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D4" w:rsidRPr="00B96AC3" w:rsidRDefault="000C30D4" w:rsidP="003F0A95">
      <w:pPr>
        <w:pStyle w:val="BodyTextIndent"/>
        <w:widowControl/>
        <w:rPr>
          <w:b/>
          <w:sz w:val="24"/>
          <w:szCs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  <w:szCs w:val="24"/>
        </w:rPr>
      </w:pP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Ministerstvo školství, mládeže a tělovýchovy</w:t>
      </w:r>
    </w:p>
    <w:p w:rsidR="000C30D4" w:rsidRPr="00B96AC3" w:rsidRDefault="000C30D4" w:rsidP="003F0A95">
      <w:pPr>
        <w:pStyle w:val="BodyTextIndent"/>
        <w:widowControl/>
        <w:jc w:val="center"/>
        <w:rPr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4D71A3">
      <w:pPr>
        <w:pStyle w:val="BodyTextIndent"/>
        <w:widowControl/>
        <w:jc w:val="right"/>
        <w:rPr>
          <w:sz w:val="24"/>
        </w:rPr>
      </w:pPr>
      <w:r w:rsidRPr="00B96AC3">
        <w:rPr>
          <w:b/>
          <w:sz w:val="24"/>
        </w:rPr>
        <w:t xml:space="preserve">                                                                                                </w:t>
      </w:r>
      <w:r w:rsidRPr="00B96AC3">
        <w:rPr>
          <w:sz w:val="24"/>
        </w:rPr>
        <w:t xml:space="preserve">V Praze dne  </w:t>
      </w:r>
      <w:r>
        <w:rPr>
          <w:sz w:val="24"/>
          <w:lang/>
        </w:rPr>
        <w:t>24. srpna</w:t>
      </w:r>
      <w:r w:rsidRPr="00B96AC3">
        <w:rPr>
          <w:sz w:val="24"/>
        </w:rPr>
        <w:t xml:space="preserve"> 2011 </w:t>
      </w:r>
    </w:p>
    <w:p w:rsidR="000C30D4" w:rsidRPr="00B96AC3" w:rsidRDefault="000C30D4" w:rsidP="004D71A3">
      <w:pPr>
        <w:pStyle w:val="BodyTextIndent"/>
        <w:widowControl/>
        <w:ind w:left="5664"/>
        <w:jc w:val="right"/>
        <w:rPr>
          <w:sz w:val="24"/>
        </w:rPr>
      </w:pPr>
      <w:r w:rsidRPr="00B96AC3">
        <w:rPr>
          <w:sz w:val="24"/>
          <w:lang/>
        </w:rPr>
        <w:t xml:space="preserve">        </w:t>
      </w:r>
      <w:r w:rsidRPr="00B96AC3">
        <w:rPr>
          <w:sz w:val="24"/>
        </w:rPr>
        <w:t xml:space="preserve">Č.j. </w:t>
      </w:r>
      <w:r w:rsidRPr="00B96AC3">
        <w:rPr>
          <w:sz w:val="24"/>
          <w:szCs w:val="24"/>
        </w:rPr>
        <w:t xml:space="preserve"> 17575/2011-23</w:t>
      </w: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  <w:r w:rsidRPr="00B96AC3">
        <w:rPr>
          <w:b/>
          <w:sz w:val="24"/>
        </w:rPr>
        <w:t xml:space="preserve"> </w:t>
      </w: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Rozhodnutí</w:t>
      </w: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Ministerstva školství, mládeže a tělovýchovy,</w:t>
      </w: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  <w:r w:rsidRPr="00B96AC3">
        <w:rPr>
          <w:b/>
          <w:sz w:val="24"/>
        </w:rPr>
        <w:t>kterým se  stanoví Seznam standardizovaných jazykových zkoušek pro účely Systému</w:t>
      </w: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jazykové kvalifikace zaměstnanců ve správních úřadech</w:t>
      </w: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sz w:val="24"/>
        </w:rPr>
        <w:t>Čl. 1</w:t>
      </w:r>
      <w:r w:rsidRPr="00B96AC3">
        <w:rPr>
          <w:b/>
          <w:sz w:val="24"/>
        </w:rPr>
        <w:t xml:space="preserve"> </w:t>
      </w: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Ministerstvo školství, mládeže a tělovýchovy v souladu s Článkem 4 Přílohy č. 3 k Pravidlům vzdělávání zaměstnanců ve správních úřadech, schváleným usnesením vlády dne 30. listopadu 2005 č. 1542, vydává Seznam standardizovaných jazykových zkoušek.</w:t>
      </w: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sz w:val="24"/>
        </w:rPr>
        <w:t>Čl. 2</w:t>
      </w: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Seznam standardizovaných jazykových zkoušek je uveden v příloze k tomuto rozhodnutí.</w:t>
      </w: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ind w:left="1276" w:hanging="1134"/>
        <w:jc w:val="center"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sz w:val="24"/>
        </w:rPr>
        <w:t>Čl. 3</w:t>
      </w:r>
    </w:p>
    <w:p w:rsidR="000C30D4" w:rsidRPr="00B96AC3" w:rsidRDefault="000C30D4" w:rsidP="00FA65FC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 xml:space="preserve">     Rozhodnutí Ministerstva školství, mládeže a tělovýchovy č.j.: 10 640/2008–23 </w:t>
      </w:r>
    </w:p>
    <w:p w:rsidR="000C30D4" w:rsidRPr="00B96AC3" w:rsidRDefault="000C30D4" w:rsidP="00FA65FC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ze dne 25. července 2008, kterým se stanoví Seznam standardizovaných jazykových zkoušek, publikované ve Věstníku MŠMT, sešit 10/2008, se zrušuje.</w:t>
      </w: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Default="000C30D4" w:rsidP="003F0A95">
      <w:pPr>
        <w:pStyle w:val="BodyTextIndent"/>
        <w:widowControl/>
        <w:jc w:val="center"/>
        <w:rPr>
          <w:sz w:val="24"/>
        </w:rPr>
      </w:pPr>
      <w:r w:rsidRPr="00B96AC3">
        <w:rPr>
          <w:sz w:val="24"/>
        </w:rPr>
        <w:t>Čl. 4</w:t>
      </w:r>
    </w:p>
    <w:p w:rsidR="000C30D4" w:rsidRPr="00B96AC3" w:rsidRDefault="000C30D4" w:rsidP="00FA65FC">
      <w:pPr>
        <w:pStyle w:val="BodyTextIndent"/>
        <w:widowControl/>
        <w:rPr>
          <w:b/>
          <w:sz w:val="24"/>
        </w:rPr>
      </w:pPr>
      <w:r w:rsidRPr="00B96AC3">
        <w:rPr>
          <w:b/>
          <w:sz w:val="24"/>
        </w:rPr>
        <w:t>Toto rozhodnutí nabývá účinnosti dnem vyhlášení ve Věstníku Ministerstva školství, mládeže a tělovýchovy.</w:t>
      </w:r>
    </w:p>
    <w:p w:rsidR="000C30D4" w:rsidRPr="00FA65FC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EE3D1F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Mgr. Josef Dobeš</w:t>
      </w:r>
      <w:r>
        <w:rPr>
          <w:b/>
          <w:sz w:val="24"/>
          <w:lang/>
        </w:rPr>
        <w:t xml:space="preserve"> v. r.</w:t>
      </w:r>
    </w:p>
    <w:p w:rsidR="000C30D4" w:rsidRDefault="000C30D4" w:rsidP="003F0A95">
      <w:pPr>
        <w:pStyle w:val="BodyTextIndent"/>
        <w:widowControl/>
        <w:jc w:val="center"/>
        <w:rPr>
          <w:b/>
          <w:sz w:val="24"/>
        </w:rPr>
      </w:pPr>
      <w:r w:rsidRPr="00B96AC3">
        <w:rPr>
          <w:b/>
          <w:sz w:val="24"/>
        </w:rPr>
        <w:t>ministr školství, mládeže a tělovýchovy</w:t>
      </w:r>
    </w:p>
    <w:p w:rsidR="000C30D4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Pr="004D71A3" w:rsidRDefault="000C30D4" w:rsidP="003F0A95">
      <w:pPr>
        <w:pStyle w:val="BodyTextIndent"/>
        <w:widowControl/>
        <w:jc w:val="center"/>
        <w:rPr>
          <w:b/>
          <w:sz w:val="24"/>
        </w:rPr>
      </w:pP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  <w:r w:rsidRPr="00B96AC3">
        <w:rPr>
          <w:b/>
          <w:sz w:val="24"/>
        </w:rPr>
        <w:t>Příloha</w:t>
      </w:r>
    </w:p>
    <w:p w:rsidR="000C30D4" w:rsidRPr="00B96AC3" w:rsidRDefault="000C30D4" w:rsidP="003F0A95">
      <w:pPr>
        <w:pStyle w:val="Zkladntextodsaze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24"/>
        </w:rPr>
      </w:pPr>
      <w:r w:rsidRPr="00B96AC3">
        <w:rPr>
          <w:b/>
        </w:rPr>
        <w:t>Seznam standardizovaných jazykových zkoušek</w:t>
      </w:r>
    </w:p>
    <w:p w:rsidR="000C30D4" w:rsidRPr="00B96AC3" w:rsidRDefault="000C30D4" w:rsidP="003F0A95">
      <w:pPr>
        <w:pStyle w:val="BodyTextIndent"/>
        <w:widowControl/>
        <w:rPr>
          <w:b/>
          <w:sz w:val="24"/>
        </w:rPr>
      </w:pPr>
    </w:p>
    <w:p w:rsidR="000C30D4" w:rsidRPr="00B96AC3" w:rsidRDefault="000C30D4" w:rsidP="003F0A95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b/>
          <w:sz w:val="28"/>
        </w:rPr>
      </w:pPr>
      <w:r w:rsidRPr="00B96AC3">
        <w:rPr>
          <w:b/>
          <w:sz w:val="28"/>
        </w:rPr>
        <w:t>Anglický jazyk</w:t>
      </w:r>
    </w:p>
    <w:p w:rsidR="000C30D4" w:rsidRPr="00B96AC3" w:rsidRDefault="000C30D4" w:rsidP="003F0A95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</w:pPr>
    </w:p>
    <w:tbl>
      <w:tblPr>
        <w:tblW w:w="9060" w:type="dxa"/>
        <w:tblInd w:w="108" w:type="dxa"/>
        <w:tblLayout w:type="fixed"/>
        <w:tblLook w:val="00A0"/>
      </w:tblPr>
      <w:tblGrid>
        <w:gridCol w:w="1031"/>
        <w:gridCol w:w="8029"/>
      </w:tblGrid>
      <w:tr w:rsidR="000C30D4" w:rsidRPr="00B96AC3" w:rsidTr="004D3A5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81"/>
              <w:rPr>
                <w:sz w:val="24"/>
              </w:rPr>
            </w:pPr>
            <w:r w:rsidRPr="00B96AC3">
              <w:rPr>
                <w:sz w:val="24"/>
              </w:rPr>
              <w:t>Stupeň znalostí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42"/>
              <w:rPr>
                <w:sz w:val="24"/>
              </w:rPr>
            </w:pPr>
            <w:r w:rsidRPr="00B96AC3">
              <w:rPr>
                <w:sz w:val="24"/>
              </w:rPr>
              <w:t xml:space="preserve"> Název zkoušky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</w:pPr>
            <w:r w:rsidRPr="00B96AC3">
              <w:rPr>
                <w:b/>
                <w:sz w:val="24"/>
              </w:rPr>
              <w:t>1.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CD4F82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Maturitní zkouška z </w:t>
            </w:r>
            <w:r>
              <w:rPr>
                <w:sz w:val="24"/>
                <w:szCs w:val="24"/>
              </w:rPr>
              <w:t>anglického</w:t>
            </w:r>
            <w:r w:rsidRPr="00B96AC3">
              <w:rPr>
                <w:sz w:val="24"/>
                <w:szCs w:val="24"/>
              </w:rPr>
              <w:t xml:space="preserve"> jazyka vykonaná dle dřívějších právních předpisů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Maturitní zkouška z </w:t>
            </w:r>
            <w:r>
              <w:rPr>
                <w:sz w:val="24"/>
                <w:szCs w:val="24"/>
              </w:rPr>
              <w:t>anglického</w:t>
            </w:r>
            <w:r w:rsidRPr="00B96AC3">
              <w:rPr>
                <w:sz w:val="24"/>
                <w:szCs w:val="24"/>
              </w:rPr>
              <w:t xml:space="preserve"> jazyka vykonaná v rámci profilové části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D7472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 xml:space="preserve">Zkouška Ministerstva zahraničních věcí (dále jen MZV) – úroveň </w:t>
            </w:r>
            <w:r>
              <w:rPr>
                <w:sz w:val="24"/>
              </w:rPr>
              <w:t>1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Zkouška Ministerstva vnitra (dále jen MV) – 1. stupeň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 xml:space="preserve">STANAG 6001 – </w:t>
            </w:r>
            <w:r w:rsidRPr="00B96AC3">
              <w:rPr>
                <w:sz w:val="24"/>
                <w:szCs w:val="24"/>
              </w:rPr>
              <w:t xml:space="preserve">úroveň 1 </w:t>
            </w:r>
            <w:r w:rsidRPr="00B96AC3">
              <w:rPr>
                <w:sz w:val="24"/>
              </w:rPr>
              <w:t>(zkouška Ministerstva obrany, dále jen MO)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 w:rsidRPr="00B96AC3">
              <w:rPr>
                <w:color w:val="auto"/>
                <w:sz w:val="24"/>
              </w:rPr>
              <w:t>JASPEX  100/200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A7E09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 w:rsidRPr="00B96AC3">
              <w:rPr>
                <w:sz w:val="24"/>
              </w:rPr>
              <w:t>Zkouška Ústavu jazykové a odborné přípravy Univerzity Karlovy  z anglického jazyka  – Zkouška ÚJOP UK 1 z anglického jazyka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D144B0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D144B0">
              <w:rPr>
                <w:sz w:val="24"/>
                <w:szCs w:val="24"/>
                <w:lang w:val="en-US"/>
              </w:rPr>
              <w:t>YLE – Young Learners English Tests (Starters, Movers, Flyers)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  <w:szCs w:val="24"/>
                <w:lang w:val="en-US"/>
              </w:rPr>
            </w:pPr>
            <w:r w:rsidRPr="00B96AC3">
              <w:rPr>
                <w:b w:val="0"/>
                <w:sz w:val="24"/>
                <w:szCs w:val="24"/>
                <w:lang w:val="en-US"/>
              </w:rPr>
              <w:t>KET – Cambridge English: Key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B96AC3">
              <w:rPr>
                <w:b w:val="0"/>
                <w:sz w:val="24"/>
                <w:szCs w:val="24"/>
                <w:lang w:val="en-US"/>
              </w:rPr>
              <w:t>KET for Schools – Cambridge English: Key for Schools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  <w:szCs w:val="24"/>
                <w:lang w:val="en-US"/>
              </w:rPr>
            </w:pPr>
            <w:r w:rsidRPr="00B96AC3">
              <w:rPr>
                <w:b w:val="0"/>
                <w:sz w:val="24"/>
              </w:rPr>
              <w:t>IELTS  3</w:t>
            </w:r>
            <w:r w:rsidRPr="00870288">
              <w:rPr>
                <w:b w:val="0"/>
                <w:sz w:val="24"/>
                <w:szCs w:val="24"/>
                <w:vertAlign w:val="superscript"/>
              </w:rPr>
              <w:t>4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B96AC3">
              <w:rPr>
                <w:b w:val="0"/>
                <w:sz w:val="24"/>
              </w:rPr>
              <w:t>BEC 1 – The Business English Certificate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400–479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paper–based 400–479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computer–based 97–156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internet–based 32–54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TOEIC 255 – 400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TOEIC 405 – 600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color w:val="auto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 w:rsidRPr="00B96AC3">
              <w:rPr>
                <w:color w:val="auto"/>
                <w:sz w:val="24"/>
              </w:rPr>
              <w:t>City &amp; Guilds International ESOL and International Spoken ESOL Preliminary (A1)</w:t>
            </w:r>
            <w:r w:rsidRPr="00B96AC3">
              <w:rPr>
                <w:color w:val="auto"/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color w:val="auto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  <w:vertAlign w:val="superscript"/>
              </w:rPr>
            </w:pPr>
            <w:r w:rsidRPr="00B96AC3">
              <w:rPr>
                <w:color w:val="auto"/>
                <w:sz w:val="24"/>
              </w:rPr>
              <w:t>City &amp; Guilds Pitman Qualifications ESOL and SESOL Elementary</w:t>
            </w:r>
            <w:r w:rsidRPr="00B96AC3">
              <w:rPr>
                <w:color w:val="auto"/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color w:val="auto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  <w:vertAlign w:val="superscript"/>
              </w:rPr>
            </w:pPr>
            <w:r w:rsidRPr="00B96AC3">
              <w:rPr>
                <w:color w:val="auto"/>
                <w:sz w:val="24"/>
              </w:rPr>
              <w:t>City &amp; Guilds International ESOL and International Spoken ESOL Access (A2)</w:t>
            </w:r>
            <w:r w:rsidRPr="00B96AC3">
              <w:rPr>
                <w:color w:val="auto"/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rStyle w:val="Odkaznavysvtlivky1"/>
                <w:sz w:val="24"/>
                <w:lang w:val="en-US"/>
              </w:rPr>
            </w:pPr>
            <w:r w:rsidRPr="00B96AC3">
              <w:rPr>
                <w:sz w:val="24"/>
              </w:rPr>
              <w:t>EBC – English for Business Communications, Level 1</w:t>
            </w:r>
            <w:r w:rsidRPr="00B96AC3">
              <w:rPr>
                <w:sz w:val="24"/>
                <w:lang w:val="en-US"/>
              </w:rPr>
              <w:t xml:space="preserve"> a </w:t>
            </w:r>
            <w:r w:rsidRPr="00B96AC3">
              <w:rPr>
                <w:sz w:val="24"/>
              </w:rPr>
              <w:t>SETB – Spoken English Test for Business, Stage A</w:t>
            </w:r>
            <w:r w:rsidRPr="00B96AC3">
              <w:rPr>
                <w:rStyle w:val="Odkaznavysvtlivky1"/>
                <w:sz w:val="24"/>
                <w:lang w:val="en-US"/>
              </w:rPr>
              <w:t>2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EFB – English for Business (Preliminary Level, Level 1)</w:t>
            </w:r>
            <w:r w:rsidRPr="00B96AC3">
              <w:rPr>
                <w:sz w:val="24"/>
                <w:vertAlign w:val="superscript"/>
              </w:rPr>
              <w:t>7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00B0F0"/>
                <w:sz w:val="24"/>
                <w:szCs w:val="24"/>
              </w:rPr>
            </w:pPr>
            <w:r w:rsidRPr="00B96AC3">
              <w:rPr>
                <w:sz w:val="24"/>
              </w:rPr>
              <w:t>ELSA – English Language Skills Assessment (Preliminary Level, Level 1)</w:t>
            </w:r>
            <w:r w:rsidRPr="00B96AC3">
              <w:rPr>
                <w:sz w:val="24"/>
                <w:vertAlign w:val="superscript"/>
              </w:rPr>
              <w:t>7</w:t>
            </w:r>
            <w:r w:rsidRPr="00B96AC3">
              <w:rPr>
                <w:color w:val="00B0F0"/>
                <w:sz w:val="24"/>
                <w:szCs w:val="24"/>
              </w:rPr>
              <w:t xml:space="preserve">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 w:rsidRPr="00B96AC3">
              <w:rPr>
                <w:color w:val="auto"/>
                <w:sz w:val="24"/>
                <w:szCs w:val="24"/>
              </w:rPr>
              <w:t>JETSET ESOL International Qualifications A1 a A2</w:t>
            </w:r>
            <w:r w:rsidRPr="00B96AC3">
              <w:rPr>
                <w:color w:val="auto"/>
                <w:sz w:val="24"/>
                <w:vertAlign w:val="superscript"/>
              </w:rPr>
              <w:t>7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Pearson Tests of English General (Level A1 – 1)</w:t>
            </w:r>
            <w:r w:rsidRPr="00B96AC3">
              <w:rPr>
                <w:sz w:val="24"/>
                <w:vertAlign w:val="superscript"/>
              </w:rPr>
              <w:t>8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B96AC3">
              <w:rPr>
                <w:b w:val="0"/>
                <w:bCs/>
                <w:sz w:val="24"/>
                <w:szCs w:val="24"/>
              </w:rPr>
              <w:t xml:space="preserve">telc </w:t>
            </w:r>
            <w:r w:rsidRPr="00B96AC3">
              <w:rPr>
                <w:b w:val="0"/>
                <w:color w:val="auto"/>
                <w:sz w:val="24"/>
              </w:rPr>
              <w:t>English</w:t>
            </w:r>
            <w:r w:rsidRPr="00B96AC3">
              <w:rPr>
                <w:b w:val="0"/>
                <w:bCs/>
                <w:sz w:val="24"/>
                <w:szCs w:val="24"/>
              </w:rPr>
              <w:t xml:space="preserve"> A1</w:t>
            </w:r>
            <w:r w:rsidRPr="00B96AC3">
              <w:rPr>
                <w:b w:val="0"/>
                <w:sz w:val="24"/>
                <w:vertAlign w:val="superscript"/>
              </w:rPr>
              <w:t>11</w:t>
            </w:r>
            <w:r w:rsidRPr="00B96AC3">
              <w:rPr>
                <w:b w:val="0"/>
                <w:sz w:val="24"/>
              </w:rPr>
              <w:t xml:space="preserve">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Default="000C30D4" w:rsidP="00A6308B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color w:val="auto"/>
                <w:sz w:val="24"/>
                <w:szCs w:val="24"/>
              </w:rPr>
            </w:pPr>
            <w:r w:rsidRPr="00B96AC3">
              <w:rPr>
                <w:b w:val="0"/>
                <w:color w:val="auto"/>
                <w:sz w:val="24"/>
              </w:rPr>
              <w:t xml:space="preserve">telc English A2 </w:t>
            </w:r>
          </w:p>
          <w:p w:rsidR="000C30D4" w:rsidRPr="00B96AC3" w:rsidRDefault="000C30D4" w:rsidP="00FD7DE6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color w:val="FF0000"/>
                <w:sz w:val="24"/>
                <w:szCs w:val="24"/>
                <w:vertAlign w:val="superscript"/>
              </w:rPr>
            </w:pPr>
            <w:r w:rsidRPr="00B96AC3">
              <w:rPr>
                <w:b w:val="0"/>
                <w:color w:val="auto"/>
                <w:sz w:val="24"/>
                <w:szCs w:val="24"/>
              </w:rPr>
              <w:t>dříve</w:t>
            </w:r>
            <w:r>
              <w:rPr>
                <w:b w:val="0"/>
                <w:color w:val="auto"/>
                <w:sz w:val="24"/>
                <w:szCs w:val="24"/>
              </w:rPr>
              <w:t>:</w:t>
            </w:r>
            <w:r w:rsidRPr="00B96AC3">
              <w:rPr>
                <w:color w:val="auto"/>
                <w:sz w:val="24"/>
                <w:szCs w:val="24"/>
              </w:rPr>
              <w:t xml:space="preserve"> </w:t>
            </w:r>
            <w:r w:rsidRPr="00B96AC3">
              <w:rPr>
                <w:b w:val="0"/>
                <w:color w:val="auto"/>
                <w:sz w:val="24"/>
                <w:szCs w:val="24"/>
              </w:rPr>
              <w:t xml:space="preserve">English Elementary Level a </w:t>
            </w:r>
            <w:r w:rsidRPr="00B96AC3">
              <w:rPr>
                <w:b w:val="0"/>
                <w:sz w:val="24"/>
                <w:szCs w:val="24"/>
              </w:rPr>
              <w:t>Certificate in English Stage One Elementary</w:t>
            </w:r>
            <w:r w:rsidRPr="00B96AC3">
              <w:rPr>
                <w:b w:val="0"/>
                <w:sz w:val="24"/>
                <w:vertAlign w:val="superscript"/>
              </w:rPr>
              <w:t>11</w:t>
            </w:r>
            <w:r w:rsidRPr="00B96AC3">
              <w:rPr>
                <w:b w:val="0"/>
                <w:color w:val="FF0000"/>
                <w:sz w:val="24"/>
                <w:szCs w:val="24"/>
                <w:vertAlign w:val="superscript"/>
              </w:rPr>
              <w:t xml:space="preserve">  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4E26A5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</w:rPr>
            </w:pPr>
            <w:r w:rsidRPr="00B96AC3">
              <w:rPr>
                <w:b/>
                <w:sz w:val="24"/>
              </w:rPr>
              <w:t>2.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E212DA">
            <w:pPr>
              <w:pStyle w:val="Normln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Maturitní zkouška</w:t>
            </w:r>
            <w:r w:rsidRPr="00B96AC3">
              <w:rPr>
                <w:sz w:val="24"/>
                <w:szCs w:val="24"/>
              </w:rPr>
              <w:t xml:space="preserve"> z anglického jazyka </w:t>
            </w:r>
            <w:r>
              <w:rPr>
                <w:sz w:val="24"/>
                <w:szCs w:val="24"/>
              </w:rPr>
              <w:t>vy</w:t>
            </w:r>
            <w:r w:rsidRPr="00B96AC3">
              <w:rPr>
                <w:sz w:val="24"/>
                <w:szCs w:val="24"/>
              </w:rPr>
              <w:t>konaná ve společné části</w:t>
            </w:r>
            <w:r w:rsidRPr="00E212DA">
              <w:rPr>
                <w:sz w:val="24"/>
                <w:vertAlign w:val="superscript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C30D4" w:rsidRPr="00B96AC3" w:rsidTr="00A6308B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</w:rPr>
              <w:t>Osvědčení o základní znalosti jazyka anglického</w:t>
            </w:r>
            <w:r w:rsidRPr="00B96AC3">
              <w:rPr>
                <w:sz w:val="24"/>
                <w:vertAlign w:val="superscript"/>
              </w:rPr>
              <w:t xml:space="preserve">3,9    </w:t>
            </w:r>
          </w:p>
        </w:tc>
      </w:tr>
      <w:tr w:rsidR="000C30D4" w:rsidRPr="00B96AC3" w:rsidTr="00A6308B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spacing w:before="120" w:after="120"/>
              <w:ind w:left="157"/>
              <w:rPr>
                <w:sz w:val="24"/>
              </w:rPr>
            </w:pPr>
            <w:r w:rsidRPr="00B96AC3">
              <w:rPr>
                <w:sz w:val="24"/>
              </w:rPr>
              <w:t>Státní jazyková zkouška základní</w:t>
            </w:r>
            <w:r w:rsidRPr="00B96AC3">
              <w:rPr>
                <w:sz w:val="24"/>
                <w:vertAlign w:val="superscript"/>
              </w:rPr>
              <w:t>9</w:t>
            </w:r>
          </w:p>
        </w:tc>
      </w:tr>
      <w:tr w:rsidR="000C30D4" w:rsidRPr="00B96AC3" w:rsidTr="00A6308B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0D4" w:rsidRDefault="000C30D4" w:rsidP="00A6308B">
            <w:pPr>
              <w:ind w:left="6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B96AC3">
              <w:rPr>
                <w:sz w:val="24"/>
              </w:rPr>
              <w:t>Zkouška Ministerstva zahraničních věcí (dále jen MZV) – úroveň 2</w:t>
            </w:r>
          </w:p>
        </w:tc>
      </w:tr>
      <w:tr w:rsidR="000C30D4" w:rsidRPr="00B96AC3" w:rsidTr="00A6308B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Zkouška MZV – úroveň 3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rPr>
                <w:b/>
                <w:sz w:val="24"/>
              </w:rPr>
            </w:pPr>
            <w:r w:rsidRPr="00B96AC3">
              <w:rPr>
                <w:b/>
                <w:sz w:val="24"/>
              </w:rPr>
              <w:t xml:space="preserve"> 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Zkouška MZV – úroveň 4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Zkouška MV – 2. stupeň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 xml:space="preserve">STANAG 6001 – </w:t>
            </w:r>
            <w:r w:rsidRPr="00B96AC3">
              <w:rPr>
                <w:sz w:val="24"/>
                <w:szCs w:val="24"/>
              </w:rPr>
              <w:t xml:space="preserve">úroveň 2 </w:t>
            </w:r>
            <w:r w:rsidRPr="00B96AC3">
              <w:rPr>
                <w:sz w:val="24"/>
              </w:rPr>
              <w:t>(zkouška MO)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Zkouška ÚJOP UK 2 z anglického jazyka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 w:hanging="57"/>
              <w:rPr>
                <w:sz w:val="24"/>
              </w:rPr>
            </w:pPr>
            <w:r w:rsidRPr="00B96AC3">
              <w:rPr>
                <w:sz w:val="24"/>
              </w:rPr>
              <w:t xml:space="preserve"> Jazyková zkouška z anglického jazyka složená v rámci studia v akreditovaném doktorském studijním programu (Ph.D., event. Th.D.)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 w:hanging="57"/>
              <w:rPr>
                <w:sz w:val="24"/>
              </w:rPr>
            </w:pPr>
            <w:r w:rsidRPr="00B96AC3">
              <w:rPr>
                <w:sz w:val="24"/>
              </w:rPr>
              <w:t xml:space="preserve"> Jazyková zkouška z anglického jazyka složená v rámci kandidátských zkoušek   (CSc.)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JASPEX  300/400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76435B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szCs w:val="24"/>
                <w:lang w:val="en-US"/>
              </w:rPr>
            </w:pPr>
            <w:r w:rsidRPr="0076435B">
              <w:rPr>
                <w:sz w:val="24"/>
                <w:szCs w:val="24"/>
                <w:lang w:val="en-US"/>
              </w:rPr>
              <w:t>PET for Schools – Cambridge English: Preliminary for Schools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76435B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 w:rsidRPr="0076435B">
              <w:rPr>
                <w:color w:val="auto"/>
                <w:sz w:val="24"/>
                <w:szCs w:val="24"/>
                <w:lang w:val="en-US"/>
              </w:rPr>
              <w:t>PET – Cambridge English: Preliminary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76435B" w:rsidRDefault="000C30D4" w:rsidP="002C38B5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76435B">
              <w:rPr>
                <w:b w:val="0"/>
                <w:sz w:val="24"/>
              </w:rPr>
              <w:t>BEC  Preliminary – The Business English Certificate Preliminary</w:t>
            </w:r>
            <w:r w:rsidRPr="0076435B">
              <w:rPr>
                <w:b w:val="0"/>
                <w:sz w:val="24"/>
                <w:vertAlign w:val="superscript"/>
              </w:rPr>
              <w:t>12</w:t>
            </w:r>
            <w:r w:rsidRPr="0076435B">
              <w:rPr>
                <w:color w:val="auto"/>
                <w:sz w:val="24"/>
              </w:rPr>
              <w:t xml:space="preserve">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2C38B5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2C38B5" w:rsidRDefault="000C30D4" w:rsidP="00A6308B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2C38B5">
              <w:rPr>
                <w:b w:val="0"/>
                <w:color w:val="auto"/>
                <w:sz w:val="24"/>
              </w:rPr>
              <w:t>BEC Vantage – The Business English Certificate Vantage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76435B" w:rsidRDefault="000C30D4" w:rsidP="00A6308B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  <w:szCs w:val="24"/>
                <w:lang w:val="en-US"/>
              </w:rPr>
            </w:pPr>
            <w:r w:rsidRPr="0076435B">
              <w:rPr>
                <w:b w:val="0"/>
                <w:color w:val="auto"/>
                <w:sz w:val="24"/>
                <w:szCs w:val="24"/>
              </w:rPr>
              <w:t xml:space="preserve">FCE </w:t>
            </w:r>
            <w:r w:rsidRPr="00B96AC3">
              <w:rPr>
                <w:b w:val="0"/>
                <w:sz w:val="24"/>
              </w:rPr>
              <w:t>–</w:t>
            </w:r>
            <w:r w:rsidRPr="0076435B">
              <w:rPr>
                <w:b w:val="0"/>
                <w:color w:val="auto"/>
                <w:sz w:val="24"/>
                <w:szCs w:val="24"/>
              </w:rPr>
              <w:t xml:space="preserve"> Cambridge English: First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2C38B5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  <w:szCs w:val="24"/>
              </w:rPr>
            </w:pPr>
            <w:r w:rsidRPr="002C38B5">
              <w:rPr>
                <w:sz w:val="24"/>
                <w:szCs w:val="24"/>
                <w:lang w:val="en-US"/>
              </w:rPr>
              <w:t>FCE for Schools – Cambridge English: First for Schools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450D59" w:rsidRDefault="000C30D4" w:rsidP="00A6308B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450D59">
              <w:rPr>
                <w:b w:val="0"/>
                <w:sz w:val="24"/>
              </w:rPr>
              <w:t>ILEC – International Legal English Certificate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76435B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76435B">
              <w:rPr>
                <w:sz w:val="24"/>
              </w:rPr>
              <w:t>ICFE - International Certificate in Financial English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76435B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76435B">
              <w:rPr>
                <w:sz w:val="24"/>
              </w:rPr>
              <w:t>IELTS  4 – 6,5</w:t>
            </w:r>
            <w:r w:rsidRPr="0076435B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sz w:val="24"/>
              </w:rPr>
            </w:pPr>
            <w:r w:rsidRPr="00B96AC3">
              <w:rPr>
                <w:sz w:val="24"/>
              </w:rPr>
              <w:t xml:space="preserve">                     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76435B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76435B">
              <w:rPr>
                <w:sz w:val="24"/>
              </w:rPr>
              <w:t>IELTS  4 – 6,5</w:t>
            </w:r>
            <w:r w:rsidRPr="0076435B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480–549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paper–based 480–549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computer–based 157–212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internet based 55–79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TOEIC 550</w:t>
            </w:r>
            <w:r>
              <w:rPr>
                <w:sz w:val="24"/>
              </w:rPr>
              <w:t>+</w:t>
            </w:r>
            <w:r w:rsidRPr="00B96AC3">
              <w:rPr>
                <w:sz w:val="24"/>
                <w:vertAlign w:val="superscript"/>
              </w:rPr>
              <w:t>10</w:t>
            </w:r>
            <w:r w:rsidRPr="00B96AC3">
              <w:rPr>
                <w:sz w:val="24"/>
              </w:rPr>
              <w:t xml:space="preserve">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TOEIC 785 – 900</w:t>
            </w:r>
            <w:r w:rsidRPr="00B96AC3">
              <w:rPr>
                <w:sz w:val="24"/>
                <w:vertAlign w:val="superscript"/>
              </w:rPr>
              <w:t>10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EFB – English for Business (Level 2, 3)</w:t>
            </w:r>
            <w:r w:rsidRPr="00B96AC3">
              <w:rPr>
                <w:sz w:val="24"/>
                <w:vertAlign w:val="superscript"/>
              </w:rPr>
              <w:t>7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ELSA – English Language Skills Assessment (Level 2, 3)</w:t>
            </w:r>
            <w:r w:rsidRPr="00B96AC3">
              <w:rPr>
                <w:sz w:val="24"/>
                <w:vertAlign w:val="superscript"/>
              </w:rPr>
              <w:t>7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 w:rsidRPr="00B96AC3">
              <w:rPr>
                <w:color w:val="auto"/>
                <w:sz w:val="24"/>
                <w:szCs w:val="24"/>
              </w:rPr>
              <w:t>JETSET ESOL International Qualifications B1 a B2</w:t>
            </w:r>
            <w:r w:rsidRPr="00B96AC3">
              <w:rPr>
                <w:color w:val="auto"/>
                <w:sz w:val="24"/>
                <w:vertAlign w:val="superscript"/>
              </w:rPr>
              <w:t>7</w:t>
            </w:r>
          </w:p>
        </w:tc>
      </w:tr>
      <w:tr w:rsidR="000C30D4" w:rsidRPr="00B96AC3" w:rsidTr="004D3A5F">
        <w:trPr>
          <w:cantSplit/>
          <w:trHeight w:val="54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Certificate in English for Business Purposes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14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42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City &amp; Guilds Pitman Qualifications ESOL and SESOL</w:t>
            </w:r>
            <w:r w:rsidRPr="00B96AC3">
              <w:rPr>
                <w:b/>
                <w:sz w:val="24"/>
              </w:rPr>
              <w:t xml:space="preserve"> </w:t>
            </w:r>
            <w:r w:rsidRPr="00B96AC3">
              <w:rPr>
                <w:sz w:val="24"/>
              </w:rPr>
              <w:t>Intermediate</w:t>
            </w:r>
            <w:r w:rsidRPr="00B96AC3">
              <w:rPr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City &amp; Guilds International ESOL and  International Spoken ESOL Achiever (B1)</w:t>
            </w:r>
            <w:r w:rsidRPr="00B96AC3">
              <w:rPr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City &amp; Guilds International ESOL and  International Spoken ESOL Communicator (B2)</w:t>
            </w:r>
            <w:r w:rsidRPr="00B96AC3">
              <w:rPr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rStyle w:val="Odkaznavysvtlivky1"/>
                <w:sz w:val="24"/>
                <w:lang w:val="en-US"/>
              </w:rPr>
            </w:pPr>
            <w:r w:rsidRPr="00B96AC3">
              <w:rPr>
                <w:sz w:val="24"/>
              </w:rPr>
              <w:t>EBC – English for Business Communications, Level 2</w:t>
            </w:r>
            <w:r w:rsidRPr="00B96AC3">
              <w:rPr>
                <w:sz w:val="24"/>
                <w:lang w:val="en-US"/>
              </w:rPr>
              <w:t xml:space="preserve">  a</w:t>
            </w:r>
            <w:r w:rsidRPr="00B96AC3">
              <w:rPr>
                <w:sz w:val="24"/>
              </w:rPr>
              <w:t xml:space="preserve">  SETB – Spoken English Test for Business, Stage B</w:t>
            </w:r>
            <w:r w:rsidRPr="00B96AC3">
              <w:rPr>
                <w:rStyle w:val="Odkaznavysvtlivky1"/>
                <w:sz w:val="24"/>
                <w:lang w:val="en-US"/>
              </w:rPr>
              <w:t>2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Pearson Tests of English General (Level 2 – 3)</w:t>
            </w:r>
            <w:r w:rsidRPr="00B96AC3">
              <w:rPr>
                <w:sz w:val="24"/>
                <w:vertAlign w:val="superscript"/>
              </w:rPr>
              <w:t>8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 w:hanging="5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telc English B1 </w:t>
            </w:r>
          </w:p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 w:hanging="57"/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 w:rsidRPr="00B96AC3">
              <w:rPr>
                <w:color w:val="auto"/>
                <w:sz w:val="24"/>
              </w:rPr>
              <w:t>dříve</w:t>
            </w:r>
            <w:r>
              <w:rPr>
                <w:color w:val="auto"/>
                <w:sz w:val="24"/>
              </w:rPr>
              <w:t>:</w:t>
            </w:r>
            <w:r w:rsidRPr="00B96AC3">
              <w:rPr>
                <w:color w:val="auto"/>
                <w:sz w:val="24"/>
              </w:rPr>
              <w:t xml:space="preserve"> Certificate in English</w:t>
            </w:r>
            <w:r w:rsidRPr="00B96AC3">
              <w:rPr>
                <w:sz w:val="24"/>
                <w:vertAlign w:val="superscript"/>
              </w:rPr>
              <w:t>11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Default="000C30D4" w:rsidP="00FD7DE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telc English B2 </w:t>
            </w:r>
          </w:p>
          <w:p w:rsidR="000C30D4" w:rsidRPr="00B96AC3" w:rsidRDefault="000C30D4" w:rsidP="00FD7DE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 w:rsidRPr="00B96AC3">
              <w:rPr>
                <w:color w:val="auto"/>
                <w:sz w:val="24"/>
              </w:rPr>
              <w:t>dříve</w:t>
            </w:r>
            <w:r>
              <w:rPr>
                <w:color w:val="auto"/>
                <w:sz w:val="24"/>
              </w:rPr>
              <w:t>:</w:t>
            </w:r>
            <w:r w:rsidRPr="00B96AC3">
              <w:rPr>
                <w:color w:val="auto"/>
                <w:sz w:val="24"/>
              </w:rPr>
              <w:t xml:space="preserve"> Certificate in English adVantage</w:t>
            </w:r>
            <w:r w:rsidRPr="00B96AC3">
              <w:rPr>
                <w:sz w:val="24"/>
                <w:vertAlign w:val="superscript"/>
              </w:rPr>
              <w:t>11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  <w:r w:rsidRPr="00B96AC3">
              <w:rPr>
                <w:b/>
                <w:sz w:val="24"/>
              </w:rPr>
              <w:t>3.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Státní jazyková zkouška všeobecná</w:t>
            </w:r>
            <w:r w:rsidRPr="00B96AC3">
              <w:rPr>
                <w:vertAlign w:val="superscript"/>
              </w:rPr>
              <w:t>9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Státní jazyková zkouška speciální</w:t>
            </w:r>
            <w:r w:rsidRPr="00B96AC3">
              <w:rPr>
                <w:sz w:val="24"/>
                <w:vertAlign w:val="superscript"/>
              </w:rPr>
              <w:t>6,9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Textneodra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120"/>
              <w:ind w:left="164" w:hanging="113"/>
              <w:jc w:val="left"/>
              <w:rPr>
                <w:vertAlign w:val="superscript"/>
              </w:rPr>
            </w:pPr>
            <w:r w:rsidRPr="00B96AC3">
              <w:t xml:space="preserve">  Maturitní zkouška z angličtiny jako prvního cizího jazyka ve třídách      gymnázií s výukou vybraných předmětů v cizím jazyce</w:t>
            </w:r>
            <w:r w:rsidRPr="00B96AC3">
              <w:rPr>
                <w:vertAlign w:val="superscript"/>
              </w:rPr>
              <w:t xml:space="preserve">                                            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Textneodra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120" w:line="360" w:lineRule="auto"/>
              <w:ind w:left="164"/>
              <w:jc w:val="left"/>
            </w:pPr>
            <w:r w:rsidRPr="00B96AC3">
              <w:t>Bakalářská a magisterská zkouška ve studijním oboru anglický jazyk</w:t>
            </w:r>
          </w:p>
        </w:tc>
      </w:tr>
      <w:tr w:rsidR="000C30D4" w:rsidRPr="00B96AC3" w:rsidTr="0012474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D7472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 xml:space="preserve">Zkouška MZV – úroveň </w:t>
            </w:r>
            <w:r>
              <w:rPr>
                <w:sz w:val="24"/>
              </w:rPr>
              <w:t>3</w:t>
            </w:r>
          </w:p>
        </w:tc>
      </w:tr>
      <w:tr w:rsidR="000C30D4" w:rsidRPr="00B96AC3" w:rsidTr="0012474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sz w:val="24"/>
              </w:rPr>
            </w:pPr>
            <w:r w:rsidRPr="00B96AC3">
              <w:rPr>
                <w:sz w:val="24"/>
              </w:rPr>
              <w:t xml:space="preserve">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D74728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 xml:space="preserve">Zkouška MZV – úroveň </w:t>
            </w:r>
            <w:r>
              <w:rPr>
                <w:sz w:val="24"/>
              </w:rPr>
              <w:t>4</w:t>
            </w:r>
          </w:p>
        </w:tc>
      </w:tr>
      <w:tr w:rsidR="000C30D4" w:rsidRPr="00B96AC3" w:rsidTr="0012474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Zkouška MV – 3. stupeň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JASPEX Final English Exam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>
              <w:rPr>
                <w:sz w:val="24"/>
              </w:rPr>
              <w:t>STANAG 6001 – úroveň 3 (zkouška MO)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527E26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/>
                <w:sz w:val="24"/>
              </w:rPr>
            </w:pPr>
            <w:r w:rsidRPr="00527E26">
              <w:rPr>
                <w:sz w:val="24"/>
                <w:szCs w:val="24"/>
                <w:lang w:val="en-US"/>
              </w:rPr>
              <w:t xml:space="preserve">CAE - Cambridge English: Advanced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527E26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527E26">
              <w:rPr>
                <w:sz w:val="24"/>
                <w:szCs w:val="24"/>
                <w:lang w:val="en-US"/>
              </w:rPr>
              <w:t>CPE – Cambridge English: Proficiency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527E26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szCs w:val="24"/>
                <w:lang w:val="en-US"/>
              </w:rPr>
            </w:pPr>
            <w:r w:rsidRPr="00527E26">
              <w:rPr>
                <w:sz w:val="24"/>
              </w:rPr>
              <w:t>BEC Higher – The Business English Certificate Higher</w:t>
            </w:r>
            <w:r w:rsidRPr="00527E26">
              <w:rPr>
                <w:sz w:val="24"/>
                <w:vertAlign w:val="superscript"/>
              </w:rPr>
              <w:t>12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527E26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rPr>
                <w:sz w:val="24"/>
                <w:szCs w:val="24"/>
                <w:lang w:val="en-US"/>
              </w:rPr>
            </w:pPr>
            <w:r w:rsidRPr="00527E26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27E26">
              <w:rPr>
                <w:sz w:val="24"/>
              </w:rPr>
              <w:t>ILEC – International Legal English Certificate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527E26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527E26">
              <w:rPr>
                <w:sz w:val="24"/>
              </w:rPr>
              <w:t>ICFE - International Certificate in Financial English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F87EF1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i/>
                <w:sz w:val="24"/>
              </w:rPr>
            </w:pPr>
            <w:r w:rsidRPr="00B96AC3">
              <w:rPr>
                <w:sz w:val="24"/>
              </w:rPr>
              <w:t>IELTS  7– 9</w:t>
            </w:r>
            <w:r w:rsidRPr="00870288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3E22DF">
              <w:rPr>
                <w:sz w:val="24"/>
              </w:rPr>
              <w:t>CEIBT – Certificate in English for International Business and Trade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7777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550–677</w:t>
            </w:r>
            <w:r w:rsidRPr="00B96AC3">
              <w:rPr>
                <w:sz w:val="24"/>
                <w:vertAlign w:val="superscript"/>
              </w:rPr>
              <w:t xml:space="preserve">10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7777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</w:rPr>
            </w:pPr>
            <w:r w:rsidRPr="00B96AC3">
              <w:rPr>
                <w:sz w:val="24"/>
              </w:rPr>
              <w:t>TOEFL paper–based 550–677</w:t>
            </w:r>
            <w:r w:rsidRPr="00B96AC3">
              <w:rPr>
                <w:sz w:val="24"/>
                <w:vertAlign w:val="superscript"/>
              </w:rPr>
              <w:t xml:space="preserve">10 </w:t>
            </w:r>
          </w:p>
        </w:tc>
      </w:tr>
      <w:tr w:rsidR="000C30D4" w:rsidRPr="00B96AC3" w:rsidTr="004D3A5F">
        <w:trPr>
          <w:cantSplit/>
          <w:trHeight w:val="43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  <w:rPr>
                <w:sz w:val="24"/>
              </w:rPr>
            </w:pPr>
            <w:r w:rsidRPr="00B96AC3">
              <w:rPr>
                <w:sz w:val="24"/>
              </w:rPr>
              <w:t xml:space="preserve"> 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77778B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B96AC3">
              <w:rPr>
                <w:b w:val="0"/>
                <w:sz w:val="24"/>
              </w:rPr>
              <w:t>TOEFL computer–based 213–300</w:t>
            </w:r>
            <w:r w:rsidRPr="00B96AC3">
              <w:rPr>
                <w:b w:val="0"/>
                <w:sz w:val="24"/>
                <w:vertAlign w:val="superscript"/>
              </w:rPr>
              <w:t xml:space="preserve">10 </w:t>
            </w:r>
          </w:p>
        </w:tc>
      </w:tr>
      <w:tr w:rsidR="000C30D4" w:rsidRPr="00B96AC3" w:rsidTr="004D3A5F">
        <w:trPr>
          <w:cantSplit/>
          <w:trHeight w:val="43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77778B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B96AC3">
              <w:rPr>
                <w:b w:val="0"/>
                <w:sz w:val="24"/>
              </w:rPr>
              <w:t>TOEFL internet–based 80–120</w:t>
            </w:r>
            <w:r w:rsidRPr="00B96AC3">
              <w:rPr>
                <w:b w:val="0"/>
                <w:sz w:val="24"/>
                <w:vertAlign w:val="superscript"/>
              </w:rPr>
              <w:t xml:space="preserve">10 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060825">
            <w:pPr>
              <w:pStyle w:val="Nadpis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b w:val="0"/>
                <w:sz w:val="24"/>
              </w:rPr>
            </w:pPr>
            <w:r w:rsidRPr="00B96AC3">
              <w:rPr>
                <w:b w:val="0"/>
                <w:sz w:val="24"/>
              </w:rPr>
              <w:t>TOEIC 880 – 990</w:t>
            </w:r>
            <w:r w:rsidRPr="00B96AC3">
              <w:rPr>
                <w:b w:val="0"/>
                <w:sz w:val="24"/>
                <w:vertAlign w:val="superscript"/>
              </w:rPr>
              <w:t>10</w:t>
            </w:r>
          </w:p>
        </w:tc>
      </w:tr>
      <w:tr w:rsidR="000C30D4" w:rsidRPr="00B96AC3" w:rsidTr="0012474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  <w:szCs w:val="24"/>
              </w:rPr>
            </w:pPr>
            <w:r w:rsidRPr="00B96AC3">
              <w:rPr>
                <w:sz w:val="24"/>
              </w:rPr>
              <w:t>City &amp; Guilds International ESOL and International Spoken ESOL Mastery (C2)</w:t>
            </w:r>
            <w:r w:rsidRPr="00B96AC3">
              <w:rPr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City &amp; Guilds Pitman Qualifications ESOL and SESOL</w:t>
            </w:r>
            <w:r w:rsidRPr="00B96AC3">
              <w:rPr>
                <w:b/>
                <w:sz w:val="24"/>
              </w:rPr>
              <w:t xml:space="preserve"> </w:t>
            </w:r>
            <w:r w:rsidRPr="00B96AC3">
              <w:rPr>
                <w:sz w:val="24"/>
              </w:rPr>
              <w:t>Higher Intermediate</w:t>
            </w:r>
            <w:r w:rsidRPr="00B96AC3">
              <w:rPr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City &amp; Guilds International ESOL and International Spoken ESOL Expert (C1)</w:t>
            </w:r>
            <w:r w:rsidRPr="00B96AC3">
              <w:rPr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City &amp; Guilds Pitman Qualifications ESOL and SESOL</w:t>
            </w:r>
            <w:r w:rsidRPr="00B96AC3">
              <w:rPr>
                <w:b/>
                <w:sz w:val="24"/>
              </w:rPr>
              <w:t xml:space="preserve"> </w:t>
            </w:r>
            <w:r w:rsidRPr="00B96AC3">
              <w:rPr>
                <w:sz w:val="24"/>
              </w:rPr>
              <w:t>Advanced</w:t>
            </w:r>
            <w:r w:rsidRPr="00B96AC3">
              <w:rPr>
                <w:sz w:val="24"/>
                <w:vertAlign w:val="superscript"/>
              </w:rPr>
              <w:t>1</w:t>
            </w:r>
          </w:p>
        </w:tc>
      </w:tr>
      <w:tr w:rsidR="000C30D4" w:rsidRPr="00B96AC3" w:rsidTr="004D3A5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rStyle w:val="Odkaznavysvtlivky1"/>
                <w:sz w:val="24"/>
                <w:lang w:val="en-US"/>
              </w:rPr>
            </w:pPr>
            <w:r w:rsidRPr="00B96AC3">
              <w:rPr>
                <w:sz w:val="24"/>
              </w:rPr>
              <w:t>EBC – English for Business Communications, Level 3</w:t>
            </w:r>
            <w:r w:rsidRPr="00B96AC3">
              <w:rPr>
                <w:sz w:val="24"/>
                <w:lang w:val="en-US"/>
              </w:rPr>
              <w:t xml:space="preserve"> a </w:t>
            </w:r>
            <w:r w:rsidRPr="00B96AC3">
              <w:rPr>
                <w:sz w:val="24"/>
              </w:rPr>
              <w:t>SETB – Spoken English Test for Business, Stage C</w:t>
            </w:r>
            <w:r w:rsidRPr="00B96AC3">
              <w:rPr>
                <w:rStyle w:val="Odkaznavysvtlivky1"/>
                <w:sz w:val="24"/>
                <w:lang w:val="en-US"/>
              </w:rPr>
              <w:t>2</w:t>
            </w:r>
          </w:p>
        </w:tc>
      </w:tr>
      <w:tr w:rsidR="000C30D4" w:rsidRPr="00B96AC3" w:rsidTr="004D3A5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Pearson Tests of English General (Level 4 – 5)</w:t>
            </w:r>
            <w:r w:rsidRPr="00B96AC3">
              <w:rPr>
                <w:sz w:val="24"/>
                <w:vertAlign w:val="superscript"/>
              </w:rPr>
              <w:t>8</w:t>
            </w:r>
          </w:p>
        </w:tc>
      </w:tr>
      <w:tr w:rsidR="000C30D4" w:rsidRPr="00B96AC3" w:rsidTr="0012474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sz w:val="24"/>
                <w:vertAlign w:val="superscript"/>
              </w:rPr>
            </w:pPr>
            <w:r w:rsidRPr="00B96AC3">
              <w:rPr>
                <w:sz w:val="24"/>
              </w:rPr>
              <w:t>ELSA – English Language Skills Assessment  (Level 4)</w:t>
            </w:r>
            <w:r w:rsidRPr="00B96AC3">
              <w:rPr>
                <w:sz w:val="24"/>
                <w:vertAlign w:val="superscript"/>
              </w:rPr>
              <w:t>7</w:t>
            </w:r>
          </w:p>
        </w:tc>
      </w:tr>
      <w:tr w:rsidR="000C30D4" w:rsidRPr="00B96AC3" w:rsidTr="0012474F">
        <w:trPr>
          <w:cantSplit/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</w:rPr>
            </w:pPr>
            <w:r w:rsidRPr="00B96AC3">
              <w:rPr>
                <w:color w:val="auto"/>
                <w:sz w:val="24"/>
                <w:szCs w:val="24"/>
              </w:rPr>
              <w:t>EFB - English for Business (Level 4)</w:t>
            </w:r>
            <w:r w:rsidRPr="00B96AC3">
              <w:rPr>
                <w:color w:val="auto"/>
                <w:sz w:val="24"/>
                <w:szCs w:val="24"/>
                <w:vertAlign w:val="superscript"/>
              </w:rPr>
              <w:t>7</w:t>
            </w:r>
          </w:p>
        </w:tc>
      </w:tr>
      <w:tr w:rsidR="000C30D4" w:rsidRPr="00B96AC3" w:rsidTr="0012474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  <w:szCs w:val="24"/>
              </w:rPr>
            </w:pPr>
            <w:r w:rsidRPr="00B96AC3">
              <w:rPr>
                <w:color w:val="auto"/>
                <w:sz w:val="24"/>
                <w:szCs w:val="24"/>
              </w:rPr>
              <w:t>JETSET ESOL International Qualifications (C1 a C2)</w:t>
            </w:r>
            <w:r w:rsidRPr="00B96AC3">
              <w:rPr>
                <w:color w:val="auto"/>
                <w:sz w:val="24"/>
                <w:szCs w:val="24"/>
                <w:vertAlign w:val="superscript"/>
              </w:rPr>
              <w:t>7</w:t>
            </w:r>
          </w:p>
        </w:tc>
      </w:tr>
      <w:tr w:rsidR="000C30D4" w:rsidRPr="00B96AC3" w:rsidTr="0012474F">
        <w:trPr>
          <w:cantSplit/>
          <w:trHeight w:val="58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>
            <w:pPr>
              <w:pStyle w:val="Normln1"/>
              <w:tabs>
                <w:tab w:val="left" w:pos="708"/>
              </w:tabs>
              <w:spacing w:before="120" w:after="120"/>
              <w:ind w:left="113"/>
            </w:pP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0D4" w:rsidRPr="00B96AC3" w:rsidRDefault="000C30D4" w:rsidP="00A6308B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before="120" w:after="120"/>
              <w:ind w:left="16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telc English C</w:t>
            </w:r>
            <w:r w:rsidRPr="00EA10A0">
              <w:rPr>
                <w:color w:val="auto"/>
                <w:sz w:val="24"/>
              </w:rPr>
              <w:t>1</w:t>
            </w:r>
            <w:r w:rsidRPr="00EA10A0">
              <w:rPr>
                <w:sz w:val="24"/>
                <w:vertAlign w:val="superscript"/>
              </w:rPr>
              <w:t>11</w:t>
            </w:r>
          </w:p>
        </w:tc>
      </w:tr>
    </w:tbl>
    <w:p w:rsidR="000C30D4" w:rsidRPr="00B96AC3" w:rsidRDefault="000C30D4" w:rsidP="00060825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szCs w:val="28"/>
        </w:rPr>
      </w:pPr>
    </w:p>
    <w:p w:rsidR="000C30D4" w:rsidRPr="004D3A5F" w:rsidRDefault="000C30D4" w:rsidP="00060825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 w:rsidRPr="004D3A5F">
        <w:rPr>
          <w:sz w:val="20"/>
        </w:rPr>
        <w:t>Zkoušky zařazené ve stupni znalostí jedna a kalibrované dle Společného evropského referenčního rámce pro jazyky odpovídají úrovni A1 a A2</w:t>
      </w:r>
      <w:r>
        <w:rPr>
          <w:sz w:val="20"/>
        </w:rPr>
        <w:t xml:space="preserve"> SERR</w:t>
      </w:r>
      <w:r w:rsidRPr="004D3A5F">
        <w:rPr>
          <w:sz w:val="20"/>
        </w:rPr>
        <w:t xml:space="preserve">. </w:t>
      </w:r>
      <w:r w:rsidRPr="004D3A5F">
        <w:rPr>
          <w:sz w:val="20"/>
        </w:rPr>
        <w:tab/>
      </w:r>
    </w:p>
    <w:p w:rsidR="000C30D4" w:rsidRPr="004D3A5F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 w:rsidRPr="004D3A5F">
        <w:rPr>
          <w:sz w:val="20"/>
        </w:rPr>
        <w:t>Zkoušky zařazené ve stupni dvě a kalibrované dle Společného evropského referenčního rámce pro jazyky odpovídají úrovni B1 a B2</w:t>
      </w:r>
      <w:r>
        <w:rPr>
          <w:sz w:val="20"/>
        </w:rPr>
        <w:t xml:space="preserve"> SERR</w:t>
      </w:r>
      <w:r w:rsidRPr="004D3A5F">
        <w:rPr>
          <w:sz w:val="20"/>
        </w:rPr>
        <w:t xml:space="preserve">. </w:t>
      </w:r>
    </w:p>
    <w:p w:rsidR="000C30D4" w:rsidRPr="00B96AC3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szCs w:val="28"/>
        </w:rPr>
      </w:pPr>
      <w:r w:rsidRPr="004D3A5F">
        <w:rPr>
          <w:sz w:val="20"/>
        </w:rPr>
        <w:t>Zkoušky zařazené ve stupni tři a kalibrované dle Společného evropského referenčního rámce pro jazyky odpovídají úrovni C1 a C2</w:t>
      </w:r>
      <w:r>
        <w:rPr>
          <w:sz w:val="20"/>
        </w:rPr>
        <w:t xml:space="preserve"> SERR</w:t>
      </w:r>
      <w:r w:rsidRPr="004D3A5F">
        <w:rPr>
          <w:sz w:val="20"/>
        </w:rPr>
        <w:t>.</w:t>
      </w:r>
      <w:r>
        <w:rPr>
          <w:sz w:val="28"/>
          <w:szCs w:val="28"/>
        </w:rPr>
        <w:t xml:space="preserve"> </w:t>
      </w:r>
      <w:r w:rsidRPr="00B96AC3">
        <w:rPr>
          <w:sz w:val="28"/>
          <w:szCs w:val="28"/>
        </w:rPr>
        <w:tab/>
      </w:r>
    </w:p>
    <w:p w:rsidR="000C30D4" w:rsidRPr="00B96AC3" w:rsidRDefault="000C30D4" w:rsidP="00060825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szCs w:val="28"/>
        </w:rPr>
      </w:pPr>
      <w:r w:rsidRPr="00B96AC3">
        <w:rPr>
          <w:sz w:val="28"/>
          <w:szCs w:val="28"/>
        </w:rPr>
        <w:tab/>
      </w:r>
    </w:p>
    <w:p w:rsidR="000C30D4" w:rsidRDefault="000C30D4" w:rsidP="0012474F">
      <w:pPr>
        <w:rPr>
          <w:shd w:val="clear" w:color="auto" w:fill="FFF959"/>
        </w:rPr>
      </w:pPr>
      <w:r w:rsidRPr="00B96AC3">
        <w:rPr>
          <w:vertAlign w:val="superscript"/>
        </w:rPr>
        <w:t xml:space="preserve">1 </w:t>
      </w:r>
      <w:r w:rsidRPr="00B96AC3">
        <w:t>Ústní a písemná zkouška; pro přiznání kvalifikace je nutné předložit dva certifikáty, jeden za písemnou zkoušku (ESOL, IESOL ) a jeden za ústní zkoušku  (SESOL, ISESOL) v rámci dané</w:t>
      </w:r>
      <w:r>
        <w:t xml:space="preserve">ho stupně </w:t>
      </w:r>
      <w:r w:rsidRPr="00B96AC3">
        <w:t xml:space="preserve"> znalostí Seznamu standardizovaných jazykových zkoušek. </w:t>
      </w:r>
      <w:r w:rsidRPr="00B96AC3">
        <w:rPr>
          <w:shd w:val="clear" w:color="auto" w:fill="FFF959"/>
        </w:rPr>
        <w:t xml:space="preserve"> </w:t>
      </w:r>
    </w:p>
    <w:p w:rsidR="000C30D4" w:rsidRDefault="000C30D4" w:rsidP="0012474F">
      <w:r>
        <w:t>Seznam center pro zkoušky Cambridge ESOL (tzn. KET,PET, FCE, CAE, CPE</w:t>
      </w:r>
      <w:r w:rsidRPr="0074696B">
        <w:t>) - </w:t>
      </w:r>
      <w:hyperlink r:id="rId7" w:history="1">
        <w:r w:rsidRPr="0074696B">
          <w:rPr>
            <w:rStyle w:val="Hyperlink"/>
            <w:color w:val="auto"/>
          </w:rPr>
          <w:t>http://cambridgeesol-centres.org/centres/search.do;jsessionid=196C0271AB6FA79B7AC5EF59F5AD9335.node02?source=candidateexam&amp;country=CZ&amp;qualification=ALL</w:t>
        </w:r>
      </w:hyperlink>
      <w:r>
        <w:t>.</w:t>
      </w:r>
    </w:p>
    <w:p w:rsidR="000C30D4" w:rsidRPr="00B96AC3" w:rsidRDefault="000C30D4" w:rsidP="003F0A95">
      <w:pPr>
        <w:pStyle w:val="Zhlav1"/>
        <w:spacing w:after="120"/>
        <w:rPr>
          <w:shd w:val="clear" w:color="auto" w:fill="FFFA83"/>
        </w:rPr>
      </w:pPr>
    </w:p>
    <w:p w:rsidR="000C30D4" w:rsidRPr="00B96AC3" w:rsidRDefault="000C30D4" w:rsidP="003F0A95">
      <w:pPr>
        <w:pStyle w:val="Zhlav1"/>
        <w:spacing w:after="120"/>
        <w:rPr>
          <w:color w:val="auto"/>
          <w:shd w:val="clear" w:color="auto" w:fill="FFFA83"/>
        </w:rPr>
      </w:pPr>
      <w:r w:rsidRPr="00B96AC3">
        <w:rPr>
          <w:vertAlign w:val="superscript"/>
        </w:rPr>
        <w:t xml:space="preserve">2 </w:t>
      </w:r>
      <w:r w:rsidRPr="00B96AC3">
        <w:t>Pro přiznání kvalifikace je nutné předložit dva certifikáty, jeden za ústní zkoušku (</w:t>
      </w:r>
      <w:r w:rsidRPr="00B96AC3">
        <w:rPr>
          <w:color w:val="auto"/>
        </w:rPr>
        <w:t>SETB – Spoken English Test of Business) a jeden za písemnou zkoušku (EBC – English for Business Communications) v rámci dané</w:t>
      </w:r>
      <w:r>
        <w:rPr>
          <w:color w:val="auto"/>
        </w:rPr>
        <w:t>ho stupně</w:t>
      </w:r>
      <w:r w:rsidRPr="00B96AC3">
        <w:rPr>
          <w:color w:val="auto"/>
        </w:rPr>
        <w:t xml:space="preserve"> znalostí Seznamu standardizovaných jazykových zkoušek.</w:t>
      </w:r>
    </w:p>
    <w:p w:rsidR="000C30D4" w:rsidRPr="00B96AC3" w:rsidRDefault="000C30D4" w:rsidP="003F0A95">
      <w:r w:rsidRPr="00B96AC3">
        <w:rPr>
          <w:vertAlign w:val="superscript"/>
        </w:rPr>
        <w:t xml:space="preserve"> 3 </w:t>
      </w:r>
      <w:r w:rsidRPr="00B96AC3">
        <w:t xml:space="preserve">Osvědčení  o  základní  znalosti  jazyka  vydává  jazyková  škola  s právem  státní  jazykové zkoušky </w:t>
      </w:r>
    </w:p>
    <w:p w:rsidR="000C30D4" w:rsidRDefault="000C30D4" w:rsidP="00F47FA0">
      <w:pPr>
        <w:pStyle w:val="Header"/>
        <w:jc w:val="both"/>
      </w:pPr>
      <w:r w:rsidRPr="00B96AC3">
        <w:t xml:space="preserve">  po prokázání znalosti jazyka odpovídající absolvování výuky jazyka v rozsahu 420 vyučovacích hodin</w:t>
      </w:r>
      <w:r>
        <w:t xml:space="preserve"> a   </w:t>
      </w:r>
    </w:p>
    <w:p w:rsidR="000C30D4" w:rsidRPr="00B96AC3" w:rsidRDefault="000C30D4" w:rsidP="00F47FA0">
      <w:pPr>
        <w:pStyle w:val="Header"/>
        <w:jc w:val="both"/>
      </w:pPr>
      <w:r>
        <w:t xml:space="preserve">  odpovídá úrovni B1 dle SERR.</w:t>
      </w:r>
    </w:p>
    <w:p w:rsidR="000C30D4" w:rsidRPr="00B96AC3" w:rsidRDefault="000C30D4" w:rsidP="00C948BD">
      <w:pPr>
        <w:widowControl/>
        <w:spacing w:before="100" w:beforeAutospacing="1" w:after="100" w:afterAutospacing="1"/>
      </w:pPr>
      <w:r>
        <w:rPr>
          <w:vertAlign w:val="superscript"/>
        </w:rPr>
        <w:t xml:space="preserve">4 </w:t>
      </w:r>
      <w:r>
        <w:t xml:space="preserve">IELTS - platnost certifikátu - 2 roky: </w:t>
      </w:r>
      <w:r w:rsidRPr="0074696B">
        <w:t>(</w:t>
      </w:r>
      <w:hyperlink r:id="rId8" w:tgtFrame="_blank" w:history="1">
        <w:r w:rsidRPr="0074696B">
          <w:rPr>
            <w:rStyle w:val="Hyperlink"/>
            <w:color w:val="auto"/>
          </w:rPr>
          <w:t>http://www.britishcouncil.org/cz/czechrepublic-exams-ielts-faqs.htm</w:t>
        </w:r>
      </w:hyperlink>
      <w:r w:rsidRPr="0074696B">
        <w:t>). V  ČR jsou dle oficiálních stránek IELTS 2 testovací centra: Britská rada Brno</w:t>
      </w:r>
      <w:r>
        <w:t xml:space="preserve"> a Britská rada Praha.</w:t>
      </w:r>
    </w:p>
    <w:p w:rsidR="000C30D4" w:rsidRPr="00B96AC3" w:rsidRDefault="000C30D4" w:rsidP="003F0A95">
      <w:pPr>
        <w:pStyle w:val="Zhlav1"/>
        <w:spacing w:after="120"/>
        <w:rPr>
          <w:vertAlign w:val="superscript"/>
        </w:rPr>
      </w:pPr>
      <w:r w:rsidRPr="00B96AC3">
        <w:rPr>
          <w:vertAlign w:val="superscript"/>
        </w:rPr>
        <w:t>5</w:t>
      </w:r>
      <w:r w:rsidRPr="00B96AC3">
        <w:t xml:space="preserve"> Zkouška vykonaná v období od 1. září 2005.</w:t>
      </w:r>
    </w:p>
    <w:p w:rsidR="000C30D4" w:rsidRPr="00B96AC3" w:rsidRDefault="000C30D4" w:rsidP="003F0A95">
      <w:pPr>
        <w:pStyle w:val="Zhlav1"/>
      </w:pPr>
      <w:r w:rsidRPr="00B96AC3">
        <w:rPr>
          <w:vertAlign w:val="superscript"/>
        </w:rPr>
        <w:t xml:space="preserve">6 </w:t>
      </w:r>
      <w:r w:rsidRPr="00B96AC3">
        <w:t>Státní jazykové zkoušky speciální lze vykonat pro obor překladatelský a pro obor tlumočnický (viz § 4, odst. 1     vyhlášky č. 33/2005 Sb., o státních jazykových školách s právem státní jazykové zkoušky a státních jazykových zkouškách). Státní jazykové zkoušky speciální odpovídají úrovni C2 dle SERR.</w:t>
      </w:r>
    </w:p>
    <w:p w:rsidR="000C30D4" w:rsidRPr="00B96AC3" w:rsidRDefault="000C30D4" w:rsidP="003F0A95">
      <w:pPr>
        <w:pStyle w:val="Zhlav1"/>
      </w:pPr>
    </w:p>
    <w:p w:rsidR="000C30D4" w:rsidRPr="00B96AC3" w:rsidRDefault="000C30D4" w:rsidP="003F0A95">
      <w:pPr>
        <w:pStyle w:val="Zhlav1"/>
      </w:pPr>
      <w:r w:rsidRPr="00B96AC3">
        <w:rPr>
          <w:sz w:val="24"/>
          <w:vertAlign w:val="superscript"/>
        </w:rPr>
        <w:t>7</w:t>
      </w:r>
      <w:r w:rsidRPr="00B96AC3">
        <w:t xml:space="preserve"> Zkoušky Education Development International – LCCI International Qualifications.</w:t>
      </w:r>
    </w:p>
    <w:p w:rsidR="000C30D4" w:rsidRPr="00B96AC3" w:rsidRDefault="000C30D4" w:rsidP="003F0A95">
      <w:pPr>
        <w:pStyle w:val="Zhlav1"/>
      </w:pPr>
    </w:p>
    <w:p w:rsidR="000C30D4" w:rsidRPr="00B96AC3" w:rsidRDefault="000C30D4" w:rsidP="003F0A95">
      <w:pPr>
        <w:pStyle w:val="Textkom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B96AC3">
        <w:rPr>
          <w:sz w:val="24"/>
          <w:vertAlign w:val="superscript"/>
        </w:rPr>
        <w:t xml:space="preserve">8 </w:t>
      </w:r>
      <w:r w:rsidRPr="00B96AC3">
        <w:t>Zkoušky Pearson Language Tests exams.</w:t>
      </w:r>
    </w:p>
    <w:p w:rsidR="000C30D4" w:rsidRPr="00B96AC3" w:rsidRDefault="000C30D4" w:rsidP="003F0A95">
      <w:pPr>
        <w:pStyle w:val="Textkom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0C30D4" w:rsidRPr="00762F88" w:rsidRDefault="000C30D4" w:rsidP="003F0A95">
      <w:pPr>
        <w:pStyle w:val="BodyText"/>
        <w:rPr>
          <w:sz w:val="20"/>
        </w:rPr>
      </w:pPr>
      <w:r w:rsidRPr="00B96AC3">
        <w:rPr>
          <w:vertAlign w:val="superscript"/>
          <w:lang/>
        </w:rPr>
        <w:t xml:space="preserve">9 </w:t>
      </w:r>
      <w:r w:rsidRPr="00B96AC3">
        <w:rPr>
          <w:sz w:val="20"/>
          <w:lang/>
        </w:rPr>
        <w:t>Státní jazykové zkoušky organizují jazykové školy s právem státní jazykové zkoušky</w:t>
      </w:r>
      <w:r w:rsidRPr="00762F88">
        <w:rPr>
          <w:sz w:val="20"/>
          <w:lang/>
        </w:rPr>
        <w:t xml:space="preserve">. </w:t>
      </w:r>
      <w:r w:rsidRPr="00762F88">
        <w:rPr>
          <w:sz w:val="20"/>
        </w:rPr>
        <w:t xml:space="preserve">Státní jazyková zkouška </w:t>
      </w:r>
      <w:r>
        <w:rPr>
          <w:sz w:val="20"/>
          <w:lang/>
        </w:rPr>
        <w:t>základní</w:t>
      </w:r>
      <w:r>
        <w:rPr>
          <w:sz w:val="20"/>
          <w:vertAlign w:val="superscript"/>
          <w:lang/>
        </w:rPr>
        <w:t xml:space="preserve"> </w:t>
      </w:r>
      <w:r>
        <w:rPr>
          <w:sz w:val="20"/>
          <w:lang/>
        </w:rPr>
        <w:t xml:space="preserve">odpovídá úrovni B2 dle SERR. </w:t>
      </w:r>
      <w:r w:rsidRPr="00762F88">
        <w:rPr>
          <w:sz w:val="20"/>
        </w:rPr>
        <w:t>Státní jazyková zkouška všeobecná</w:t>
      </w:r>
      <w:r>
        <w:rPr>
          <w:sz w:val="20"/>
          <w:vertAlign w:val="superscript"/>
          <w:lang/>
        </w:rPr>
        <w:t xml:space="preserve"> </w:t>
      </w:r>
      <w:r>
        <w:rPr>
          <w:sz w:val="20"/>
          <w:lang/>
        </w:rPr>
        <w:t>odpovídá úrovni C1 dle SERR.</w:t>
      </w:r>
    </w:p>
    <w:p w:rsidR="000C30D4" w:rsidRDefault="000C30D4" w:rsidP="00870288">
      <w:pPr>
        <w:widowControl/>
        <w:spacing w:before="100" w:beforeAutospacing="1" w:after="100" w:afterAutospacing="1"/>
      </w:pPr>
      <w:r w:rsidRPr="0074696B">
        <w:rPr>
          <w:vertAlign w:val="superscript"/>
        </w:rPr>
        <w:t>10</w:t>
      </w:r>
      <w:r w:rsidRPr="0074696B">
        <w:rPr>
          <w:rFonts w:ascii="Arial" w:hAnsi="Arial" w:cs="Arial"/>
        </w:rPr>
        <w:t xml:space="preserve"> </w:t>
      </w:r>
      <w:r w:rsidRPr="0074696B">
        <w:t>Zkoušky Educational Testing Service  (</w:t>
      </w:r>
      <w:hyperlink r:id="rId9" w:history="1">
        <w:r w:rsidRPr="0074696B">
          <w:rPr>
            <w:rStyle w:val="Hyperlink"/>
            <w:color w:val="auto"/>
          </w:rPr>
          <w:t>http://www.ets.org/</w:t>
        </w:r>
      </w:hyperlink>
      <w:r w:rsidRPr="0074696B">
        <w:t xml:space="preserve">). </w:t>
      </w:r>
    </w:p>
    <w:p w:rsidR="000C30D4" w:rsidRPr="0074696B" w:rsidRDefault="000C30D4" w:rsidP="00870288">
      <w:pPr>
        <w:widowControl/>
        <w:spacing w:before="100" w:beforeAutospacing="1" w:after="100" w:afterAutospacing="1"/>
      </w:pPr>
      <w:r w:rsidRPr="0074696B">
        <w:t xml:space="preserve">Pokud se týká zkoušek TOEFL, doba platnosti </w:t>
      </w:r>
      <w:r w:rsidRPr="0074696B">
        <w:rPr>
          <w:rFonts w:ascii="Georgia" w:hAnsi="Georgia"/>
        </w:rPr>
        <w:t xml:space="preserve"> jsou dva roky </w:t>
      </w:r>
      <w:r w:rsidRPr="0074696B">
        <w:t>: </w:t>
      </w:r>
      <w:hyperlink r:id="rId10" w:tgtFrame="_blank" w:history="1">
        <w:r w:rsidRPr="0074696B">
          <w:rPr>
            <w:rStyle w:val="Hyperlink"/>
            <w:color w:val="auto"/>
          </w:rPr>
          <w:t>http://www.fulbright.cz/toefl</w:t>
        </w:r>
      </w:hyperlink>
      <w:r w:rsidRPr="0074696B">
        <w:t xml:space="preserve"> (odstavec</w:t>
      </w:r>
      <w:r>
        <w:t xml:space="preserve"> "z</w:t>
      </w:r>
      <w:r w:rsidRPr="0074696B">
        <w:t>asílání výsledků")</w:t>
      </w:r>
    </w:p>
    <w:p w:rsidR="000C30D4" w:rsidRPr="00B96AC3" w:rsidRDefault="000C30D4" w:rsidP="003F0A95">
      <w:r w:rsidRPr="0074696B">
        <w:rPr>
          <w:vertAlign w:val="superscript"/>
        </w:rPr>
        <w:t>11</w:t>
      </w:r>
      <w:r w:rsidRPr="0074696B">
        <w:t xml:space="preserve"> Zahraničním poskytovatelem je telc gmbh (</w:t>
      </w:r>
      <w:hyperlink r:id="rId11" w:history="1">
        <w:r w:rsidRPr="0074696B">
          <w:rPr>
            <w:rStyle w:val="Hyperlink"/>
            <w:color w:val="auto"/>
          </w:rPr>
          <w:t>http://www.telc.net/en/</w:t>
        </w:r>
      </w:hyperlink>
      <w:r w:rsidRPr="0074696B">
        <w:t>), licenčním partnerem</w:t>
      </w:r>
      <w:r>
        <w:t xml:space="preserve"> je U</w:t>
      </w:r>
      <w:r w:rsidRPr="0074696B">
        <w:t>JAK Praha,</w:t>
      </w:r>
      <w:r w:rsidRPr="00B96AC3">
        <w:t xml:space="preserve"> s.r.o.</w:t>
      </w:r>
    </w:p>
    <w:p w:rsidR="000C30D4" w:rsidRPr="00B96AC3" w:rsidRDefault="000C30D4" w:rsidP="003F0A95"/>
    <w:p w:rsidR="000C30D4" w:rsidRPr="00E212DA" w:rsidRDefault="000C30D4" w:rsidP="003F0A95">
      <w:r w:rsidRPr="00B96AC3">
        <w:rPr>
          <w:vertAlign w:val="superscript"/>
        </w:rPr>
        <w:t>12</w:t>
      </w:r>
      <w:r w:rsidRPr="00B96AC3">
        <w:t xml:space="preserve"> Dříve zkouška BEC  – The Business English Certificate, která byla organizována ve třech úrovních</w:t>
      </w:r>
    </w:p>
    <w:p w:rsidR="000C30D4" w:rsidRPr="00B96AC3" w:rsidRDefault="000C30D4" w:rsidP="003F0A95"/>
    <w:p w:rsidR="000C30D4" w:rsidRDefault="000C30D4" w:rsidP="003F0A95">
      <w:r w:rsidRPr="00B96AC3">
        <w:rPr>
          <w:vertAlign w:val="superscript"/>
        </w:rPr>
        <w:t>1</w:t>
      </w:r>
      <w:r>
        <w:rPr>
          <w:vertAlign w:val="superscript"/>
        </w:rPr>
        <w:t>3</w:t>
      </w:r>
      <w:r w:rsidRPr="00B96AC3">
        <w:t xml:space="preserve"> </w:t>
      </w:r>
      <w:r>
        <w:t>Maturitní zkouška vykonaná v rámci společné části v nižší úrovni obtížnosti odpovídá úrovni B1 dle Společného evropského referenčního rámce pro jazyky (SERR) a ve vyšší úrovni pak úrovni B2 dle SERR.</w:t>
      </w:r>
    </w:p>
    <w:p w:rsidR="000C30D4" w:rsidRDefault="000C30D4" w:rsidP="003F0A95"/>
    <w:p w:rsidR="000C30D4" w:rsidRPr="00B96AC3" w:rsidRDefault="000C30D4" w:rsidP="003F0A95">
      <w:pPr>
        <w:pStyle w:val="BodyText"/>
        <w:jc w:val="center"/>
        <w:rPr>
          <w:b/>
          <w:sz w:val="28"/>
        </w:rPr>
      </w:pPr>
      <w:r w:rsidRPr="00B96AC3">
        <w:rPr>
          <w:b/>
          <w:sz w:val="28"/>
        </w:rPr>
        <w:t>Seznam standardizovaných jazykových zkoušek</w:t>
      </w:r>
    </w:p>
    <w:p w:rsidR="000C30D4" w:rsidRPr="00B96AC3" w:rsidRDefault="000C30D4" w:rsidP="003F0A95">
      <w:pPr>
        <w:pStyle w:val="BodyText"/>
        <w:rPr>
          <w:b/>
          <w:sz w:val="28"/>
        </w:rPr>
      </w:pPr>
    </w:p>
    <w:p w:rsidR="000C30D4" w:rsidRPr="00B96AC3" w:rsidRDefault="000C30D4" w:rsidP="003F0A95">
      <w:pPr>
        <w:pStyle w:val="BodyText"/>
        <w:spacing w:after="120"/>
        <w:jc w:val="center"/>
        <w:rPr>
          <w:b/>
          <w:sz w:val="28"/>
        </w:rPr>
      </w:pPr>
      <w:r w:rsidRPr="00B96AC3">
        <w:rPr>
          <w:b/>
          <w:sz w:val="28"/>
        </w:rPr>
        <w:t>Německý jazyk</w:t>
      </w:r>
    </w:p>
    <w:p w:rsidR="000C30D4" w:rsidRPr="00B96AC3" w:rsidRDefault="000C30D4" w:rsidP="003F0A95">
      <w:pPr>
        <w:pStyle w:val="BodyText"/>
        <w:spacing w:after="120"/>
        <w:jc w:val="center"/>
      </w:pPr>
    </w:p>
    <w:p w:rsidR="000C30D4" w:rsidRPr="00B96AC3" w:rsidRDefault="000C30D4" w:rsidP="003F0A95">
      <w:pPr>
        <w:pStyle w:val="BodyText"/>
        <w:spacing w:after="120"/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/>
      </w:tblPr>
      <w:tblGrid>
        <w:gridCol w:w="1064"/>
        <w:gridCol w:w="8150"/>
      </w:tblGrid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jc w:val="center"/>
              <w:rPr>
                <w:b/>
                <w:sz w:val="24"/>
              </w:rPr>
            </w:pPr>
            <w:r w:rsidRPr="00B96AC3">
              <w:rPr>
                <w:sz w:val="24"/>
              </w:rPr>
              <w:t>Stupeň znalostí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0D4" w:rsidRPr="007F10E1" w:rsidRDefault="000C30D4">
            <w:pPr>
              <w:pStyle w:val="Heading1"/>
              <w:spacing w:before="120" w:after="120"/>
              <w:ind w:left="113"/>
            </w:pPr>
            <w:r w:rsidRPr="00B96AC3">
              <w:rPr>
                <w:b/>
              </w:rPr>
              <w:t xml:space="preserve"> </w:t>
            </w:r>
            <w:r w:rsidRPr="00B96AC3">
              <w:t>Název zkoušky</w:t>
            </w:r>
          </w:p>
        </w:tc>
      </w:tr>
      <w:tr w:rsidR="000C30D4" w:rsidRPr="00B96AC3" w:rsidTr="00A6308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</w:rPr>
            </w:pPr>
            <w:r w:rsidRPr="00B96AC3">
              <w:rPr>
                <w:b/>
                <w:sz w:val="24"/>
              </w:rPr>
              <w:t>1.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4D3A5F">
            <w:pPr>
              <w:spacing w:before="120" w:after="120"/>
              <w:ind w:left="70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Maturitní zkouška z francouzského jazyka vykonaná dle dřívějších právních </w:t>
            </w:r>
            <w:r>
              <w:rPr>
                <w:sz w:val="24"/>
                <w:szCs w:val="24"/>
              </w:rPr>
              <w:t xml:space="preserve"> </w:t>
            </w:r>
            <w:r w:rsidRPr="00B96AC3">
              <w:rPr>
                <w:sz w:val="24"/>
                <w:szCs w:val="24"/>
              </w:rPr>
              <w:t xml:space="preserve">předpisů </w:t>
            </w:r>
          </w:p>
        </w:tc>
      </w:tr>
      <w:tr w:rsidR="000C30D4" w:rsidRPr="00B96AC3" w:rsidTr="00A6308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4D3A5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96AC3">
              <w:rPr>
                <w:sz w:val="24"/>
                <w:szCs w:val="24"/>
              </w:rPr>
              <w:t xml:space="preserve">Maturitní zkouška z francouzského jazyka vykonaná v rámci profilové části 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Zkouška MZV –  úroveň </w:t>
            </w:r>
            <w:r>
              <w:rPr>
                <w:sz w:val="24"/>
                <w:szCs w:val="24"/>
              </w:rPr>
              <w:t>1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Zkouška MV –  1. stupeň</w:t>
            </w:r>
          </w:p>
        </w:tc>
      </w:tr>
      <w:tr w:rsidR="000C30D4" w:rsidRPr="00B96AC3" w:rsidTr="00667E6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STANAG 6001 – úroveň 1 (zkouška MO)</w:t>
            </w:r>
          </w:p>
        </w:tc>
      </w:tr>
      <w:tr w:rsidR="000C30D4" w:rsidRPr="00B96AC3" w:rsidTr="0021517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JASPEX 100/200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Goethe–Zertifikat A1: Fit in Deutsch 1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noProof/>
                <w:color w:val="231F20"/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Goethe–Zertifikat A2: </w:t>
            </w:r>
            <w:r w:rsidRPr="00B96AC3">
              <w:rPr>
                <w:noProof/>
                <w:color w:val="231F20"/>
                <w:sz w:val="24"/>
                <w:szCs w:val="24"/>
              </w:rPr>
              <w:t>Fit in Deutsch 2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noProof/>
                <w:color w:val="231F20"/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Goethe–Zertifikat A1: Start Deutsch 1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Goethe–Zertifikat A2: Start Deutsch 2</w:t>
            </w:r>
          </w:p>
        </w:tc>
      </w:tr>
      <w:tr w:rsidR="000C30D4" w:rsidRPr="00B96AC3" w:rsidTr="0021517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GFB – German for Business (Preliminary Level, Level 1)</w:t>
            </w:r>
            <w:r w:rsidRPr="00B96AC3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5D6E81">
            <w:pPr>
              <w:spacing w:before="120" w:after="120"/>
              <w:rPr>
                <w:sz w:val="24"/>
              </w:rPr>
            </w:pPr>
            <w:r w:rsidRPr="005D6E81">
              <w:rPr>
                <w:sz w:val="24"/>
              </w:rPr>
              <w:t xml:space="preserve">  ÖSD – Grundstufe Deutsch 1 (A1) 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5D6E81">
            <w:pPr>
              <w:spacing w:before="120" w:after="120"/>
              <w:rPr>
                <w:sz w:val="24"/>
              </w:rPr>
            </w:pPr>
            <w:r w:rsidRPr="005D6E81">
              <w:rPr>
                <w:sz w:val="24"/>
              </w:rPr>
              <w:t xml:space="preserve">  ÖSD – Kompetenz in Deutsch 1 (A1) 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CC693B">
            <w:pPr>
              <w:spacing w:before="120" w:after="120"/>
              <w:ind w:left="164"/>
              <w:rPr>
                <w:sz w:val="24"/>
              </w:rPr>
            </w:pPr>
            <w:r w:rsidRPr="005D6E81">
              <w:rPr>
                <w:sz w:val="24"/>
              </w:rPr>
              <w:t xml:space="preserve">ÖSD – Grundstufe Deutsch (A2) 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5D6E81">
            <w:pPr>
              <w:spacing w:before="120" w:after="120"/>
              <w:ind w:left="164"/>
              <w:rPr>
                <w:sz w:val="24"/>
              </w:rPr>
            </w:pPr>
            <w:r w:rsidRPr="005D6E81">
              <w:rPr>
                <w:sz w:val="24"/>
              </w:rPr>
              <w:t xml:space="preserve">ÖSD – Grundstufe Deutsch 2 (A2) 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5D6E81">
            <w:pPr>
              <w:spacing w:before="120" w:after="120"/>
              <w:ind w:left="164"/>
              <w:rPr>
                <w:sz w:val="24"/>
              </w:rPr>
            </w:pPr>
            <w:r w:rsidRPr="005D6E81">
              <w:rPr>
                <w:sz w:val="24"/>
              </w:rPr>
              <w:t xml:space="preserve">ÖSD – Kompetenz in Deutsch 2 (A2) 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rPr>
                <w:sz w:val="24"/>
                <w:szCs w:val="24"/>
              </w:rPr>
            </w:pPr>
            <w:r w:rsidRPr="00B96AC3">
              <w:rPr>
                <w:color w:val="FFC000"/>
                <w:sz w:val="24"/>
              </w:rPr>
              <w:t xml:space="preserve"> </w:t>
            </w:r>
            <w:r w:rsidRPr="00B96AC3">
              <w:rPr>
                <w:sz w:val="24"/>
              </w:rPr>
              <w:t>telc Deutsch A1</w:t>
            </w:r>
            <w:r w:rsidRPr="00B96AC3">
              <w:rPr>
                <w:vertAlign w:val="superscript"/>
              </w:rPr>
              <w:t>9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Default="000C30D4" w:rsidP="00A6308B">
            <w:pPr>
              <w:rPr>
                <w:sz w:val="24"/>
              </w:rPr>
            </w:pPr>
            <w:r w:rsidRPr="00B96AC3">
              <w:rPr>
                <w:color w:val="FFC000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telc Deutsch A2 </w:t>
            </w:r>
          </w:p>
          <w:p w:rsidR="000C30D4" w:rsidRPr="00B96AC3" w:rsidRDefault="000C30D4" w:rsidP="00FD7DE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B96AC3">
              <w:rPr>
                <w:sz w:val="24"/>
              </w:rPr>
              <w:t>dříve</w:t>
            </w:r>
            <w:r>
              <w:rPr>
                <w:sz w:val="24"/>
              </w:rPr>
              <w:t xml:space="preserve">: </w:t>
            </w:r>
            <w:r w:rsidRPr="00B96AC3">
              <w:rPr>
                <w:sz w:val="24"/>
                <w:szCs w:val="24"/>
              </w:rPr>
              <w:t>Start Deutsch 2</w:t>
            </w:r>
            <w:r w:rsidRPr="00B96AC3">
              <w:rPr>
                <w:vertAlign w:val="superscript"/>
              </w:rPr>
              <w:t xml:space="preserve"> 9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</w:rPr>
            </w:pPr>
            <w:r w:rsidRPr="00B96AC3">
              <w:rPr>
                <w:b/>
                <w:sz w:val="24"/>
              </w:rPr>
              <w:t>2.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B96AC3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</w:rPr>
              <w:t>Maturitní zkouška</w:t>
            </w:r>
            <w:r w:rsidRPr="00B96AC3">
              <w:rPr>
                <w:sz w:val="24"/>
                <w:szCs w:val="24"/>
              </w:rPr>
              <w:t xml:space="preserve"> z </w:t>
            </w:r>
            <w:r>
              <w:rPr>
                <w:sz w:val="24"/>
                <w:szCs w:val="24"/>
              </w:rPr>
              <w:t>německého</w:t>
            </w:r>
            <w:r w:rsidRPr="00B96AC3">
              <w:rPr>
                <w:sz w:val="24"/>
                <w:szCs w:val="24"/>
              </w:rPr>
              <w:t xml:space="preserve"> jazyka vykonaná ve společné části</w:t>
            </w:r>
            <w:r>
              <w:rPr>
                <w:vertAlign w:val="superscript"/>
              </w:rPr>
              <w:t>10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Osvědčení o základní znalosti jazyka německého</w:t>
            </w:r>
            <w:r w:rsidRPr="00B96AC3">
              <w:rPr>
                <w:sz w:val="24"/>
                <w:szCs w:val="24"/>
                <w:vertAlign w:val="superscript"/>
              </w:rPr>
              <w:t xml:space="preserve">1 </w:t>
            </w:r>
            <w:r w:rsidRPr="00B96AC3">
              <w:rPr>
                <w:sz w:val="24"/>
                <w:szCs w:val="24"/>
              </w:rPr>
              <w:t xml:space="preserve">  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12474F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Státní jazyková zkouška základní</w:t>
            </w:r>
            <w:r>
              <w:rPr>
                <w:vertAlign w:val="superscript"/>
              </w:rPr>
              <w:t>11</w:t>
            </w:r>
            <w:r w:rsidRPr="00B96AC3">
              <w:rPr>
                <w:sz w:val="24"/>
                <w:szCs w:val="24"/>
              </w:rPr>
              <w:t xml:space="preserve"> 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Zkouška MZV –  úroveň  2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Zkouška MV – 2. stupeň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STANAG 6001 – úroveň 2 (zkouška MO)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JASPEX 300/400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  <w:r w:rsidRPr="00B96AC3">
              <w:rPr>
                <w:sz w:val="24"/>
              </w:rPr>
              <w:t xml:space="preserve">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Jazyková zkouška z německého jazyka složená v rámci studia   v akreditovaném doktorském</w:t>
            </w:r>
            <w:r>
              <w:rPr>
                <w:sz w:val="24"/>
                <w:szCs w:val="24"/>
              </w:rPr>
              <w:t xml:space="preserve"> studijním programu (Ph.D., event</w:t>
            </w:r>
            <w:r w:rsidRPr="00B96AC3">
              <w:rPr>
                <w:sz w:val="24"/>
                <w:szCs w:val="24"/>
              </w:rPr>
              <w:t>. Th.D.)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Jazyková zkouška z německého jazyka složená v rámci kandidátských zkoušek (CSc.)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ind w:left="65"/>
              <w:rPr>
                <w:b/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Goethe–Zertifikat B1: </w:t>
            </w:r>
            <w:r w:rsidRPr="00B96AC3">
              <w:rPr>
                <w:noProof/>
                <w:color w:val="231F20"/>
                <w:sz w:val="24"/>
                <w:szCs w:val="24"/>
              </w:rPr>
              <w:t>Zertifikat Deutsch für Jugendliche</w:t>
            </w:r>
          </w:p>
        </w:tc>
      </w:tr>
      <w:tr w:rsidR="000C30D4" w:rsidRPr="00B96AC3" w:rsidTr="0021517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8901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Goethe–Zertifikat B1: Zertifikat Deutsch</w:t>
            </w:r>
          </w:p>
        </w:tc>
      </w:tr>
      <w:tr w:rsidR="000C30D4" w:rsidRPr="00B96AC3" w:rsidTr="0021517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Zertifikat Deutsch für den Beruf</w:t>
            </w:r>
            <w:r>
              <w:rPr>
                <w:sz w:val="24"/>
                <w:szCs w:val="24"/>
                <w:vertAlign w:val="superscript"/>
              </w:rPr>
              <w:t>13</w:t>
            </w:r>
          </w:p>
        </w:tc>
      </w:tr>
      <w:tr w:rsidR="000C30D4" w:rsidRPr="00B96AC3" w:rsidTr="0021517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ZdaF – Zertifikat Deutsch als Fremdsprache</w:t>
            </w:r>
            <w:r w:rsidRPr="00B96AC3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0C30D4" w:rsidRPr="00B96AC3" w:rsidTr="0021517D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Goethe–Zertifikat B2 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5D6E81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D6E81">
              <w:rPr>
                <w:sz w:val="24"/>
              </w:rPr>
              <w:t>ÖSD – Grundstufe 2</w:t>
            </w:r>
            <w:r w:rsidRPr="005D6E81">
              <w:rPr>
                <w:sz w:val="24"/>
                <w:vertAlign w:val="superscript"/>
              </w:rPr>
              <w:t>2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5D6E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D6E81">
              <w:rPr>
                <w:sz w:val="24"/>
                <w:szCs w:val="24"/>
              </w:rPr>
              <w:t>ÖSD – Zertifikat Deutsch (B1)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5D6E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D6E81">
              <w:rPr>
                <w:sz w:val="24"/>
                <w:szCs w:val="24"/>
              </w:rPr>
              <w:t xml:space="preserve">ÖSD – Zertifikat Deutsch für Jugendliche (B1) </w:t>
            </w:r>
          </w:p>
        </w:tc>
      </w:tr>
      <w:tr w:rsidR="000C30D4" w:rsidRPr="00B96AC3" w:rsidTr="00CC693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5D6E81" w:rsidRDefault="000C30D4" w:rsidP="005D6E8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5D6E81">
              <w:rPr>
                <w:sz w:val="24"/>
              </w:rPr>
              <w:t xml:space="preserve">ÖSD – Mittelstufe Deutsch (B2) 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Default="000C30D4" w:rsidP="00FF7650">
            <w:pPr>
              <w:ind w:left="65"/>
              <w:rPr>
                <w:sz w:val="24"/>
              </w:rPr>
            </w:pPr>
            <w:r w:rsidRPr="00B96AC3">
              <w:rPr>
                <w:sz w:val="24"/>
              </w:rPr>
              <w:t>telc Deutsch B1</w:t>
            </w:r>
            <w:r w:rsidRPr="00B96AC3">
              <w:rPr>
                <w:sz w:val="24"/>
                <w:szCs w:val="24"/>
                <w:vertAlign w:val="superscript"/>
              </w:rPr>
              <w:t>9,2</w:t>
            </w:r>
          </w:p>
          <w:p w:rsidR="000C30D4" w:rsidRPr="00B96AC3" w:rsidRDefault="000C30D4" w:rsidP="00FF7650">
            <w:pPr>
              <w:ind w:left="65"/>
              <w:rPr>
                <w:sz w:val="24"/>
                <w:szCs w:val="24"/>
              </w:rPr>
            </w:pPr>
            <w:r>
              <w:rPr>
                <w:sz w:val="24"/>
              </w:rPr>
              <w:t>dříve: Zertifikat Deutsch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Default="000C30D4">
            <w:pPr>
              <w:ind w:left="65"/>
              <w:rPr>
                <w:sz w:val="24"/>
              </w:rPr>
            </w:pPr>
            <w:r w:rsidRPr="00B96AC3">
              <w:rPr>
                <w:sz w:val="24"/>
              </w:rPr>
              <w:t>telc Deutsch B</w:t>
            </w:r>
            <w:r>
              <w:rPr>
                <w:sz w:val="24"/>
              </w:rPr>
              <w:t xml:space="preserve">2 </w:t>
            </w:r>
          </w:p>
          <w:p w:rsidR="000C30D4" w:rsidRPr="00B96AC3" w:rsidRDefault="000C30D4">
            <w:pPr>
              <w:ind w:left="65"/>
              <w:rPr>
                <w:sz w:val="24"/>
                <w:szCs w:val="24"/>
              </w:rPr>
            </w:pPr>
            <w:r>
              <w:rPr>
                <w:sz w:val="24"/>
              </w:rPr>
              <w:t>dříve: Zertifikat Deutsch Plus</w:t>
            </w:r>
            <w:r w:rsidRPr="00B96AC3">
              <w:rPr>
                <w:vertAlign w:val="superscript"/>
              </w:rPr>
              <w:t>9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</w:rPr>
            </w:pPr>
            <w:r w:rsidRPr="00B96AC3">
              <w:rPr>
                <w:b/>
                <w:sz w:val="24"/>
              </w:rPr>
              <w:t>3.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Státní jazyková zkouška všeobecná</w:t>
            </w:r>
            <w:r>
              <w:rPr>
                <w:vertAlign w:val="superscript"/>
              </w:rPr>
              <w:t>11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Státní jazyková zkouška speciální</w:t>
            </w:r>
            <w:r w:rsidRPr="00613728">
              <w:rPr>
                <w:vertAlign w:val="superscript"/>
              </w:rPr>
              <w:t>3</w:t>
            </w:r>
            <w:r>
              <w:rPr>
                <w:sz w:val="24"/>
                <w:szCs w:val="24"/>
                <w:vertAlign w:val="superscript"/>
              </w:rPr>
              <w:t xml:space="preserve">, </w:t>
            </w:r>
            <w:r>
              <w:rPr>
                <w:vertAlign w:val="superscript"/>
              </w:rPr>
              <w:t>11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b/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Maturitní zkouška z němčiny jako prvního cizího jazyka ve třídách gymnázií s výukou vybraných předmětů v cizím jazyce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Bakalářská a magisterská závěrečná zkouška ve studijním oboru německý jazyk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D74728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Zkouška MZV – úroveň </w:t>
            </w:r>
            <w:r>
              <w:rPr>
                <w:sz w:val="24"/>
                <w:szCs w:val="24"/>
              </w:rPr>
              <w:t>3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D74728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Zkouška MZV – úroveň </w:t>
            </w:r>
            <w:r>
              <w:rPr>
                <w:sz w:val="24"/>
                <w:szCs w:val="24"/>
              </w:rPr>
              <w:t>4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Zkouška MV – 3. stupeň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A6308B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STANAG 6001 – úroveň 3 (zkouška MO)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JASPEX Abschlussprüfung</w:t>
            </w:r>
          </w:p>
        </w:tc>
      </w:tr>
      <w:tr w:rsidR="000C30D4" w:rsidRPr="00B96AC3" w:rsidTr="003F0A9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2F6D23" w:rsidRDefault="000C30D4">
            <w:pPr>
              <w:ind w:left="65"/>
              <w:rPr>
                <w:sz w:val="24"/>
                <w:szCs w:val="24"/>
                <w:vertAlign w:val="superscript"/>
              </w:rPr>
            </w:pPr>
            <w:r w:rsidRPr="002F6D23">
              <w:rPr>
                <w:sz w:val="24"/>
                <w:szCs w:val="24"/>
              </w:rPr>
              <w:t>Goethe–Zertifikat C1</w:t>
            </w:r>
            <w:r w:rsidRPr="002F6D23">
              <w:rPr>
                <w:sz w:val="24"/>
                <w:szCs w:val="24"/>
                <w:vertAlign w:val="superscript"/>
              </w:rPr>
              <w:t>8</w:t>
            </w:r>
          </w:p>
          <w:p w:rsidR="000C30D4" w:rsidRPr="007F10E1" w:rsidRDefault="000C30D4" w:rsidP="00492D16">
            <w:pPr>
              <w:pStyle w:val="Heading1"/>
              <w:rPr>
                <w:vertAlign w:val="superscript"/>
              </w:rPr>
            </w:pPr>
            <w:r>
              <w:t xml:space="preserve"> Dříve: </w:t>
            </w:r>
            <w:r w:rsidRPr="007F10E1">
              <w:t>ZMP – Zentrale Mittelstufenprüfung</w:t>
            </w:r>
          </w:p>
        </w:tc>
      </w:tr>
      <w:tr w:rsidR="000C30D4" w:rsidRPr="00B96AC3" w:rsidTr="0089018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89018B" w:rsidRDefault="000C30D4">
            <w:pPr>
              <w:ind w:left="65"/>
              <w:rPr>
                <w:sz w:val="24"/>
                <w:szCs w:val="24"/>
              </w:rPr>
            </w:pPr>
            <w:r w:rsidRPr="0089018B">
              <w:rPr>
                <w:sz w:val="24"/>
                <w:szCs w:val="24"/>
              </w:rPr>
              <w:t>Prüfung Wirtschaftsdeutsch International (PWD)</w:t>
            </w:r>
            <w:r w:rsidRPr="0089018B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12</w:t>
            </w:r>
          </w:p>
        </w:tc>
      </w:tr>
      <w:tr w:rsidR="000C30D4" w:rsidRPr="00B96AC3" w:rsidTr="0089018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89018B" w:rsidRDefault="000C30D4">
            <w:pPr>
              <w:ind w:left="65"/>
              <w:rPr>
                <w:sz w:val="24"/>
                <w:szCs w:val="24"/>
              </w:rPr>
            </w:pPr>
            <w:r w:rsidRPr="0089018B">
              <w:rPr>
                <w:sz w:val="24"/>
                <w:szCs w:val="24"/>
              </w:rPr>
              <w:t>Goethe–Zertifikat C2: Zentrale Oberstufenprüfung</w:t>
            </w:r>
            <w:r w:rsidRPr="0089018B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89018B" w:rsidRDefault="000C30D4">
            <w:pPr>
              <w:ind w:left="65"/>
              <w:rPr>
                <w:sz w:val="24"/>
                <w:szCs w:val="24"/>
              </w:rPr>
            </w:pPr>
            <w:r w:rsidRPr="0089018B">
              <w:rPr>
                <w:sz w:val="24"/>
                <w:szCs w:val="24"/>
              </w:rPr>
              <w:t>Kleines Deutsches Sprachdiplom (KDS)</w:t>
            </w:r>
            <w:r w:rsidRPr="0089018B">
              <w:rPr>
                <w:sz w:val="24"/>
                <w:szCs w:val="24"/>
                <w:vertAlign w:val="superscript"/>
              </w:rPr>
              <w:t xml:space="preserve"> 7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89018B" w:rsidRDefault="000C30D4">
            <w:pPr>
              <w:ind w:left="65"/>
              <w:rPr>
                <w:sz w:val="24"/>
                <w:szCs w:val="24"/>
              </w:rPr>
            </w:pPr>
            <w:r w:rsidRPr="0089018B">
              <w:rPr>
                <w:sz w:val="24"/>
                <w:szCs w:val="24"/>
              </w:rPr>
              <w:t>Grosses Deutsches Sprachdiplom (GDS)</w:t>
            </w:r>
            <w:r w:rsidRPr="0089018B">
              <w:rPr>
                <w:sz w:val="24"/>
                <w:szCs w:val="24"/>
                <w:vertAlign w:val="superscript"/>
              </w:rPr>
              <w:t xml:space="preserve"> 7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89018B" w:rsidRDefault="000C30D4">
            <w:pPr>
              <w:ind w:left="65"/>
              <w:rPr>
                <w:sz w:val="24"/>
                <w:szCs w:val="24"/>
              </w:rPr>
            </w:pPr>
            <w:r w:rsidRPr="0089018B">
              <w:rPr>
                <w:sz w:val="24"/>
                <w:szCs w:val="24"/>
              </w:rPr>
              <w:t>DSD – Deutsches Sprachdiplom (Stufe 2) der KMK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  <w:r w:rsidRPr="00B96AC3">
              <w:rPr>
                <w:sz w:val="24"/>
              </w:rPr>
              <w:t xml:space="preserve">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ÖSD – Wirtschaftssprache Deutsch (C2)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5D6E81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ÖSD – Oberstufe Deutsch (C1) 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ÖSD – Mittelstufe Deutsch (C1)</w:t>
            </w:r>
            <w:r w:rsidRPr="00B96AC3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C30D4" w:rsidRPr="00B96AC3" w:rsidTr="0012474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 w:rsidP="00C00C8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GFB – German for Business (Level 4)</w:t>
            </w:r>
            <w:r w:rsidRPr="00B96AC3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0C30D4" w:rsidRPr="00B96AC3" w:rsidTr="0089018B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spacing w:before="120" w:after="120"/>
              <w:ind w:left="113"/>
              <w:rPr>
                <w:sz w:val="22"/>
                <w:szCs w:val="22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D4" w:rsidRPr="00B96AC3" w:rsidRDefault="000C30D4">
            <w:pPr>
              <w:ind w:left="65"/>
              <w:rPr>
                <w:sz w:val="24"/>
                <w:szCs w:val="24"/>
              </w:rPr>
            </w:pPr>
            <w:r w:rsidRPr="00B96AC3">
              <w:rPr>
                <w:sz w:val="24"/>
              </w:rPr>
              <w:t>telc Deutsch C1</w:t>
            </w:r>
            <w:r w:rsidRPr="00B96AC3">
              <w:rPr>
                <w:vertAlign w:val="superscript"/>
              </w:rPr>
              <w:t>9</w:t>
            </w:r>
          </w:p>
        </w:tc>
      </w:tr>
    </w:tbl>
    <w:p w:rsidR="000C30D4" w:rsidRPr="00B96AC3" w:rsidRDefault="000C30D4" w:rsidP="003F0A95">
      <w:pPr>
        <w:pStyle w:val="BodyText"/>
      </w:pPr>
    </w:p>
    <w:p w:rsidR="000C30D4" w:rsidRPr="004D3A5F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 w:rsidRPr="004D3A5F">
        <w:rPr>
          <w:sz w:val="20"/>
        </w:rPr>
        <w:t>Zkoušky zařazené ve stupni znalostí jedna a kalibrované dle Společného evropského referenčního rámce pro jazyky odpovídají úrovni A1 a A2</w:t>
      </w:r>
      <w:r>
        <w:rPr>
          <w:sz w:val="20"/>
        </w:rPr>
        <w:t xml:space="preserve"> SERR</w:t>
      </w:r>
      <w:r w:rsidRPr="004D3A5F">
        <w:rPr>
          <w:sz w:val="20"/>
        </w:rPr>
        <w:t xml:space="preserve">. </w:t>
      </w:r>
      <w:r w:rsidRPr="004D3A5F">
        <w:rPr>
          <w:sz w:val="20"/>
        </w:rPr>
        <w:tab/>
      </w:r>
    </w:p>
    <w:p w:rsidR="000C30D4" w:rsidRPr="004D3A5F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 w:rsidRPr="004D3A5F">
        <w:rPr>
          <w:sz w:val="20"/>
        </w:rPr>
        <w:t>Zkoušky zařazené ve stupni dvě a kalibrované dle Společného evropského referenčního rámce pro jazyky odpovídají úrovni B1 a B2</w:t>
      </w:r>
      <w:r>
        <w:rPr>
          <w:sz w:val="20"/>
        </w:rPr>
        <w:t xml:space="preserve"> SERR</w:t>
      </w:r>
      <w:r w:rsidRPr="004D3A5F">
        <w:rPr>
          <w:sz w:val="20"/>
        </w:rPr>
        <w:t xml:space="preserve">. </w:t>
      </w:r>
    </w:p>
    <w:p w:rsidR="000C30D4" w:rsidRPr="00B96AC3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szCs w:val="28"/>
        </w:rPr>
      </w:pPr>
      <w:r w:rsidRPr="004D3A5F">
        <w:rPr>
          <w:sz w:val="20"/>
        </w:rPr>
        <w:t>Zkoušky zařazené ve stupni tři a kalibrované dle Společného evropského referenčního rámce pro jazyky odpovídají úrovni C1 a C2</w:t>
      </w:r>
      <w:r>
        <w:rPr>
          <w:sz w:val="20"/>
        </w:rPr>
        <w:t xml:space="preserve"> SERR</w:t>
      </w:r>
      <w:r w:rsidRPr="004D3A5F">
        <w:rPr>
          <w:sz w:val="20"/>
        </w:rPr>
        <w:t>.</w:t>
      </w:r>
      <w:r>
        <w:rPr>
          <w:sz w:val="28"/>
          <w:szCs w:val="28"/>
        </w:rPr>
        <w:t xml:space="preserve"> </w:t>
      </w:r>
      <w:r w:rsidRPr="00B96AC3">
        <w:rPr>
          <w:sz w:val="28"/>
          <w:szCs w:val="28"/>
        </w:rPr>
        <w:tab/>
      </w:r>
    </w:p>
    <w:p w:rsidR="000C30D4" w:rsidRPr="00B96AC3" w:rsidRDefault="000C30D4" w:rsidP="003F0A95">
      <w:pPr>
        <w:pStyle w:val="Header"/>
        <w:rPr>
          <w:vertAlign w:val="superscript"/>
        </w:rPr>
      </w:pPr>
    </w:p>
    <w:p w:rsidR="000C30D4" w:rsidRPr="00B96AC3" w:rsidRDefault="000C30D4" w:rsidP="003F0A95">
      <w:pPr>
        <w:pStyle w:val="Header"/>
      </w:pPr>
      <w:r w:rsidRPr="00B96AC3">
        <w:rPr>
          <w:vertAlign w:val="superscript"/>
        </w:rPr>
        <w:t xml:space="preserve">1 </w:t>
      </w:r>
      <w:r w:rsidRPr="00B96AC3">
        <w:t xml:space="preserve">Osvědčení  o  základní  znalosti  jazyka  vydává  jazyková  škola  s právem  státní  jazykové zkoušky </w:t>
      </w:r>
    </w:p>
    <w:p w:rsidR="000C30D4" w:rsidRDefault="000C30D4" w:rsidP="00F47FA0">
      <w:pPr>
        <w:pStyle w:val="Header"/>
        <w:jc w:val="both"/>
      </w:pPr>
      <w:r w:rsidRPr="00B96AC3">
        <w:t>po prokázání znalosti jazyka odpovídající absolvování výuky jazyka v rozsahu 420 vyučovacích hodin</w:t>
      </w:r>
      <w:r>
        <w:t xml:space="preserve"> a   </w:t>
      </w:r>
    </w:p>
    <w:p w:rsidR="000C30D4" w:rsidRPr="00B96AC3" w:rsidRDefault="000C30D4" w:rsidP="00F47FA0">
      <w:pPr>
        <w:pStyle w:val="Header"/>
        <w:jc w:val="both"/>
      </w:pPr>
      <w:r>
        <w:t>odpovídá úrovni B1 dle SERR.</w:t>
      </w:r>
    </w:p>
    <w:p w:rsidR="000C30D4" w:rsidRPr="00B96AC3" w:rsidRDefault="000C30D4" w:rsidP="003F0A95">
      <w:pPr>
        <w:pStyle w:val="Header"/>
      </w:pPr>
    </w:p>
    <w:p w:rsidR="000C30D4" w:rsidRPr="00B96AC3" w:rsidRDefault="000C30D4" w:rsidP="003F0A95">
      <w:pPr>
        <w:pStyle w:val="Header"/>
      </w:pPr>
      <w:r w:rsidRPr="00B96AC3">
        <w:rPr>
          <w:vertAlign w:val="superscript"/>
        </w:rPr>
        <w:t xml:space="preserve">2 </w:t>
      </w:r>
      <w:r w:rsidRPr="00B96AC3">
        <w:t>Tato zkouška nahradila Zertifikat Deutsch (ZD), která byla společnou německo–rakousko–švýcarskou zkouškou, která od ledna 2000 nahrazovala ZdaF (Zertifikat Deutsch als Fremdsprache) a G2 (ÖSD–Grundstufe 2).</w:t>
      </w:r>
    </w:p>
    <w:p w:rsidR="000C30D4" w:rsidRPr="00B96AC3" w:rsidRDefault="000C30D4" w:rsidP="003F0A95">
      <w:pPr>
        <w:pStyle w:val="Header"/>
      </w:pPr>
    </w:p>
    <w:p w:rsidR="000C30D4" w:rsidRPr="00B96AC3" w:rsidRDefault="000C30D4" w:rsidP="003F0A95">
      <w:pPr>
        <w:pStyle w:val="Header"/>
      </w:pPr>
      <w:r w:rsidRPr="00B96AC3">
        <w:rPr>
          <w:vertAlign w:val="superscript"/>
        </w:rPr>
        <w:t xml:space="preserve">3 </w:t>
      </w:r>
      <w:r w:rsidRPr="00B96AC3">
        <w:t>Státní jazykové zkoušky speciální lze vykonat pro obor překladatelský a pro obor tlumočnický (viz § 4, odst. 1 vyhlášky č. 33/2005 Sb., o státních jazykových školách s právem státní jazykové zkoušky a státních jazykových zkouškách).</w:t>
      </w:r>
    </w:p>
    <w:p w:rsidR="000C30D4" w:rsidRPr="00B96AC3" w:rsidRDefault="000C30D4" w:rsidP="003F0A95">
      <w:pPr>
        <w:pStyle w:val="Header"/>
      </w:pPr>
    </w:p>
    <w:p w:rsidR="000C30D4" w:rsidRPr="00B96AC3" w:rsidRDefault="000C30D4" w:rsidP="003F0A95">
      <w:pPr>
        <w:pStyle w:val="Header"/>
      </w:pPr>
      <w:r w:rsidRPr="00B96AC3">
        <w:rPr>
          <w:vertAlign w:val="superscript"/>
        </w:rPr>
        <w:t xml:space="preserve">4 </w:t>
      </w:r>
      <w:r w:rsidRPr="00B96AC3">
        <w:t>Tuto zkoušku od 1.1. 2008 nahrazuje zkouška ÖSD – Oberstufe Deutsch</w:t>
      </w:r>
    </w:p>
    <w:p w:rsidR="000C30D4" w:rsidRPr="00B96AC3" w:rsidRDefault="000C30D4" w:rsidP="003F0A95">
      <w:pPr>
        <w:pStyle w:val="Header"/>
      </w:pPr>
    </w:p>
    <w:p w:rsidR="000C30D4" w:rsidRPr="00B96AC3" w:rsidRDefault="000C30D4" w:rsidP="003F0A95">
      <w:pPr>
        <w:pStyle w:val="Header"/>
      </w:pPr>
      <w:r w:rsidRPr="00B96AC3">
        <w:rPr>
          <w:sz w:val="24"/>
          <w:szCs w:val="24"/>
          <w:vertAlign w:val="superscript"/>
        </w:rPr>
        <w:t xml:space="preserve">5 </w:t>
      </w:r>
      <w:r w:rsidRPr="00B96AC3">
        <w:t>Zkoušky Education Development International – LCCI International Qualifications</w:t>
      </w:r>
    </w:p>
    <w:p w:rsidR="000C30D4" w:rsidRPr="00B96AC3" w:rsidRDefault="000C30D4" w:rsidP="003F0A95">
      <w:pPr>
        <w:pStyle w:val="Header"/>
      </w:pPr>
    </w:p>
    <w:p w:rsidR="000C30D4" w:rsidRPr="00B96AC3" w:rsidRDefault="000C30D4" w:rsidP="003F0A95">
      <w:pPr>
        <w:pStyle w:val="Header"/>
      </w:pPr>
      <w:r w:rsidRPr="00B96AC3">
        <w:rPr>
          <w:sz w:val="24"/>
          <w:szCs w:val="24"/>
          <w:vertAlign w:val="superscript"/>
        </w:rPr>
        <w:t xml:space="preserve">6 </w:t>
      </w:r>
      <w:r w:rsidRPr="00B96AC3">
        <w:t>Zkoušku již Goethe Institut neorganizuje.</w:t>
      </w:r>
    </w:p>
    <w:p w:rsidR="000C30D4" w:rsidRPr="00B96AC3" w:rsidRDefault="000C30D4" w:rsidP="003F0A95">
      <w:pPr>
        <w:pStyle w:val="Header"/>
      </w:pPr>
    </w:p>
    <w:p w:rsidR="000C30D4" w:rsidRPr="00B96AC3" w:rsidRDefault="000C30D4" w:rsidP="003F0A95">
      <w:pPr>
        <w:pStyle w:val="Header"/>
      </w:pPr>
      <w:r w:rsidRPr="00B96AC3">
        <w:rPr>
          <w:sz w:val="24"/>
          <w:szCs w:val="24"/>
          <w:vertAlign w:val="superscript"/>
        </w:rPr>
        <w:t xml:space="preserve">7 </w:t>
      </w:r>
      <w:r w:rsidRPr="00B96AC3">
        <w:t>Od 1.1.2012 nahrazuje nový certifikát Goethe–Zertifikat C2 Grosses Deutsches Sprachdiplom dos</w:t>
      </w:r>
      <w:r>
        <w:t>avadní Prüfungen Goethe-Zertifik</w:t>
      </w:r>
      <w:r w:rsidRPr="00B96AC3">
        <w:t>at C2: Zentrale Oberstufenprüfung, Kleines Deutsches Sprachdiplom a Grosses Deutsches Sprachdiplom na úrovni C2.</w:t>
      </w:r>
    </w:p>
    <w:p w:rsidR="000C30D4" w:rsidRDefault="000C30D4" w:rsidP="003F0A95">
      <w:pPr>
        <w:pStyle w:val="Header"/>
      </w:pPr>
      <w:r>
        <w:t>Zkoušky jsou na úrovni C2 dle SERR.</w:t>
      </w:r>
    </w:p>
    <w:p w:rsidR="000C30D4" w:rsidRPr="00B96AC3" w:rsidRDefault="000C30D4" w:rsidP="003F0A95">
      <w:pPr>
        <w:pStyle w:val="Header"/>
      </w:pPr>
    </w:p>
    <w:p w:rsidR="000C30D4" w:rsidRPr="00B96AC3" w:rsidRDefault="000C30D4" w:rsidP="003F0A95">
      <w:pPr>
        <w:pStyle w:val="Header"/>
      </w:pPr>
      <w:r w:rsidRPr="00B96AC3">
        <w:rPr>
          <w:vertAlign w:val="superscript"/>
        </w:rPr>
        <w:t xml:space="preserve">8 </w:t>
      </w:r>
      <w:r w:rsidRPr="00B96AC3">
        <w:t>Nahradila zkoušku ZMP – Zentrale Mittelstufenprüfung</w:t>
      </w:r>
    </w:p>
    <w:p w:rsidR="000C30D4" w:rsidRPr="00B96AC3" w:rsidRDefault="000C30D4" w:rsidP="003F0A95">
      <w:pPr>
        <w:pStyle w:val="Header"/>
        <w:jc w:val="center"/>
      </w:pPr>
    </w:p>
    <w:p w:rsidR="000C30D4" w:rsidRDefault="000C30D4" w:rsidP="004175F2">
      <w:r w:rsidRPr="00B96AC3">
        <w:rPr>
          <w:vertAlign w:val="superscript"/>
        </w:rPr>
        <w:t xml:space="preserve">9 </w:t>
      </w:r>
      <w:r w:rsidRPr="00B96AC3">
        <w:t xml:space="preserve">Zahraničním poskytovatelem je telc </w:t>
      </w:r>
      <w:r w:rsidRPr="00613728">
        <w:t>gmbh (</w:t>
      </w:r>
      <w:hyperlink r:id="rId12" w:history="1">
        <w:r w:rsidRPr="00613728">
          <w:rPr>
            <w:rStyle w:val="Hyperlink"/>
            <w:color w:val="auto"/>
          </w:rPr>
          <w:t>http://www.telc.net/en/</w:t>
        </w:r>
      </w:hyperlink>
      <w:r w:rsidRPr="00613728">
        <w:t>), licenčním</w:t>
      </w:r>
      <w:r>
        <w:t xml:space="preserve"> partnerem je U</w:t>
      </w:r>
      <w:r w:rsidRPr="00B96AC3">
        <w:t>JAK</w:t>
      </w:r>
      <w:r>
        <w:t xml:space="preserve"> Praha</w:t>
      </w:r>
      <w:r w:rsidRPr="00B96AC3">
        <w:t>, s.r.o.</w:t>
      </w:r>
      <w:r w:rsidRPr="004175F2">
        <w:rPr>
          <w:rFonts w:ascii="Arial" w:hAnsi="Arial" w:cs="Arial"/>
        </w:rPr>
        <w:t xml:space="preserve"> </w:t>
      </w:r>
    </w:p>
    <w:p w:rsidR="000C30D4" w:rsidRDefault="000C30D4" w:rsidP="003574CB">
      <w:pPr>
        <w:pStyle w:val="Header"/>
      </w:pPr>
    </w:p>
    <w:p w:rsidR="000C30D4" w:rsidRDefault="000C30D4" w:rsidP="00E212DA">
      <w:r>
        <w:rPr>
          <w:vertAlign w:val="superscript"/>
        </w:rPr>
        <w:t>10</w:t>
      </w:r>
      <w:r>
        <w:t xml:space="preserve"> Maturitní zkouška vykonaná v rámci společné části v nižší úrovni odpovídá úrovni B1 dle Společného   </w:t>
      </w:r>
    </w:p>
    <w:p w:rsidR="000C30D4" w:rsidRDefault="000C30D4" w:rsidP="00E212DA">
      <w:r>
        <w:t>evropského referenčního rámce pro jazyky (SERR) a ve vyšší úrovni pak úrovni B2 dle SERR.</w:t>
      </w:r>
    </w:p>
    <w:p w:rsidR="000C30D4" w:rsidRDefault="000C30D4" w:rsidP="003574CB">
      <w:pPr>
        <w:pStyle w:val="Header"/>
      </w:pPr>
    </w:p>
    <w:p w:rsidR="000C30D4" w:rsidRPr="00762F88" w:rsidRDefault="000C30D4" w:rsidP="00613728">
      <w:pPr>
        <w:pStyle w:val="BodyText"/>
        <w:rPr>
          <w:sz w:val="20"/>
        </w:rPr>
      </w:pPr>
      <w:r>
        <w:rPr>
          <w:vertAlign w:val="superscript"/>
        </w:rPr>
        <w:t>11</w:t>
      </w:r>
      <w:r>
        <w:t xml:space="preserve"> </w:t>
      </w:r>
      <w:r w:rsidRPr="00B96AC3">
        <w:rPr>
          <w:sz w:val="20"/>
          <w:lang/>
        </w:rPr>
        <w:t>Státní jazykové zkoušky organizují jazykové školy s právem státní jazykové zkoušky</w:t>
      </w:r>
      <w:r w:rsidRPr="00762F88">
        <w:rPr>
          <w:sz w:val="20"/>
          <w:lang/>
        </w:rPr>
        <w:t xml:space="preserve">. </w:t>
      </w:r>
      <w:r w:rsidRPr="00762F88">
        <w:rPr>
          <w:sz w:val="20"/>
        </w:rPr>
        <w:t xml:space="preserve">Státní jazyková </w:t>
      </w:r>
      <w:r>
        <w:rPr>
          <w:sz w:val="20"/>
          <w:lang/>
        </w:rPr>
        <w:t xml:space="preserve">   </w:t>
      </w:r>
      <w:r w:rsidRPr="00762F88">
        <w:rPr>
          <w:sz w:val="20"/>
        </w:rPr>
        <w:t xml:space="preserve">zkouška </w:t>
      </w:r>
      <w:r>
        <w:rPr>
          <w:sz w:val="20"/>
          <w:lang/>
        </w:rPr>
        <w:t>základní</w:t>
      </w:r>
      <w:r>
        <w:rPr>
          <w:sz w:val="20"/>
          <w:vertAlign w:val="superscript"/>
          <w:lang/>
        </w:rPr>
        <w:t xml:space="preserve"> </w:t>
      </w:r>
      <w:r>
        <w:rPr>
          <w:sz w:val="20"/>
          <w:lang/>
        </w:rPr>
        <w:t xml:space="preserve">odpovídá úrovni B2 dle SERR. </w:t>
      </w:r>
      <w:r w:rsidRPr="00762F88">
        <w:rPr>
          <w:sz w:val="20"/>
        </w:rPr>
        <w:t>Státní jazyková zkouška všeobecná</w:t>
      </w:r>
      <w:r>
        <w:rPr>
          <w:sz w:val="20"/>
          <w:vertAlign w:val="superscript"/>
          <w:lang/>
        </w:rPr>
        <w:t xml:space="preserve"> </w:t>
      </w:r>
      <w:r>
        <w:rPr>
          <w:sz w:val="20"/>
          <w:lang/>
        </w:rPr>
        <w:t>odpovídá úrovni C1 dle SERR.</w:t>
      </w:r>
    </w:p>
    <w:p w:rsidR="000C30D4" w:rsidRDefault="000C30D4" w:rsidP="003574CB">
      <w:pPr>
        <w:pStyle w:val="Header"/>
      </w:pPr>
    </w:p>
    <w:p w:rsidR="000C30D4" w:rsidRDefault="000C30D4" w:rsidP="003574CB">
      <w:pPr>
        <w:pStyle w:val="Header"/>
      </w:pPr>
      <w:r>
        <w:rPr>
          <w:vertAlign w:val="superscript"/>
        </w:rPr>
        <w:t>12</w:t>
      </w:r>
      <w:r>
        <w:t xml:space="preserve"> Zkouška na úrovni C1 dle SERR.</w:t>
      </w:r>
    </w:p>
    <w:p w:rsidR="000C30D4" w:rsidRDefault="000C30D4" w:rsidP="003574CB">
      <w:pPr>
        <w:pStyle w:val="Header"/>
      </w:pPr>
    </w:p>
    <w:p w:rsidR="000C30D4" w:rsidRDefault="000C30D4" w:rsidP="004E26A5">
      <w:pPr>
        <w:pStyle w:val="Header"/>
      </w:pPr>
      <w:r>
        <w:rPr>
          <w:vertAlign w:val="superscript"/>
        </w:rPr>
        <w:t>13</w:t>
      </w:r>
      <w:r>
        <w:t xml:space="preserve"> Zkouška na úrovni B2 dle SERR.</w:t>
      </w:r>
    </w:p>
    <w:p w:rsidR="000C30D4" w:rsidRPr="00B96AC3" w:rsidRDefault="000C30D4" w:rsidP="002F6D23">
      <w:pPr>
        <w:pStyle w:val="Header"/>
        <w:rPr>
          <w:b/>
          <w:sz w:val="28"/>
        </w:rPr>
      </w:pPr>
      <w:r w:rsidRPr="00B96AC3">
        <w:br w:type="page"/>
      </w:r>
      <w:r w:rsidRPr="00B96AC3">
        <w:rPr>
          <w:b/>
          <w:sz w:val="28"/>
        </w:rPr>
        <w:t>Seznam standardizovaných jazykových zkoušek</w:t>
      </w:r>
    </w:p>
    <w:p w:rsidR="000C30D4" w:rsidRPr="00B96AC3" w:rsidRDefault="000C30D4" w:rsidP="003F0A95">
      <w:pPr>
        <w:pStyle w:val="Header"/>
        <w:jc w:val="center"/>
        <w:rPr>
          <w:b/>
          <w:sz w:val="28"/>
        </w:rPr>
      </w:pPr>
    </w:p>
    <w:p w:rsidR="000C30D4" w:rsidRPr="00B96AC3" w:rsidRDefault="000C30D4" w:rsidP="003F0A95">
      <w:pPr>
        <w:pStyle w:val="BodyText"/>
        <w:spacing w:after="120"/>
        <w:jc w:val="center"/>
        <w:rPr>
          <w:b/>
          <w:sz w:val="28"/>
        </w:rPr>
      </w:pPr>
      <w:r w:rsidRPr="00B96AC3">
        <w:rPr>
          <w:b/>
          <w:sz w:val="28"/>
        </w:rPr>
        <w:t>Francouzský jazyk</w:t>
      </w:r>
    </w:p>
    <w:p w:rsidR="000C30D4" w:rsidRPr="00B96AC3" w:rsidRDefault="000C30D4" w:rsidP="003F0A95">
      <w:pPr>
        <w:pStyle w:val="BodyText"/>
        <w:spacing w:after="120"/>
      </w:pPr>
    </w:p>
    <w:tbl>
      <w:tblPr>
        <w:tblW w:w="16714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/>
      </w:tblPr>
      <w:tblGrid>
        <w:gridCol w:w="1134"/>
        <w:gridCol w:w="8009"/>
        <w:gridCol w:w="7571"/>
      </w:tblGrid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jc w:val="center"/>
              <w:rPr>
                <w:b/>
                <w:sz w:val="24"/>
              </w:rPr>
            </w:pPr>
            <w:r w:rsidRPr="00B96AC3">
              <w:rPr>
                <w:sz w:val="24"/>
              </w:rPr>
              <w:t>Stupeň znalostí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30D4" w:rsidRPr="00B96AC3" w:rsidRDefault="000C30D4" w:rsidP="004E26A5">
            <w:pPr>
              <w:spacing w:before="120" w:after="120"/>
              <w:ind w:left="113"/>
              <w:rPr>
                <w:b/>
                <w:sz w:val="24"/>
              </w:rPr>
            </w:pPr>
            <w:r w:rsidRPr="00B96AC3">
              <w:rPr>
                <w:sz w:val="24"/>
              </w:rPr>
              <w:t>Název zkoušky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  <w:szCs w:val="24"/>
              </w:rPr>
            </w:pPr>
            <w:r w:rsidRPr="00B96AC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B96AC3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Maturitní zkouška z francouzského jazyka vykonaná dle dřívějších právních předpisů 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B96AC3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Maturitní zkouška z francouzského jazyka vykonaná v rámci profilové části 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Prim – Diplome d’Etudes en Langue Française A1.1 Prim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Prim – Diplome d’Etudes en Langue Française A1 Prim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116CDF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DELF – Diplome d’Etudes en Langue Française A1 Scolaire 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– Diplome d’Etudes en Langue Française A1 Junior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– Diplome d’Etudes en Langue Française A1 Tous Publics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Pro – Diplome d’Etudes en Langue Française A1 Pro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STANAG 6001 – 1. stupeň (zkouška MO)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7F10E1" w:rsidRDefault="000C30D4" w:rsidP="00D74728">
            <w:pPr>
              <w:pStyle w:val="Heading3"/>
              <w:spacing w:before="120" w:after="120"/>
              <w:ind w:left="157"/>
              <w:rPr>
                <w:szCs w:val="24"/>
              </w:rPr>
            </w:pPr>
            <w:r w:rsidRPr="00B96AC3">
              <w:rPr>
                <w:szCs w:val="24"/>
              </w:rPr>
              <w:t xml:space="preserve">Zkouška MZV – úroveň </w:t>
            </w:r>
            <w:r>
              <w:rPr>
                <w:szCs w:val="24"/>
              </w:rPr>
              <w:t>1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Zkouška MV – 1. stupeň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C87023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613728">
              <w:rPr>
                <w:sz w:val="24"/>
                <w:szCs w:val="24"/>
              </w:rPr>
              <w:t>TEF –</w:t>
            </w:r>
            <w:r w:rsidRPr="00B96AC3">
              <w:rPr>
                <w:sz w:val="24"/>
                <w:szCs w:val="24"/>
              </w:rPr>
              <w:t xml:space="preserve"> Test d’évaluation de français (de 69 à 203 points)</w:t>
            </w:r>
          </w:p>
          <w:p w:rsidR="000C30D4" w:rsidRPr="00B96AC3" w:rsidRDefault="000C30D4" w:rsidP="00C87023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96AC3">
              <w:rPr>
                <w:sz w:val="24"/>
                <w:szCs w:val="24"/>
              </w:rPr>
              <w:t>říve: TCF –  Test de connaissances du français  (de 100 à 199 points)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613728">
              <w:rPr>
                <w:sz w:val="24"/>
                <w:szCs w:val="24"/>
              </w:rPr>
              <w:t>TEF –</w:t>
            </w:r>
            <w:r w:rsidRPr="00B96AC3">
              <w:rPr>
                <w:sz w:val="24"/>
                <w:szCs w:val="24"/>
              </w:rPr>
              <w:t xml:space="preserve"> Test d’évaluation de français (de 204 à 360 points) </w:t>
            </w:r>
          </w:p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96AC3">
              <w:rPr>
                <w:sz w:val="24"/>
                <w:szCs w:val="24"/>
              </w:rPr>
              <w:t>říve: TCF – Test de connaissances du français  (de 200 à 299 points)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TCF – RI Test de connaissances du français – relations internationales (de 100 à 199 points)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TCF – RI Test de connaissances du français – relations internationales (de 200 à 299 points)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CFP1 Certificat de français professionnel (CFP1) 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613728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613728">
              <w:rPr>
                <w:sz w:val="24"/>
                <w:szCs w:val="24"/>
              </w:rPr>
              <w:t>DFP A2 Diplôme de français professionnel</w:t>
            </w:r>
          </w:p>
          <w:p w:rsidR="000C30D4" w:rsidRPr="00613728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613728">
              <w:rPr>
                <w:sz w:val="24"/>
                <w:szCs w:val="24"/>
              </w:rPr>
              <w:t>říve: CEFP 1 – Certificat d’Etudes de Français Pratique 1</w:t>
            </w:r>
            <w:r w:rsidRPr="00613728">
              <w:rPr>
                <w:sz w:val="24"/>
                <w:szCs w:val="24"/>
                <w:vertAlign w:val="superscript"/>
              </w:rPr>
              <w:t>er</w:t>
            </w:r>
            <w:r w:rsidRPr="00613728">
              <w:rPr>
                <w:sz w:val="24"/>
                <w:szCs w:val="24"/>
              </w:rPr>
              <w:t xml:space="preserve"> degré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Prim – Diplôme d’Etudes en Langue Française A2 Prim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– Diplôme d’Etudes en Langue Française A2</w:t>
            </w:r>
            <w:r>
              <w:rPr>
                <w:sz w:val="24"/>
                <w:szCs w:val="24"/>
              </w:rPr>
              <w:t xml:space="preserve"> Junior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– Diplôme d’Etudes en Langue Française A2 Scolaire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– Diplôme d’Etudes en Langue Française A2</w:t>
            </w:r>
            <w:r>
              <w:rPr>
                <w:sz w:val="24"/>
                <w:szCs w:val="24"/>
              </w:rPr>
              <w:t xml:space="preserve"> Tous Publics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59604D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DELF Pro – Diplome</w:t>
            </w:r>
            <w:r>
              <w:rPr>
                <w:sz w:val="24"/>
                <w:szCs w:val="24"/>
              </w:rPr>
              <w:t xml:space="preserve"> d’Etudes en Langue Française A2</w:t>
            </w:r>
            <w:r w:rsidRPr="00B96AC3">
              <w:rPr>
                <w:sz w:val="24"/>
                <w:szCs w:val="24"/>
              </w:rPr>
              <w:t xml:space="preserve"> Pro</w:t>
            </w:r>
          </w:p>
        </w:tc>
      </w:tr>
      <w:tr w:rsidR="000C30D4" w:rsidRPr="00B96AC3" w:rsidTr="00902239">
        <w:trPr>
          <w:gridAfter w:val="1"/>
          <w:wAfter w:w="7571" w:type="dxa"/>
          <w:trHeight w:val="3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  <w:vertAlign w:val="superscript"/>
              </w:rPr>
            </w:pPr>
            <w:r w:rsidRPr="00B96AC3">
              <w:rPr>
                <w:sz w:val="24"/>
                <w:szCs w:val="24"/>
              </w:rPr>
              <w:t>FFB – French for Business (Preliminary Level, Level 1)</w:t>
            </w:r>
            <w:r w:rsidRPr="00B96AC3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0C30D4" w:rsidRPr="00B96AC3" w:rsidTr="00902239">
        <w:trPr>
          <w:gridAfter w:val="1"/>
          <w:wAfter w:w="7571" w:type="dxa"/>
          <w:trHeight w:val="3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</w:rPr>
              <w:t xml:space="preserve">telc </w:t>
            </w:r>
            <w:r w:rsidRPr="00B96AC3">
              <w:rPr>
                <w:sz w:val="24"/>
                <w:szCs w:val="24"/>
              </w:rPr>
              <w:t>Français</w:t>
            </w:r>
            <w:r w:rsidRPr="00B96AC3">
              <w:rPr>
                <w:sz w:val="24"/>
              </w:rPr>
              <w:t xml:space="preserve"> A1</w:t>
            </w:r>
            <w:r w:rsidRPr="00B96AC3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Default="000C30D4" w:rsidP="00902239">
            <w:pPr>
              <w:spacing w:before="120" w:after="120"/>
              <w:ind w:left="157"/>
              <w:rPr>
                <w:sz w:val="24"/>
              </w:rPr>
            </w:pPr>
            <w:r w:rsidRPr="00B96AC3">
              <w:rPr>
                <w:sz w:val="24"/>
              </w:rPr>
              <w:t xml:space="preserve">telc </w:t>
            </w:r>
            <w:r w:rsidRPr="00B96AC3">
              <w:rPr>
                <w:sz w:val="24"/>
                <w:szCs w:val="24"/>
              </w:rPr>
              <w:t>Français</w:t>
            </w:r>
            <w:r>
              <w:rPr>
                <w:sz w:val="24"/>
              </w:rPr>
              <w:t xml:space="preserve"> A2 </w:t>
            </w:r>
          </w:p>
          <w:p w:rsidR="000C30D4" w:rsidRPr="00B96AC3" w:rsidRDefault="000C30D4" w:rsidP="00902239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</w:rPr>
              <w:t>dříve</w:t>
            </w:r>
            <w:r>
              <w:rPr>
                <w:sz w:val="24"/>
              </w:rPr>
              <w:t>:</w:t>
            </w:r>
            <w:r w:rsidRPr="00B96AC3">
              <w:rPr>
                <w:sz w:val="24"/>
              </w:rPr>
              <w:t xml:space="preserve"> </w:t>
            </w:r>
            <w:r w:rsidRPr="00B96AC3">
              <w:rPr>
                <w:sz w:val="24"/>
                <w:szCs w:val="24"/>
              </w:rPr>
              <w:t>Français Niveau Elémentaire</w:t>
            </w:r>
            <w:r w:rsidRPr="00B96AC3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C30D4" w:rsidRPr="00B96AC3" w:rsidTr="003F0A95">
        <w:trPr>
          <w:gridAfter w:val="1"/>
          <w:wAfter w:w="7571" w:type="dxa"/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jc w:val="center"/>
              <w:rPr>
                <w:b/>
                <w:sz w:val="24"/>
              </w:rPr>
            </w:pPr>
            <w:r w:rsidRPr="00B96AC3">
              <w:rPr>
                <w:b/>
                <w:sz w:val="24"/>
              </w:rPr>
              <w:t>2.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</w:rPr>
              <w:t>Maturitní zkouška</w:t>
            </w:r>
            <w:r w:rsidRPr="00B96AC3">
              <w:rPr>
                <w:sz w:val="24"/>
                <w:szCs w:val="24"/>
              </w:rPr>
              <w:t xml:space="preserve"> z francouzského jazyka vykonaná ve společné části</w:t>
            </w:r>
            <w:r>
              <w:rPr>
                <w:vertAlign w:val="superscript"/>
              </w:rPr>
              <w:t>5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Osvědčení o základní znalosti jazyka francouzského</w:t>
            </w:r>
            <w:r w:rsidRPr="00B96AC3">
              <w:rPr>
                <w:sz w:val="24"/>
                <w:szCs w:val="24"/>
                <w:vertAlign w:val="superscript"/>
              </w:rPr>
              <w:t xml:space="preserve">1      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Státní jazyková zkouška základní (odpovídá úrovni B2 dle SERR)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A6308B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Jazyková zkouška z francouzského jazyka složená v rámci studia v akreditovaném doktorském studijním programu (Ph.D., event. Th.D.)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A6308B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Jazyková zkouška z francouzského jazyka složená v rámci kandidátských zkoušek (CSc.)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STANAG 6001 – úroveň 2 (zkouška MO)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D74728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Zkouška MZV – úroveň </w:t>
            </w:r>
            <w:r>
              <w:rPr>
                <w:sz w:val="24"/>
                <w:szCs w:val="24"/>
              </w:rPr>
              <w:t>2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Zkouška MV – 2. stupeň 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4E26A5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4E26A5">
              <w:rPr>
                <w:sz w:val="24"/>
                <w:szCs w:val="24"/>
              </w:rPr>
              <w:t>DELF  l</w:t>
            </w:r>
            <w:r w:rsidRPr="004E26A5">
              <w:rPr>
                <w:sz w:val="24"/>
                <w:szCs w:val="24"/>
                <w:vertAlign w:val="superscript"/>
              </w:rPr>
              <w:t>er</w:t>
            </w:r>
            <w:r w:rsidRPr="004E26A5">
              <w:rPr>
                <w:sz w:val="24"/>
                <w:szCs w:val="24"/>
              </w:rPr>
              <w:t xml:space="preserve"> degré – Diplôme d’Etudes en Langue Française l</w:t>
            </w:r>
            <w:r w:rsidRPr="004E26A5">
              <w:rPr>
                <w:sz w:val="24"/>
                <w:szCs w:val="24"/>
                <w:vertAlign w:val="superscript"/>
              </w:rPr>
              <w:t>er</w:t>
            </w:r>
            <w:r w:rsidRPr="004E26A5">
              <w:rPr>
                <w:sz w:val="24"/>
                <w:szCs w:val="24"/>
              </w:rPr>
              <w:t xml:space="preserve"> degré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 xml:space="preserve">DELF  – Diplôme Elémentaire de Langue Française 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613728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613728">
              <w:rPr>
                <w:sz w:val="24"/>
                <w:szCs w:val="24"/>
              </w:rPr>
              <w:t xml:space="preserve">TEF – Test d’évaluation de français (de 361 à 540 points) </w:t>
            </w:r>
          </w:p>
          <w:p w:rsidR="000C30D4" w:rsidRPr="00613728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613728">
              <w:rPr>
                <w:sz w:val="24"/>
                <w:szCs w:val="24"/>
              </w:rPr>
              <w:t>říve: TCF –  Test de connaissances du français  (de 300 à 399 points)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613728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613728">
              <w:rPr>
                <w:sz w:val="24"/>
                <w:szCs w:val="24"/>
              </w:rPr>
              <w:t xml:space="preserve">TEF – Test d’évaluation de français (de 541 à 698 points) </w:t>
            </w:r>
          </w:p>
          <w:p w:rsidR="000C30D4" w:rsidRPr="00613728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613728">
              <w:rPr>
                <w:sz w:val="24"/>
                <w:szCs w:val="24"/>
              </w:rPr>
              <w:t>říve: TCF –  Test de connaissances du français  (de  400 à 499 points)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TCF – RI –  Test de connaissances du français – relations internationales  (de 300 à 399 points)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TCF – RI  Test de connaissances du français – relations internationales    (de 400 à 499 points)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7F10E1" w:rsidRDefault="000C30D4" w:rsidP="00A6308B">
            <w:pPr>
              <w:pStyle w:val="Heading3"/>
              <w:spacing w:before="120" w:after="120"/>
              <w:ind w:left="157"/>
              <w:rPr>
                <w:szCs w:val="24"/>
              </w:rPr>
            </w:pPr>
            <w:r w:rsidRPr="00C80296">
              <w:rPr>
                <w:szCs w:val="24"/>
              </w:rPr>
              <w:t>DL – Diplôme de Langue Française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DFA 1 – Diplôme de Français des Affaires l</w:t>
            </w:r>
            <w:r w:rsidRPr="00C80296">
              <w:rPr>
                <w:sz w:val="24"/>
                <w:szCs w:val="24"/>
                <w:vertAlign w:val="superscript"/>
              </w:rPr>
              <w:t>er</w:t>
            </w:r>
            <w:r w:rsidRPr="00C80296">
              <w:rPr>
                <w:sz w:val="24"/>
                <w:szCs w:val="24"/>
              </w:rPr>
              <w:t xml:space="preserve"> degré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613728">
              <w:rPr>
                <w:sz w:val="24"/>
                <w:szCs w:val="24"/>
              </w:rPr>
              <w:t>DFP affaires B2 Diplôme de français professionnel</w:t>
            </w:r>
            <w:r w:rsidRPr="00C80296">
              <w:rPr>
                <w:sz w:val="24"/>
                <w:szCs w:val="24"/>
              </w:rPr>
              <w:t xml:space="preserve"> affaires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DELF – Diplôme d’Etudes en Langue Française B1 – Scolaire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DELF – Diplôme d’Etudes en Langue Française B1 – Junior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DELF – Diplôme d’Etudes en Langue Française B2 – Scolaire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DELF – Diplôme d’Etudes en Langue Française B2 – Junior</w:t>
            </w:r>
          </w:p>
        </w:tc>
      </w:tr>
      <w:tr w:rsidR="000C30D4" w:rsidRPr="00B96AC3" w:rsidTr="003F0A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DELF – Diplôme d’Etudes en Langue Française B1 – Tous Publics</w:t>
            </w:r>
          </w:p>
        </w:tc>
        <w:tc>
          <w:tcPr>
            <w:tcW w:w="7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</w:tr>
      <w:tr w:rsidR="000C30D4" w:rsidRPr="00B96AC3" w:rsidTr="003F0A9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C80296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 xml:space="preserve">DELF Pro – Diplôme d’Etudes en Langue Française B1 </w:t>
            </w:r>
            <w:r>
              <w:rPr>
                <w:sz w:val="24"/>
                <w:szCs w:val="24"/>
              </w:rPr>
              <w:t>Pro</w:t>
            </w:r>
          </w:p>
        </w:tc>
        <w:tc>
          <w:tcPr>
            <w:tcW w:w="7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DELF – Diplôme d’Etudes en Langue Française B2 – Tous Publics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DELF Pro – Diplôme d’Etudes en Langue Française B2 Pro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80296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C80296">
              <w:rPr>
                <w:sz w:val="24"/>
                <w:szCs w:val="24"/>
              </w:rPr>
              <w:t>CFP2 – Certificat de Français professionnel 2</w:t>
            </w:r>
            <w:r w:rsidRPr="00C80296">
              <w:rPr>
                <w:sz w:val="24"/>
                <w:szCs w:val="24"/>
                <w:vertAlign w:val="superscript"/>
              </w:rPr>
              <w:t>e</w:t>
            </w:r>
            <w:r w:rsidRPr="00C80296">
              <w:rPr>
                <w:sz w:val="24"/>
                <w:szCs w:val="24"/>
              </w:rPr>
              <w:t xml:space="preserve"> degré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DFP B1 Diplôme de français professionnel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DFP secrétariat B1 Diplôme de français professionnel secrétariat</w:t>
            </w:r>
          </w:p>
          <w:p w:rsidR="000C30D4" w:rsidRPr="00D51E0D" w:rsidRDefault="000C30D4" w:rsidP="00ED3EDC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>říve: CFS  –  Diplôme de français du Secrétariat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DFP secrétariat B2 Diplôme de français professionnel secrétariat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DELF 2</w:t>
            </w:r>
            <w:r w:rsidRPr="00D51E0D">
              <w:rPr>
                <w:sz w:val="24"/>
                <w:szCs w:val="24"/>
                <w:vertAlign w:val="superscript"/>
              </w:rPr>
              <w:t>e</w:t>
            </w:r>
            <w:r w:rsidRPr="00D51E0D">
              <w:rPr>
                <w:sz w:val="24"/>
                <w:szCs w:val="24"/>
              </w:rPr>
              <w:t xml:space="preserve"> degré – Diplôme d’Etudes en Langue Française 2</w:t>
            </w:r>
            <w:r w:rsidRPr="00D51E0D">
              <w:rPr>
                <w:sz w:val="24"/>
                <w:szCs w:val="24"/>
                <w:vertAlign w:val="superscript"/>
              </w:rPr>
              <w:t>e</w:t>
            </w:r>
            <w:r w:rsidRPr="00D51E0D">
              <w:rPr>
                <w:sz w:val="24"/>
                <w:szCs w:val="24"/>
              </w:rPr>
              <w:t xml:space="preserve"> degré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CEFP 2 – Certificat d’Etudes de Français Pratique  2</w:t>
            </w:r>
            <w:r w:rsidRPr="00D51E0D">
              <w:rPr>
                <w:sz w:val="24"/>
                <w:szCs w:val="24"/>
                <w:vertAlign w:val="superscript"/>
              </w:rPr>
              <w:t>e</w:t>
            </w:r>
            <w:r w:rsidRPr="00D51E0D">
              <w:rPr>
                <w:sz w:val="24"/>
                <w:szCs w:val="24"/>
              </w:rPr>
              <w:t xml:space="preserve"> degré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DFP juridique B2 Diplôme de français professionnel juridique</w:t>
            </w:r>
          </w:p>
          <w:p w:rsidR="000C30D4" w:rsidRPr="00D51E0D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>říve: CFJ – Certificat de Français Juridique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 xml:space="preserve">DFP tourisme et hôtellerie B1 Diplôme de français professionnel tourisme et hôtellerie </w:t>
            </w:r>
          </w:p>
          <w:p w:rsidR="000C30D4" w:rsidRPr="00D51E0D" w:rsidRDefault="000C30D4" w:rsidP="00C00C84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>říve: CFTH – Certificat de Français du Tourisme et de l’Hôtellerie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 xml:space="preserve">DFP scientifique et technique B1 Diplôme de français professionnel scientifique et technique </w:t>
            </w:r>
          </w:p>
          <w:p w:rsidR="000C30D4" w:rsidRPr="00D51E0D" w:rsidRDefault="000C30D4" w:rsidP="00C00C84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>říve: CFST – Certificat de Français Scientifique et Technique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DFP médical B2 Diplôme de français professionnel médical</w:t>
            </w:r>
          </w:p>
          <w:p w:rsidR="000C30D4" w:rsidRPr="00D51E0D" w:rsidRDefault="000C30D4" w:rsidP="00C00C84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>říve: DFM – Diplôme de français médical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7F10E1" w:rsidRDefault="000C30D4" w:rsidP="00667E63">
            <w:pPr>
              <w:pStyle w:val="Heading4"/>
              <w:spacing w:before="120" w:after="120"/>
              <w:ind w:left="159"/>
              <w:rPr>
                <w:b w:val="0"/>
                <w:sz w:val="24"/>
              </w:rPr>
            </w:pPr>
            <w:r w:rsidRPr="007F10E1">
              <w:rPr>
                <w:b w:val="0"/>
                <w:sz w:val="24"/>
              </w:rPr>
              <w:t xml:space="preserve">telc </w:t>
            </w:r>
            <w:r w:rsidRPr="007F10E1">
              <w:rPr>
                <w:b w:val="0"/>
                <w:sz w:val="24"/>
                <w:szCs w:val="24"/>
              </w:rPr>
              <w:t>Français</w:t>
            </w:r>
            <w:r w:rsidRPr="007F10E1">
              <w:rPr>
                <w:b w:val="0"/>
                <w:sz w:val="24"/>
              </w:rPr>
              <w:t xml:space="preserve"> B1</w:t>
            </w:r>
            <w:r>
              <w:rPr>
                <w:b w:val="0"/>
                <w:sz w:val="24"/>
              </w:rPr>
              <w:t xml:space="preserve"> </w:t>
            </w:r>
          </w:p>
          <w:p w:rsidR="000C30D4" w:rsidRPr="007F10E1" w:rsidRDefault="000C30D4" w:rsidP="00667E63">
            <w:pPr>
              <w:pStyle w:val="Heading4"/>
              <w:spacing w:before="120" w:after="120"/>
              <w:ind w:left="159"/>
              <w:rPr>
                <w:b w:val="0"/>
                <w:sz w:val="24"/>
                <w:szCs w:val="24"/>
              </w:rPr>
            </w:pPr>
            <w:r w:rsidRPr="00B96AC3">
              <w:rPr>
                <w:b w:val="0"/>
                <w:sz w:val="24"/>
              </w:rPr>
              <w:t>dříve</w:t>
            </w:r>
            <w:r>
              <w:rPr>
                <w:b w:val="0"/>
                <w:sz w:val="24"/>
              </w:rPr>
              <w:t>:</w:t>
            </w:r>
            <w:r w:rsidRPr="00B96AC3">
              <w:rPr>
                <w:b w:val="0"/>
                <w:sz w:val="24"/>
              </w:rPr>
              <w:t xml:space="preserve"> </w:t>
            </w:r>
            <w:r w:rsidRPr="00B96AC3">
              <w:rPr>
                <w:b w:val="0"/>
                <w:sz w:val="24"/>
                <w:szCs w:val="24"/>
              </w:rPr>
              <w:t>Certificat de Français</w:t>
            </w:r>
            <w:r w:rsidRPr="007F10E1">
              <w:rPr>
                <w:b w:val="0"/>
                <w:sz w:val="24"/>
                <w:szCs w:val="24"/>
                <w:vertAlign w:val="superscript"/>
              </w:rPr>
              <w:t>4</w:t>
            </w:r>
            <w:r>
              <w:rPr>
                <w:b w:val="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ind w:left="113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7F10E1" w:rsidRDefault="000C30D4" w:rsidP="00902239">
            <w:pPr>
              <w:pStyle w:val="Heading4"/>
              <w:spacing w:before="120" w:after="120"/>
              <w:ind w:left="159"/>
              <w:rPr>
                <w:b w:val="0"/>
                <w:sz w:val="24"/>
              </w:rPr>
            </w:pPr>
            <w:r w:rsidRPr="007F10E1">
              <w:rPr>
                <w:b w:val="0"/>
                <w:sz w:val="24"/>
              </w:rPr>
              <w:t xml:space="preserve">telc </w:t>
            </w:r>
            <w:r w:rsidRPr="007F10E1">
              <w:rPr>
                <w:b w:val="0"/>
                <w:sz w:val="24"/>
                <w:szCs w:val="24"/>
              </w:rPr>
              <w:t>Français</w:t>
            </w:r>
            <w:r w:rsidRPr="007F10E1">
              <w:rPr>
                <w:b w:val="0"/>
                <w:sz w:val="24"/>
              </w:rPr>
              <w:t xml:space="preserve"> B2</w:t>
            </w:r>
            <w:r>
              <w:rPr>
                <w:b w:val="0"/>
                <w:sz w:val="24"/>
              </w:rPr>
              <w:t xml:space="preserve"> </w:t>
            </w:r>
          </w:p>
          <w:p w:rsidR="000C30D4" w:rsidRPr="007F10E1" w:rsidRDefault="000C30D4" w:rsidP="00902239">
            <w:pPr>
              <w:pStyle w:val="Heading4"/>
              <w:spacing w:before="120" w:after="120"/>
              <w:ind w:left="159"/>
              <w:rPr>
                <w:b w:val="0"/>
                <w:sz w:val="24"/>
                <w:szCs w:val="24"/>
              </w:rPr>
            </w:pPr>
            <w:r w:rsidRPr="00B96AC3">
              <w:rPr>
                <w:b w:val="0"/>
                <w:sz w:val="24"/>
              </w:rPr>
              <w:t>dříve</w:t>
            </w:r>
            <w:r>
              <w:rPr>
                <w:b w:val="0"/>
                <w:sz w:val="24"/>
              </w:rPr>
              <w:t>:</w:t>
            </w:r>
            <w:r w:rsidRPr="00B96AC3">
              <w:rPr>
                <w:b w:val="0"/>
                <w:sz w:val="24"/>
              </w:rPr>
              <w:t xml:space="preserve"> </w:t>
            </w:r>
            <w:r w:rsidRPr="00B96AC3">
              <w:rPr>
                <w:b w:val="0"/>
                <w:sz w:val="24"/>
                <w:szCs w:val="24"/>
              </w:rPr>
              <w:t>Certificat Supérieur de Français</w:t>
            </w:r>
            <w:r w:rsidRPr="007F10E1">
              <w:rPr>
                <w:b w:val="0"/>
                <w:sz w:val="24"/>
                <w:szCs w:val="24"/>
                <w:vertAlign w:val="superscript"/>
              </w:rPr>
              <w:t>4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jc w:val="center"/>
              <w:rPr>
                <w:b/>
                <w:sz w:val="24"/>
              </w:rPr>
            </w:pPr>
            <w:r w:rsidRPr="00B96AC3">
              <w:rPr>
                <w:b/>
                <w:sz w:val="24"/>
              </w:rPr>
              <w:t>3.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37BC5" w:rsidRDefault="000C30D4" w:rsidP="00C37BC5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C37BC5">
              <w:rPr>
                <w:sz w:val="24"/>
                <w:szCs w:val="24"/>
              </w:rPr>
              <w:t>Bakalářská a magisterská zkouška ve studijním oboru francouzský jazyk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37BC5" w:rsidRDefault="000C30D4" w:rsidP="00C37BC5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C37BC5">
              <w:rPr>
                <w:sz w:val="24"/>
                <w:szCs w:val="24"/>
              </w:rPr>
              <w:t>Státní jazyková zkouška všeobecná</w:t>
            </w:r>
            <w:r w:rsidRPr="00C37BC5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C37BC5" w:rsidRDefault="000C30D4" w:rsidP="00C37BC5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Státní jazyková zkouška speciální </w:t>
            </w:r>
            <w:r w:rsidRPr="00B96AC3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>Zkouška MV – 3. stupeň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D74728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Zkouška MZV – úroveň </w:t>
            </w:r>
            <w:r>
              <w:rPr>
                <w:sz w:val="24"/>
                <w:szCs w:val="24"/>
              </w:rPr>
              <w:t>3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D74728">
            <w:pPr>
              <w:spacing w:before="120" w:after="120"/>
              <w:ind w:left="157"/>
              <w:rPr>
                <w:sz w:val="24"/>
                <w:szCs w:val="24"/>
              </w:rPr>
            </w:pPr>
            <w:r w:rsidRPr="00B96AC3">
              <w:rPr>
                <w:sz w:val="24"/>
                <w:szCs w:val="24"/>
              </w:rPr>
              <w:t xml:space="preserve">Zkouška MZV – úroveň </w:t>
            </w:r>
            <w:r>
              <w:rPr>
                <w:sz w:val="24"/>
                <w:szCs w:val="24"/>
              </w:rPr>
              <w:t>4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 w:rsidP="00A6308B">
            <w:pPr>
              <w:spacing w:before="120" w:after="120"/>
              <w:ind w:left="157"/>
              <w:rPr>
                <w:sz w:val="24"/>
                <w:szCs w:val="24"/>
              </w:rPr>
            </w:pPr>
            <w:r>
              <w:rPr>
                <w:sz w:val="24"/>
              </w:rPr>
              <w:t>STANAG 6001 – úroveň 3 (zkouška MO)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pStyle w:val="Textneodraen"/>
              <w:spacing w:after="120"/>
              <w:ind w:left="157"/>
              <w:rPr>
                <w:szCs w:val="24"/>
              </w:rPr>
            </w:pPr>
            <w:r w:rsidRPr="00D51E0D">
              <w:rPr>
                <w:szCs w:val="24"/>
              </w:rPr>
              <w:t>Diplôme du Baccalauréat Général – maturitní zkouška vykonaná v Lyceu Alphonse Daudeta v Nîmes, Francie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ind w:left="213"/>
              <w:rPr>
                <w:b/>
                <w:sz w:val="24"/>
                <w:szCs w:val="24"/>
                <w:vertAlign w:val="superscript"/>
              </w:rPr>
            </w:pPr>
            <w:r w:rsidRPr="00D51E0D">
              <w:rPr>
                <w:sz w:val="24"/>
                <w:szCs w:val="24"/>
              </w:rPr>
              <w:t>Maturitní zkouška z francouzštiny jako prvního cizího jazyka ve třídách    gymnázií s výukou vybraných předmětů v cizím jazyce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pStyle w:val="Textneodraen"/>
              <w:spacing w:after="120"/>
              <w:ind w:left="157"/>
              <w:rPr>
                <w:szCs w:val="24"/>
              </w:rPr>
            </w:pPr>
            <w:r w:rsidRPr="00D51E0D">
              <w:rPr>
                <w:szCs w:val="24"/>
              </w:rPr>
              <w:t>Diplôme du Baccalauréat Général – maturitní zkouška vykonaná  v Carnotově lyceu v Dijonu, Francie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A6308B">
            <w:pPr>
              <w:pStyle w:val="Textneodraen"/>
              <w:spacing w:after="120"/>
              <w:ind w:left="157"/>
              <w:rPr>
                <w:szCs w:val="24"/>
              </w:rPr>
            </w:pPr>
            <w:r w:rsidRPr="00D51E0D">
              <w:rPr>
                <w:szCs w:val="24"/>
              </w:rPr>
              <w:t>Diplôme du Baccalauréat Général – maturitní zkouška vykonaná ve Francouzském lyceu v Praze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DALF – Diplôme Approfondi de Langue Française C1</w:t>
            </w:r>
          </w:p>
        </w:tc>
      </w:tr>
      <w:tr w:rsidR="000C30D4" w:rsidRPr="00B96AC3" w:rsidTr="00C80296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TEF – Test d’évaluation de français (de 834 à 900 points)</w:t>
            </w:r>
          </w:p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>říve: TCF – RI – Test de connaissances du français – relations internationales  (de 500 à 599 points)</w:t>
            </w:r>
          </w:p>
        </w:tc>
      </w:tr>
      <w:tr w:rsidR="000C30D4" w:rsidRPr="00B96AC3" w:rsidTr="00C80296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TEF – Test d’évaluation de français (de 699 à 833 points)</w:t>
            </w:r>
          </w:p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>říve:  TCF – RI –  Test de connaissances du français – rel</w:t>
            </w:r>
            <w:r>
              <w:rPr>
                <w:sz w:val="24"/>
                <w:szCs w:val="24"/>
              </w:rPr>
              <w:t xml:space="preserve">ations internationales </w:t>
            </w:r>
            <w:r w:rsidRPr="00D51E0D">
              <w:rPr>
                <w:sz w:val="24"/>
                <w:szCs w:val="24"/>
              </w:rPr>
              <w:t>(de 600 à 699 points)</w:t>
            </w:r>
          </w:p>
        </w:tc>
      </w:tr>
      <w:tr w:rsidR="000C30D4" w:rsidRPr="00B96AC3" w:rsidTr="00C80296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TCF –  Test de connaissances du français  (de  600 à 699 points)</w:t>
            </w:r>
          </w:p>
        </w:tc>
      </w:tr>
      <w:tr w:rsidR="000C30D4" w:rsidRPr="00B96AC3" w:rsidTr="00C80296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TCF –  Test de connaissances du français  (de  500 à 599 points)</w:t>
            </w:r>
          </w:p>
        </w:tc>
      </w:tr>
      <w:tr w:rsidR="000C30D4" w:rsidRPr="00B96AC3" w:rsidTr="00C80296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DALF – Diplôme approfondi de Langue Française</w:t>
            </w:r>
          </w:p>
        </w:tc>
      </w:tr>
      <w:tr w:rsidR="000C30D4" w:rsidRPr="00B96AC3" w:rsidTr="003F0A95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DALF – Diplôme Approfondi de Langue Française C1</w:t>
            </w:r>
          </w:p>
        </w:tc>
      </w:tr>
      <w:tr w:rsidR="000C30D4" w:rsidRPr="00B96AC3" w:rsidTr="00293AF9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 xml:space="preserve">DFP affaires C1 Diplôme de français professionnel affaires </w:t>
            </w:r>
          </w:p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>říve: DFA 2 – Diplôme de Français des Affaires 2</w:t>
            </w:r>
            <w:r w:rsidRPr="00D51E0D">
              <w:rPr>
                <w:sz w:val="24"/>
                <w:szCs w:val="24"/>
                <w:vertAlign w:val="superscript"/>
              </w:rPr>
              <w:t>e</w:t>
            </w:r>
            <w:r w:rsidRPr="00D51E0D">
              <w:rPr>
                <w:sz w:val="24"/>
                <w:szCs w:val="24"/>
              </w:rPr>
              <w:t xml:space="preserve"> degré</w:t>
            </w:r>
          </w:p>
        </w:tc>
      </w:tr>
      <w:tr w:rsidR="000C30D4" w:rsidRPr="00B96AC3" w:rsidTr="00293AF9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D51E0D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 xml:space="preserve">DFP affaires C2 Diplôme de français professionnel affaires </w:t>
            </w:r>
          </w:p>
          <w:p w:rsidR="000C30D4" w:rsidRPr="00D51E0D" w:rsidRDefault="000C30D4" w:rsidP="00D51E0D">
            <w:pPr>
              <w:spacing w:before="120" w:after="120"/>
              <w:ind w:left="159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</w:t>
            </w:r>
            <w:r w:rsidRPr="00D51E0D">
              <w:rPr>
                <w:sz w:val="24"/>
                <w:szCs w:val="24"/>
              </w:rPr>
              <w:t xml:space="preserve">říve: DAFA – Diplôme Approfondi de Français des Affaires   </w:t>
            </w:r>
          </w:p>
        </w:tc>
      </w:tr>
      <w:tr w:rsidR="000C30D4" w:rsidRPr="00B96AC3" w:rsidTr="00293AF9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 xml:space="preserve">DS – Diplôme Supérieur d’Etudes Françaises </w:t>
            </w:r>
          </w:p>
        </w:tc>
      </w:tr>
      <w:tr w:rsidR="000C30D4" w:rsidRPr="00B96AC3" w:rsidTr="00293AF9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7F10E1" w:rsidRDefault="000C30D4" w:rsidP="00C00C84">
            <w:pPr>
              <w:pStyle w:val="Heading3"/>
              <w:spacing w:before="120" w:after="120"/>
              <w:ind w:left="159"/>
              <w:rPr>
                <w:szCs w:val="24"/>
              </w:rPr>
            </w:pPr>
            <w:r w:rsidRPr="00D51E0D">
              <w:rPr>
                <w:szCs w:val="24"/>
              </w:rPr>
              <w:t>DHEF – Diplôme de Hautes Etudes Françaises</w:t>
            </w:r>
          </w:p>
        </w:tc>
      </w:tr>
      <w:tr w:rsidR="000C30D4" w:rsidRPr="00B96AC3" w:rsidTr="00293AF9">
        <w:trPr>
          <w:gridAfter w:val="1"/>
          <w:wAfter w:w="7571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B96AC3" w:rsidRDefault="000C30D4">
            <w:pPr>
              <w:spacing w:before="120" w:after="120"/>
              <w:rPr>
                <w:sz w:val="24"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D4" w:rsidRPr="00D51E0D" w:rsidRDefault="000C30D4" w:rsidP="00C00C84">
            <w:pPr>
              <w:spacing w:before="120" w:after="120"/>
              <w:ind w:left="159"/>
              <w:rPr>
                <w:sz w:val="24"/>
                <w:szCs w:val="24"/>
              </w:rPr>
            </w:pPr>
            <w:r w:rsidRPr="00D51E0D">
              <w:rPr>
                <w:sz w:val="24"/>
                <w:szCs w:val="24"/>
              </w:rPr>
              <w:t>DALF – Diplôme Approfondi de Langue Française C2</w:t>
            </w:r>
          </w:p>
        </w:tc>
      </w:tr>
    </w:tbl>
    <w:p w:rsidR="000C30D4" w:rsidRPr="00B96AC3" w:rsidRDefault="000C30D4" w:rsidP="003F0A95">
      <w:pPr>
        <w:rPr>
          <w:sz w:val="16"/>
          <w:szCs w:val="16"/>
        </w:rPr>
      </w:pPr>
    </w:p>
    <w:p w:rsidR="000C30D4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</w:p>
    <w:p w:rsidR="000C30D4" w:rsidRPr="004D3A5F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 w:rsidRPr="004D3A5F">
        <w:rPr>
          <w:sz w:val="20"/>
        </w:rPr>
        <w:t xml:space="preserve">Zkoušky zařazené ve stupni znalostí </w:t>
      </w:r>
      <w:r>
        <w:rPr>
          <w:sz w:val="20"/>
        </w:rPr>
        <w:t>1</w:t>
      </w:r>
      <w:r w:rsidRPr="004D3A5F">
        <w:rPr>
          <w:sz w:val="20"/>
        </w:rPr>
        <w:t xml:space="preserve"> a kalibrované dle Společného evropského referenčního rámce pro jazyky odpovídají úrovni A1 a A2</w:t>
      </w:r>
      <w:r>
        <w:rPr>
          <w:sz w:val="20"/>
        </w:rPr>
        <w:t xml:space="preserve"> SERR</w:t>
      </w:r>
      <w:r w:rsidRPr="004D3A5F">
        <w:rPr>
          <w:sz w:val="20"/>
        </w:rPr>
        <w:t xml:space="preserve">. </w:t>
      </w:r>
      <w:r w:rsidRPr="004D3A5F">
        <w:rPr>
          <w:sz w:val="20"/>
        </w:rPr>
        <w:tab/>
      </w:r>
    </w:p>
    <w:p w:rsidR="000C30D4" w:rsidRPr="004D3A5F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0"/>
        </w:rPr>
      </w:pPr>
      <w:r w:rsidRPr="004D3A5F">
        <w:rPr>
          <w:sz w:val="20"/>
        </w:rPr>
        <w:t xml:space="preserve">Zkoušky zařazené ve stupni </w:t>
      </w:r>
      <w:r>
        <w:rPr>
          <w:sz w:val="20"/>
        </w:rPr>
        <w:t>2</w:t>
      </w:r>
      <w:r w:rsidRPr="004D3A5F">
        <w:rPr>
          <w:sz w:val="20"/>
        </w:rPr>
        <w:t xml:space="preserve"> a kalibrované dle Společného evropského referenčního rámce pro jazyky odpovídají úrovni B1 a B2</w:t>
      </w:r>
      <w:r>
        <w:rPr>
          <w:sz w:val="20"/>
        </w:rPr>
        <w:t xml:space="preserve"> SERR</w:t>
      </w:r>
      <w:r w:rsidRPr="004D3A5F">
        <w:rPr>
          <w:sz w:val="20"/>
        </w:rPr>
        <w:t xml:space="preserve">. </w:t>
      </w:r>
    </w:p>
    <w:p w:rsidR="000C30D4" w:rsidRPr="00B96AC3" w:rsidRDefault="000C30D4" w:rsidP="004D3A5F">
      <w:pPr>
        <w:pStyle w:val="Zkladntex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szCs w:val="28"/>
        </w:rPr>
      </w:pPr>
      <w:r w:rsidRPr="004D3A5F">
        <w:rPr>
          <w:sz w:val="20"/>
        </w:rPr>
        <w:t xml:space="preserve">Zkoušky zařazené ve stupni </w:t>
      </w:r>
      <w:r>
        <w:rPr>
          <w:sz w:val="20"/>
        </w:rPr>
        <w:t>3</w:t>
      </w:r>
      <w:r w:rsidRPr="004D3A5F">
        <w:rPr>
          <w:sz w:val="20"/>
        </w:rPr>
        <w:t xml:space="preserve"> a kalibrované dle Společného evropského referenčního rámce pro jazyky odpovídají úrovni C1 a C2</w:t>
      </w:r>
      <w:r>
        <w:rPr>
          <w:sz w:val="20"/>
        </w:rPr>
        <w:t xml:space="preserve"> SERR</w:t>
      </w:r>
      <w:r w:rsidRPr="004D3A5F">
        <w:rPr>
          <w:sz w:val="20"/>
        </w:rPr>
        <w:t>.</w:t>
      </w:r>
      <w:r>
        <w:rPr>
          <w:sz w:val="28"/>
          <w:szCs w:val="28"/>
        </w:rPr>
        <w:t xml:space="preserve"> </w:t>
      </w:r>
      <w:r w:rsidRPr="00B96AC3">
        <w:rPr>
          <w:sz w:val="28"/>
          <w:szCs w:val="28"/>
        </w:rPr>
        <w:tab/>
      </w:r>
    </w:p>
    <w:p w:rsidR="000C30D4" w:rsidRPr="00B96AC3" w:rsidRDefault="000C30D4" w:rsidP="003F0A95">
      <w:pPr>
        <w:rPr>
          <w:sz w:val="16"/>
          <w:szCs w:val="16"/>
        </w:rPr>
      </w:pPr>
    </w:p>
    <w:p w:rsidR="000C30D4" w:rsidRPr="00B96AC3" w:rsidRDefault="000C30D4" w:rsidP="003F0A95">
      <w:pPr>
        <w:rPr>
          <w:sz w:val="16"/>
          <w:szCs w:val="16"/>
        </w:rPr>
      </w:pPr>
    </w:p>
    <w:p w:rsidR="000C30D4" w:rsidRPr="00B96AC3" w:rsidRDefault="000C30D4" w:rsidP="003F0A95">
      <w:pPr>
        <w:pStyle w:val="Header"/>
      </w:pPr>
      <w:r w:rsidRPr="00B96AC3">
        <w:rPr>
          <w:vertAlign w:val="superscript"/>
        </w:rPr>
        <w:t xml:space="preserve">1 </w:t>
      </w:r>
      <w:r w:rsidRPr="00B96AC3">
        <w:t xml:space="preserve">Osvědčení  o  základní  znalosti  jazyka  vydává  jazyková  škola  s  právem  státní  jazykové zkoušky </w:t>
      </w:r>
    </w:p>
    <w:p w:rsidR="000C30D4" w:rsidRPr="00B96AC3" w:rsidRDefault="000C30D4" w:rsidP="003F0A95">
      <w:pPr>
        <w:pStyle w:val="Header"/>
        <w:jc w:val="both"/>
      </w:pPr>
      <w:r w:rsidRPr="00B96AC3">
        <w:t>po prokázání znalosti jazyka odpovídající absolvování výuky jazyka v rozsahu 420 vyučovacích hodin</w:t>
      </w:r>
      <w:r>
        <w:t xml:space="preserve"> a odpovídá úrovni B1 dle SERR.</w:t>
      </w:r>
    </w:p>
    <w:p w:rsidR="000C30D4" w:rsidRPr="00B96AC3" w:rsidRDefault="000C30D4" w:rsidP="003F0A95">
      <w:pPr>
        <w:pStyle w:val="Header"/>
        <w:jc w:val="both"/>
      </w:pPr>
    </w:p>
    <w:p w:rsidR="000C30D4" w:rsidRPr="00B96AC3" w:rsidRDefault="000C30D4" w:rsidP="003F0A95">
      <w:pPr>
        <w:pStyle w:val="Header"/>
        <w:jc w:val="both"/>
      </w:pPr>
      <w:r w:rsidRPr="00B96AC3">
        <w:rPr>
          <w:vertAlign w:val="superscript"/>
        </w:rPr>
        <w:t xml:space="preserve">2 </w:t>
      </w:r>
      <w:r w:rsidRPr="00B96AC3">
        <w:t xml:space="preserve">Státní jazykové zkoušky speciální lze vykonat pro obor překladatelský a pro obor tlumočnický (viz § 4, odst. 1 vyhlášky č. 33/2005/ Sb., o jazykových školách s právem státní jazykové zkoušky a  státních jazykových zkouškách). </w:t>
      </w:r>
    </w:p>
    <w:p w:rsidR="000C30D4" w:rsidRPr="00B96AC3" w:rsidRDefault="000C30D4" w:rsidP="003F0A95">
      <w:pPr>
        <w:pStyle w:val="Header"/>
        <w:jc w:val="both"/>
      </w:pPr>
    </w:p>
    <w:p w:rsidR="000C30D4" w:rsidRPr="00B96AC3" w:rsidRDefault="000C30D4" w:rsidP="003F0A95">
      <w:pPr>
        <w:pStyle w:val="Header"/>
        <w:jc w:val="both"/>
      </w:pPr>
      <w:r w:rsidRPr="00B96AC3">
        <w:rPr>
          <w:sz w:val="24"/>
          <w:szCs w:val="24"/>
          <w:vertAlign w:val="superscript"/>
        </w:rPr>
        <w:t xml:space="preserve">3 </w:t>
      </w:r>
      <w:r w:rsidRPr="00B96AC3">
        <w:t>Zkoušky Education Development International – LCCI International Qualifications.</w:t>
      </w:r>
    </w:p>
    <w:p w:rsidR="000C30D4" w:rsidRPr="00B96AC3" w:rsidRDefault="000C30D4" w:rsidP="003F0A95">
      <w:pPr>
        <w:pStyle w:val="Header"/>
      </w:pPr>
    </w:p>
    <w:p w:rsidR="000C30D4" w:rsidRDefault="000C30D4" w:rsidP="009931D4">
      <w:pPr>
        <w:pStyle w:val="Header"/>
      </w:pPr>
      <w:r w:rsidRPr="00B96AC3">
        <w:rPr>
          <w:vertAlign w:val="superscript"/>
        </w:rPr>
        <w:t xml:space="preserve">4  </w:t>
      </w:r>
      <w:r w:rsidRPr="00B96AC3">
        <w:t xml:space="preserve">Zahraničním poskytovatelem je telc </w:t>
      </w:r>
      <w:r w:rsidRPr="004E26A5">
        <w:t>gmbh (</w:t>
      </w:r>
      <w:hyperlink r:id="rId13" w:history="1">
        <w:r w:rsidRPr="004E26A5">
          <w:rPr>
            <w:rStyle w:val="Hyperlink"/>
            <w:color w:val="auto"/>
          </w:rPr>
          <w:t>http://www.telc.net/en/</w:t>
        </w:r>
      </w:hyperlink>
      <w:r w:rsidRPr="004E26A5">
        <w:t>),</w:t>
      </w:r>
      <w:r>
        <w:t xml:space="preserve"> licenčním partnerem je U</w:t>
      </w:r>
      <w:r w:rsidRPr="00B96AC3">
        <w:t>JAK</w:t>
      </w:r>
      <w:r>
        <w:t xml:space="preserve"> Praha</w:t>
      </w:r>
      <w:r w:rsidRPr="00B96AC3">
        <w:t>, s.r.o.</w:t>
      </w:r>
    </w:p>
    <w:p w:rsidR="000C30D4" w:rsidRDefault="000C30D4" w:rsidP="009931D4">
      <w:pPr>
        <w:pStyle w:val="Header"/>
      </w:pPr>
    </w:p>
    <w:p w:rsidR="000C30D4" w:rsidRDefault="000C30D4" w:rsidP="00E212DA">
      <w:r>
        <w:rPr>
          <w:vertAlign w:val="superscript"/>
        </w:rPr>
        <w:t xml:space="preserve">5 </w:t>
      </w:r>
      <w:r>
        <w:t xml:space="preserve"> Maturitní zkouška vykonaná v rámci společné části v nižší úrovni obtížnosti odpovídá úrovni B1 dle Společného evropského referenčního rámce pro jazyky (SERR) a ve vyšší úrovni pak úrovni B2 dle SERR.</w:t>
      </w:r>
    </w:p>
    <w:p w:rsidR="000C30D4" w:rsidRDefault="000C30D4" w:rsidP="00FD7DE6">
      <w:pPr>
        <w:autoSpaceDE w:val="0"/>
        <w:autoSpaceDN w:val="0"/>
        <w:adjustRightInd w:val="0"/>
        <w:rPr>
          <w:vertAlign w:val="superscript"/>
        </w:rPr>
      </w:pPr>
    </w:p>
    <w:p w:rsidR="000C30D4" w:rsidRPr="00B96AC3" w:rsidRDefault="000C30D4" w:rsidP="002019BD">
      <w:pPr>
        <w:autoSpaceDE w:val="0"/>
        <w:autoSpaceDN w:val="0"/>
        <w:adjustRightInd w:val="0"/>
      </w:pPr>
      <w:r>
        <w:rPr>
          <w:vertAlign w:val="superscript"/>
        </w:rPr>
        <w:t xml:space="preserve">6  </w:t>
      </w:r>
      <w:r>
        <w:t>Státní jazyková zkouška všeobecná odpovídá úrovni C1.</w:t>
      </w:r>
      <w:r w:rsidRPr="00B96AC3">
        <w:t xml:space="preserve"> </w:t>
      </w:r>
    </w:p>
    <w:p w:rsidR="000C30D4" w:rsidRPr="00B96AC3" w:rsidRDefault="000C30D4" w:rsidP="003F0A95">
      <w:pPr>
        <w:pStyle w:val="BodyTextIndent"/>
        <w:widowControl/>
      </w:pPr>
    </w:p>
    <w:p w:rsidR="000C30D4" w:rsidRPr="00B96AC3" w:rsidRDefault="000C30D4" w:rsidP="003F0A95"/>
    <w:sectPr w:rsidR="000C30D4" w:rsidRPr="00B96AC3" w:rsidSect="008B5CF3">
      <w:footerReference w:type="even" r:id="rId14"/>
      <w:footerReference w:type="default" r:id="rId15"/>
      <w:footnotePr>
        <w:numStart w:val="2"/>
      </w:footnotePr>
      <w:endnotePr>
        <w:numFmt w:val="decimal"/>
      </w:endnotePr>
      <w:pgSz w:w="11906" w:h="16838"/>
      <w:pgMar w:top="1417" w:right="1417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0D4" w:rsidRDefault="000C30D4">
      <w:r>
        <w:separator/>
      </w:r>
    </w:p>
  </w:endnote>
  <w:endnote w:type="continuationSeparator" w:id="1">
    <w:p w:rsidR="000C30D4" w:rsidRDefault="000C3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D4" w:rsidRDefault="000C30D4" w:rsidP="002902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0D4" w:rsidRDefault="000C30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D4" w:rsidRDefault="000C30D4" w:rsidP="002902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C30D4" w:rsidRDefault="000C30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0D4" w:rsidRDefault="000C30D4">
      <w:r>
        <w:separator/>
      </w:r>
    </w:p>
  </w:footnote>
  <w:footnote w:type="continuationSeparator" w:id="1">
    <w:p w:rsidR="000C30D4" w:rsidRDefault="000C3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3CE"/>
    <w:multiLevelType w:val="hybridMultilevel"/>
    <w:tmpl w:val="B26C7A50"/>
    <w:lvl w:ilvl="0" w:tplc="A6B8808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EE42D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504F4C"/>
    <w:multiLevelType w:val="hybridMultilevel"/>
    <w:tmpl w:val="0CA801B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4E3B6E49"/>
    <w:multiLevelType w:val="hybridMultilevel"/>
    <w:tmpl w:val="4156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B72986"/>
    <w:multiLevelType w:val="singleLevel"/>
    <w:tmpl w:val="04050013"/>
    <w:lvl w:ilvl="0">
      <w:start w:val="1"/>
      <w:numFmt w:val="upperRoman"/>
      <w:lvlText w:val="%1."/>
      <w:lvlJc w:val="right"/>
      <w:pPr>
        <w:tabs>
          <w:tab w:val="num" w:pos="304"/>
        </w:tabs>
        <w:ind w:left="304" w:hanging="180"/>
      </w:pPr>
      <w:rPr>
        <w:rFonts w:cs="Times New Roman"/>
      </w:rPr>
    </w:lvl>
  </w:abstractNum>
  <w:abstractNum w:abstractNumId="4">
    <w:nsid w:val="66004B28"/>
    <w:multiLevelType w:val="singleLevel"/>
    <w:tmpl w:val="04050013"/>
    <w:lvl w:ilvl="0">
      <w:start w:val="1"/>
      <w:numFmt w:val="upperRoman"/>
      <w:lvlText w:val="%1."/>
      <w:lvlJc w:val="right"/>
      <w:pPr>
        <w:tabs>
          <w:tab w:val="num" w:pos="304"/>
        </w:tabs>
        <w:ind w:left="304" w:hanging="180"/>
      </w:pPr>
      <w:rPr>
        <w:rFonts w:cs="Times New Roman"/>
      </w:rPr>
    </w:lvl>
  </w:abstractNum>
  <w:abstractNum w:abstractNumId="5">
    <w:nsid w:val="6C58381F"/>
    <w:multiLevelType w:val="multilevel"/>
    <w:tmpl w:val="9B84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21F8E"/>
    <w:multiLevelType w:val="hybridMultilevel"/>
    <w:tmpl w:val="311C6282"/>
    <w:lvl w:ilvl="0" w:tplc="3F16B37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7C2C0826"/>
    <w:multiLevelType w:val="hybridMultilevel"/>
    <w:tmpl w:val="F3B4E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hyphenationZone w:val="425"/>
  <w:characterSpacingControl w:val="doNotCompress"/>
  <w:footnotePr>
    <w:numStart w:val="2"/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FA0"/>
    <w:rsid w:val="00002B0A"/>
    <w:rsid w:val="00002BF8"/>
    <w:rsid w:val="00003C84"/>
    <w:rsid w:val="00004ACD"/>
    <w:rsid w:val="00021582"/>
    <w:rsid w:val="00044613"/>
    <w:rsid w:val="00045CE3"/>
    <w:rsid w:val="00050D41"/>
    <w:rsid w:val="000565B3"/>
    <w:rsid w:val="00060825"/>
    <w:rsid w:val="000617A9"/>
    <w:rsid w:val="00065DCD"/>
    <w:rsid w:val="00066D57"/>
    <w:rsid w:val="000766C8"/>
    <w:rsid w:val="00086293"/>
    <w:rsid w:val="00090044"/>
    <w:rsid w:val="00097141"/>
    <w:rsid w:val="000A6A08"/>
    <w:rsid w:val="000B11B9"/>
    <w:rsid w:val="000B46FE"/>
    <w:rsid w:val="000C30D4"/>
    <w:rsid w:val="000C68B3"/>
    <w:rsid w:val="000D0CF2"/>
    <w:rsid w:val="000E1255"/>
    <w:rsid w:val="000F50EE"/>
    <w:rsid w:val="00100FB3"/>
    <w:rsid w:val="00116CDF"/>
    <w:rsid w:val="00122C98"/>
    <w:rsid w:val="0012474F"/>
    <w:rsid w:val="001323B0"/>
    <w:rsid w:val="00134C11"/>
    <w:rsid w:val="001434E0"/>
    <w:rsid w:val="001701C0"/>
    <w:rsid w:val="00170C4B"/>
    <w:rsid w:val="00177652"/>
    <w:rsid w:val="001B1867"/>
    <w:rsid w:val="001B2C4B"/>
    <w:rsid w:val="001C181C"/>
    <w:rsid w:val="001C1B49"/>
    <w:rsid w:val="001E214D"/>
    <w:rsid w:val="001F19B1"/>
    <w:rsid w:val="002019BD"/>
    <w:rsid w:val="00203A3E"/>
    <w:rsid w:val="00206BEE"/>
    <w:rsid w:val="00207CBD"/>
    <w:rsid w:val="0021517D"/>
    <w:rsid w:val="002162F9"/>
    <w:rsid w:val="00216557"/>
    <w:rsid w:val="00220598"/>
    <w:rsid w:val="002322AA"/>
    <w:rsid w:val="00241374"/>
    <w:rsid w:val="00243C31"/>
    <w:rsid w:val="00244985"/>
    <w:rsid w:val="0026564A"/>
    <w:rsid w:val="002816C7"/>
    <w:rsid w:val="0029022F"/>
    <w:rsid w:val="00291DB9"/>
    <w:rsid w:val="00293AF9"/>
    <w:rsid w:val="00295428"/>
    <w:rsid w:val="002961F7"/>
    <w:rsid w:val="002A6C7C"/>
    <w:rsid w:val="002B30CF"/>
    <w:rsid w:val="002C38B5"/>
    <w:rsid w:val="002F6D23"/>
    <w:rsid w:val="00300737"/>
    <w:rsid w:val="003125D4"/>
    <w:rsid w:val="0031794E"/>
    <w:rsid w:val="00325844"/>
    <w:rsid w:val="00326A2A"/>
    <w:rsid w:val="0033556D"/>
    <w:rsid w:val="00354AFF"/>
    <w:rsid w:val="003574CB"/>
    <w:rsid w:val="00374C23"/>
    <w:rsid w:val="00375A62"/>
    <w:rsid w:val="00384871"/>
    <w:rsid w:val="00387991"/>
    <w:rsid w:val="003D036B"/>
    <w:rsid w:val="003D113B"/>
    <w:rsid w:val="003D190A"/>
    <w:rsid w:val="003E22DF"/>
    <w:rsid w:val="003E4B5B"/>
    <w:rsid w:val="003F0A95"/>
    <w:rsid w:val="003F2909"/>
    <w:rsid w:val="003F4289"/>
    <w:rsid w:val="00405690"/>
    <w:rsid w:val="00412DA6"/>
    <w:rsid w:val="00413BF6"/>
    <w:rsid w:val="00413C6C"/>
    <w:rsid w:val="004175F2"/>
    <w:rsid w:val="00421AEB"/>
    <w:rsid w:val="00431190"/>
    <w:rsid w:val="00444ACB"/>
    <w:rsid w:val="00450D59"/>
    <w:rsid w:val="004514F5"/>
    <w:rsid w:val="004579EC"/>
    <w:rsid w:val="00466610"/>
    <w:rsid w:val="00473E1F"/>
    <w:rsid w:val="004767AB"/>
    <w:rsid w:val="00492D16"/>
    <w:rsid w:val="004A02D9"/>
    <w:rsid w:val="004B5F60"/>
    <w:rsid w:val="004C0AE5"/>
    <w:rsid w:val="004C43AA"/>
    <w:rsid w:val="004C7C59"/>
    <w:rsid w:val="004D1E43"/>
    <w:rsid w:val="004D2EB9"/>
    <w:rsid w:val="004D3A5F"/>
    <w:rsid w:val="004D49D3"/>
    <w:rsid w:val="004D4A80"/>
    <w:rsid w:val="004D71A3"/>
    <w:rsid w:val="004D76EB"/>
    <w:rsid w:val="004D7C96"/>
    <w:rsid w:val="004E1669"/>
    <w:rsid w:val="004E26A5"/>
    <w:rsid w:val="004F0243"/>
    <w:rsid w:val="004F7400"/>
    <w:rsid w:val="00522C75"/>
    <w:rsid w:val="00527E26"/>
    <w:rsid w:val="00534D3E"/>
    <w:rsid w:val="005366D2"/>
    <w:rsid w:val="00543AE8"/>
    <w:rsid w:val="00550DA1"/>
    <w:rsid w:val="0056241A"/>
    <w:rsid w:val="00563200"/>
    <w:rsid w:val="00580511"/>
    <w:rsid w:val="00584189"/>
    <w:rsid w:val="00586145"/>
    <w:rsid w:val="0059604D"/>
    <w:rsid w:val="00597E88"/>
    <w:rsid w:val="005B548B"/>
    <w:rsid w:val="005D6043"/>
    <w:rsid w:val="005D6DB9"/>
    <w:rsid w:val="005D6E81"/>
    <w:rsid w:val="005F5C2D"/>
    <w:rsid w:val="005F7E34"/>
    <w:rsid w:val="00601193"/>
    <w:rsid w:val="00602170"/>
    <w:rsid w:val="00610E0F"/>
    <w:rsid w:val="00612579"/>
    <w:rsid w:val="00613728"/>
    <w:rsid w:val="006152A1"/>
    <w:rsid w:val="00624225"/>
    <w:rsid w:val="00636B9C"/>
    <w:rsid w:val="00642B1C"/>
    <w:rsid w:val="006448D9"/>
    <w:rsid w:val="00661048"/>
    <w:rsid w:val="006628F7"/>
    <w:rsid w:val="00667E63"/>
    <w:rsid w:val="00670C55"/>
    <w:rsid w:val="00683BB9"/>
    <w:rsid w:val="006A76CC"/>
    <w:rsid w:val="006B4C46"/>
    <w:rsid w:val="006C67CC"/>
    <w:rsid w:val="006C685E"/>
    <w:rsid w:val="006C7360"/>
    <w:rsid w:val="006E097F"/>
    <w:rsid w:val="006E6013"/>
    <w:rsid w:val="006F1015"/>
    <w:rsid w:val="006F4303"/>
    <w:rsid w:val="006F7D64"/>
    <w:rsid w:val="00700AC6"/>
    <w:rsid w:val="0070178C"/>
    <w:rsid w:val="00713D50"/>
    <w:rsid w:val="007315AD"/>
    <w:rsid w:val="00742596"/>
    <w:rsid w:val="00743D63"/>
    <w:rsid w:val="0074696B"/>
    <w:rsid w:val="007522AE"/>
    <w:rsid w:val="00762F88"/>
    <w:rsid w:val="007639FF"/>
    <w:rsid w:val="0076435B"/>
    <w:rsid w:val="00764871"/>
    <w:rsid w:val="007713A5"/>
    <w:rsid w:val="0077576A"/>
    <w:rsid w:val="0077778B"/>
    <w:rsid w:val="0078647C"/>
    <w:rsid w:val="007C41EA"/>
    <w:rsid w:val="007C7326"/>
    <w:rsid w:val="007D1469"/>
    <w:rsid w:val="007D512D"/>
    <w:rsid w:val="007E371C"/>
    <w:rsid w:val="007E5155"/>
    <w:rsid w:val="007F10E1"/>
    <w:rsid w:val="007F6383"/>
    <w:rsid w:val="0081122E"/>
    <w:rsid w:val="00812791"/>
    <w:rsid w:val="008169DF"/>
    <w:rsid w:val="00823DB8"/>
    <w:rsid w:val="008303F6"/>
    <w:rsid w:val="00832FA0"/>
    <w:rsid w:val="0083504D"/>
    <w:rsid w:val="00836B15"/>
    <w:rsid w:val="008426EC"/>
    <w:rsid w:val="00846D45"/>
    <w:rsid w:val="00870288"/>
    <w:rsid w:val="008713D8"/>
    <w:rsid w:val="00871B4C"/>
    <w:rsid w:val="00886CAB"/>
    <w:rsid w:val="0089018B"/>
    <w:rsid w:val="008A19C1"/>
    <w:rsid w:val="008A1DB2"/>
    <w:rsid w:val="008A35E9"/>
    <w:rsid w:val="008A4428"/>
    <w:rsid w:val="008B506B"/>
    <w:rsid w:val="008B5CF3"/>
    <w:rsid w:val="008C703D"/>
    <w:rsid w:val="008D0CE6"/>
    <w:rsid w:val="008D288D"/>
    <w:rsid w:val="008D4AE8"/>
    <w:rsid w:val="008E2B0C"/>
    <w:rsid w:val="008E4E75"/>
    <w:rsid w:val="008E7307"/>
    <w:rsid w:val="00900D31"/>
    <w:rsid w:val="0090219D"/>
    <w:rsid w:val="00902239"/>
    <w:rsid w:val="00912579"/>
    <w:rsid w:val="00916DEC"/>
    <w:rsid w:val="0092344E"/>
    <w:rsid w:val="00930C32"/>
    <w:rsid w:val="0094786B"/>
    <w:rsid w:val="009558FB"/>
    <w:rsid w:val="00956EC3"/>
    <w:rsid w:val="00956F38"/>
    <w:rsid w:val="00967891"/>
    <w:rsid w:val="0097010B"/>
    <w:rsid w:val="00971160"/>
    <w:rsid w:val="009716A0"/>
    <w:rsid w:val="00985C4B"/>
    <w:rsid w:val="009931D4"/>
    <w:rsid w:val="00993D41"/>
    <w:rsid w:val="00993E50"/>
    <w:rsid w:val="0099725C"/>
    <w:rsid w:val="009A22DA"/>
    <w:rsid w:val="009D0190"/>
    <w:rsid w:val="009D0B12"/>
    <w:rsid w:val="009F486F"/>
    <w:rsid w:val="009F4BDD"/>
    <w:rsid w:val="00A3111B"/>
    <w:rsid w:val="00A34AAE"/>
    <w:rsid w:val="00A42918"/>
    <w:rsid w:val="00A6308B"/>
    <w:rsid w:val="00A939B4"/>
    <w:rsid w:val="00AA49CA"/>
    <w:rsid w:val="00AA59E6"/>
    <w:rsid w:val="00AA7E09"/>
    <w:rsid w:val="00AB28F3"/>
    <w:rsid w:val="00AC1342"/>
    <w:rsid w:val="00AD0EE1"/>
    <w:rsid w:val="00AE335E"/>
    <w:rsid w:val="00AE6C93"/>
    <w:rsid w:val="00AE7E3E"/>
    <w:rsid w:val="00AF55D3"/>
    <w:rsid w:val="00AF733A"/>
    <w:rsid w:val="00B13295"/>
    <w:rsid w:val="00B172D0"/>
    <w:rsid w:val="00B234F9"/>
    <w:rsid w:val="00B415A2"/>
    <w:rsid w:val="00B47BE8"/>
    <w:rsid w:val="00B50C33"/>
    <w:rsid w:val="00B50E4A"/>
    <w:rsid w:val="00B66EDA"/>
    <w:rsid w:val="00B74DC2"/>
    <w:rsid w:val="00B82151"/>
    <w:rsid w:val="00B96AC3"/>
    <w:rsid w:val="00B9747A"/>
    <w:rsid w:val="00BA1475"/>
    <w:rsid w:val="00BB70A6"/>
    <w:rsid w:val="00BD1045"/>
    <w:rsid w:val="00BE259F"/>
    <w:rsid w:val="00BE6791"/>
    <w:rsid w:val="00C00C84"/>
    <w:rsid w:val="00C039E7"/>
    <w:rsid w:val="00C32F48"/>
    <w:rsid w:val="00C37BC5"/>
    <w:rsid w:val="00C56BB5"/>
    <w:rsid w:val="00C6141B"/>
    <w:rsid w:val="00C800D5"/>
    <w:rsid w:val="00C80272"/>
    <w:rsid w:val="00C80296"/>
    <w:rsid w:val="00C80B58"/>
    <w:rsid w:val="00C87023"/>
    <w:rsid w:val="00C948BD"/>
    <w:rsid w:val="00CA556C"/>
    <w:rsid w:val="00CA5714"/>
    <w:rsid w:val="00CB4D10"/>
    <w:rsid w:val="00CB71D5"/>
    <w:rsid w:val="00CC39A2"/>
    <w:rsid w:val="00CC693B"/>
    <w:rsid w:val="00CD0A8D"/>
    <w:rsid w:val="00CD4F82"/>
    <w:rsid w:val="00CE1B22"/>
    <w:rsid w:val="00CE6190"/>
    <w:rsid w:val="00D0259B"/>
    <w:rsid w:val="00D144B0"/>
    <w:rsid w:val="00D15689"/>
    <w:rsid w:val="00D2756C"/>
    <w:rsid w:val="00D415B5"/>
    <w:rsid w:val="00D4751A"/>
    <w:rsid w:val="00D51E0D"/>
    <w:rsid w:val="00D557C4"/>
    <w:rsid w:val="00D74728"/>
    <w:rsid w:val="00D74C9D"/>
    <w:rsid w:val="00D75090"/>
    <w:rsid w:val="00D834DE"/>
    <w:rsid w:val="00D944E6"/>
    <w:rsid w:val="00DB103E"/>
    <w:rsid w:val="00DB309E"/>
    <w:rsid w:val="00DB7657"/>
    <w:rsid w:val="00DC62FD"/>
    <w:rsid w:val="00DE0A42"/>
    <w:rsid w:val="00DE11F6"/>
    <w:rsid w:val="00DE7868"/>
    <w:rsid w:val="00E212DA"/>
    <w:rsid w:val="00E236D3"/>
    <w:rsid w:val="00E24B52"/>
    <w:rsid w:val="00E25910"/>
    <w:rsid w:val="00E36511"/>
    <w:rsid w:val="00E401A3"/>
    <w:rsid w:val="00E50E1B"/>
    <w:rsid w:val="00E51A72"/>
    <w:rsid w:val="00E54015"/>
    <w:rsid w:val="00E60CDF"/>
    <w:rsid w:val="00E65C28"/>
    <w:rsid w:val="00E67894"/>
    <w:rsid w:val="00E7026A"/>
    <w:rsid w:val="00E724A3"/>
    <w:rsid w:val="00E94066"/>
    <w:rsid w:val="00EA10A0"/>
    <w:rsid w:val="00EA1D06"/>
    <w:rsid w:val="00EB1368"/>
    <w:rsid w:val="00EB721C"/>
    <w:rsid w:val="00EC1C62"/>
    <w:rsid w:val="00EC650E"/>
    <w:rsid w:val="00EC7B54"/>
    <w:rsid w:val="00ED1B66"/>
    <w:rsid w:val="00ED3EDC"/>
    <w:rsid w:val="00ED5421"/>
    <w:rsid w:val="00ED5AEA"/>
    <w:rsid w:val="00EE1FE3"/>
    <w:rsid w:val="00EE3D1F"/>
    <w:rsid w:val="00F07AD1"/>
    <w:rsid w:val="00F10F8E"/>
    <w:rsid w:val="00F1587C"/>
    <w:rsid w:val="00F321B6"/>
    <w:rsid w:val="00F47FA0"/>
    <w:rsid w:val="00F62959"/>
    <w:rsid w:val="00F65742"/>
    <w:rsid w:val="00F6617F"/>
    <w:rsid w:val="00F77AE2"/>
    <w:rsid w:val="00F83CB0"/>
    <w:rsid w:val="00F87EF1"/>
    <w:rsid w:val="00F90475"/>
    <w:rsid w:val="00FA0A15"/>
    <w:rsid w:val="00FA1107"/>
    <w:rsid w:val="00FA6012"/>
    <w:rsid w:val="00FA65FC"/>
    <w:rsid w:val="00FC10E0"/>
    <w:rsid w:val="00FD30E9"/>
    <w:rsid w:val="00FD7DE6"/>
    <w:rsid w:val="00FF4022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FA0"/>
    <w:pPr>
      <w:widowControl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2FA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2FA0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2FA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2F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2F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3C84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3C84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3C8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03C84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03C84"/>
    <w:rPr>
      <w:b/>
      <w:i/>
      <w:sz w:val="26"/>
    </w:rPr>
  </w:style>
  <w:style w:type="paragraph" w:styleId="BodyTextIndent">
    <w:name w:val="Body Text Indent"/>
    <w:basedOn w:val="Normal"/>
    <w:link w:val="BodyTextIndentChar"/>
    <w:uiPriority w:val="99"/>
    <w:rsid w:val="00832FA0"/>
    <w:pPr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03C84"/>
    <w:rPr>
      <w:sz w:val="28"/>
    </w:rPr>
  </w:style>
  <w:style w:type="paragraph" w:styleId="BodyText">
    <w:name w:val="Body Text"/>
    <w:basedOn w:val="Normal"/>
    <w:link w:val="BodyTextChar"/>
    <w:uiPriority w:val="99"/>
    <w:rsid w:val="00832FA0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03C84"/>
    <w:rPr>
      <w:sz w:val="24"/>
    </w:rPr>
  </w:style>
  <w:style w:type="paragraph" w:styleId="Header">
    <w:name w:val="header"/>
    <w:basedOn w:val="Normal"/>
    <w:link w:val="HeaderChar"/>
    <w:uiPriority w:val="99"/>
    <w:rsid w:val="00832F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3C84"/>
  </w:style>
  <w:style w:type="paragraph" w:customStyle="1" w:styleId="Textneodraen">
    <w:name w:val="Text neodražený"/>
    <w:basedOn w:val="Normal"/>
    <w:uiPriority w:val="99"/>
    <w:rsid w:val="00832FA0"/>
    <w:pPr>
      <w:widowControl/>
      <w:spacing w:before="120"/>
      <w:jc w:val="both"/>
    </w:pPr>
    <w:rPr>
      <w:spacing w:val="8"/>
      <w:sz w:val="24"/>
    </w:rPr>
  </w:style>
  <w:style w:type="character" w:styleId="EndnoteReference">
    <w:name w:val="endnote reference"/>
    <w:basedOn w:val="DefaultParagraphFont"/>
    <w:uiPriority w:val="99"/>
    <w:semiHidden/>
    <w:rsid w:val="00832FA0"/>
    <w:rPr>
      <w:rFonts w:cs="Times New Roman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CE61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0A95"/>
    <w:rPr>
      <w:sz w:val="16"/>
    </w:rPr>
  </w:style>
  <w:style w:type="character" w:styleId="Hyperlink">
    <w:name w:val="Hyperlink"/>
    <w:basedOn w:val="DefaultParagraphFont"/>
    <w:uiPriority w:val="99"/>
    <w:rsid w:val="006F4303"/>
    <w:rPr>
      <w:rFonts w:cs="Times New Roman"/>
      <w:color w:val="000080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6F4303"/>
    <w:rPr>
      <w:rFonts w:cs="Times New Roman"/>
      <w:b/>
    </w:rPr>
  </w:style>
  <w:style w:type="paragraph" w:styleId="NormalWeb">
    <w:name w:val="Normal (Web)"/>
    <w:basedOn w:val="Normal"/>
    <w:uiPriority w:val="99"/>
    <w:rsid w:val="001F19B1"/>
    <w:pPr>
      <w:widowControl/>
      <w:spacing w:before="300" w:after="30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0217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A95"/>
    <w:rPr>
      <w:rFonts w:ascii="Tahoma" w:hAnsi="Tahoma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448D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0A95"/>
  </w:style>
  <w:style w:type="paragraph" w:styleId="Footer">
    <w:name w:val="footer"/>
    <w:basedOn w:val="Normal"/>
    <w:link w:val="FooterChar"/>
    <w:uiPriority w:val="99"/>
    <w:rsid w:val="005366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5A62"/>
  </w:style>
  <w:style w:type="character" w:styleId="PageNumber">
    <w:name w:val="page number"/>
    <w:basedOn w:val="DefaultParagraphFont"/>
    <w:uiPriority w:val="99"/>
    <w:rsid w:val="00E236D3"/>
    <w:rPr>
      <w:rFonts w:cs="Times New Roman"/>
    </w:rPr>
  </w:style>
  <w:style w:type="table" w:styleId="TableGrid">
    <w:name w:val="Table Grid"/>
    <w:basedOn w:val="TableNormal"/>
    <w:uiPriority w:val="99"/>
    <w:rsid w:val="00DB10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1">
    <w:name w:val="Základní text1"/>
    <w:uiPriority w:val="99"/>
    <w:rsid w:val="00003C84"/>
    <w:pPr>
      <w:widowControl w:val="0"/>
    </w:pPr>
    <w:rPr>
      <w:color w:val="000000"/>
      <w:sz w:val="24"/>
      <w:szCs w:val="20"/>
    </w:rPr>
  </w:style>
  <w:style w:type="paragraph" w:customStyle="1" w:styleId="Normln1">
    <w:name w:val="Normální1"/>
    <w:uiPriority w:val="99"/>
    <w:rsid w:val="00003C84"/>
    <w:pPr>
      <w:widowControl w:val="0"/>
    </w:pPr>
    <w:rPr>
      <w:color w:val="000000"/>
      <w:sz w:val="20"/>
      <w:szCs w:val="20"/>
    </w:rPr>
  </w:style>
  <w:style w:type="paragraph" w:customStyle="1" w:styleId="Nadpis21">
    <w:name w:val="Nadpis 21"/>
    <w:next w:val="Normln1"/>
    <w:uiPriority w:val="99"/>
    <w:rsid w:val="00003C84"/>
    <w:pPr>
      <w:keepNext/>
      <w:widowControl w:val="0"/>
    </w:pPr>
    <w:rPr>
      <w:b/>
      <w:color w:val="000000"/>
      <w:sz w:val="32"/>
      <w:szCs w:val="20"/>
    </w:rPr>
  </w:style>
  <w:style w:type="paragraph" w:customStyle="1" w:styleId="Nadpis31">
    <w:name w:val="Nadpis 31"/>
    <w:next w:val="Normln1"/>
    <w:uiPriority w:val="99"/>
    <w:rsid w:val="00003C84"/>
    <w:pPr>
      <w:keepNext/>
      <w:widowControl w:val="0"/>
    </w:pPr>
    <w:rPr>
      <w:color w:val="000000"/>
      <w:sz w:val="24"/>
      <w:szCs w:val="20"/>
    </w:rPr>
  </w:style>
  <w:style w:type="paragraph" w:customStyle="1" w:styleId="Zhlav1">
    <w:name w:val="Záhlaví1"/>
    <w:uiPriority w:val="99"/>
    <w:rsid w:val="00003C84"/>
    <w:pPr>
      <w:widowControl w:val="0"/>
      <w:tabs>
        <w:tab w:val="center" w:pos="4536"/>
        <w:tab w:val="right" w:pos="9072"/>
      </w:tabs>
    </w:pPr>
    <w:rPr>
      <w:color w:val="000000"/>
      <w:sz w:val="20"/>
      <w:szCs w:val="20"/>
    </w:rPr>
  </w:style>
  <w:style w:type="paragraph" w:customStyle="1" w:styleId="Textkomente1">
    <w:name w:val="Text komentáře1"/>
    <w:uiPriority w:val="99"/>
    <w:rsid w:val="00003C84"/>
    <w:pPr>
      <w:widowControl w:val="0"/>
    </w:pPr>
    <w:rPr>
      <w:color w:val="000000"/>
      <w:sz w:val="20"/>
      <w:szCs w:val="20"/>
    </w:rPr>
  </w:style>
  <w:style w:type="character" w:customStyle="1" w:styleId="Odkaznavysvtlivky1">
    <w:name w:val="Odkaz na vysvětlivky1"/>
    <w:uiPriority w:val="99"/>
    <w:rsid w:val="00003C84"/>
    <w:rPr>
      <w:color w:val="000000"/>
      <w:vertAlign w:val="superscript"/>
    </w:rPr>
  </w:style>
  <w:style w:type="paragraph" w:customStyle="1" w:styleId="Zkladntextodsazen1">
    <w:name w:val="Základní text odsazený1"/>
    <w:uiPriority w:val="99"/>
    <w:rsid w:val="00003C84"/>
    <w:pPr>
      <w:widowControl w:val="0"/>
      <w:jc w:val="both"/>
    </w:pPr>
    <w:rPr>
      <w:color w:val="000000"/>
      <w:sz w:val="28"/>
      <w:szCs w:val="20"/>
    </w:rPr>
  </w:style>
  <w:style w:type="paragraph" w:styleId="ListParagraph">
    <w:name w:val="List Paragraph"/>
    <w:basedOn w:val="Normal"/>
    <w:uiPriority w:val="99"/>
    <w:qFormat/>
    <w:rsid w:val="00375A62"/>
    <w:pPr>
      <w:widowControl/>
      <w:ind w:left="708"/>
      <w:jc w:val="both"/>
    </w:pPr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3F0A9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8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8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6"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502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06">
          <w:marLeft w:val="0"/>
          <w:marRight w:val="0"/>
          <w:marTop w:val="2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council.org/cz/czechrepublic-exams-ielts-faqs.htm" TargetMode="External"/><Relationship Id="rId13" Type="http://schemas.openxmlformats.org/officeDocument/2006/relationships/hyperlink" Target="http://www.telc.net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mbridgeesol-centres.org/centres/search.do;jsessionid=196C0271AB6FA79B7AC5EF59F5AD9335.node02?source=candidateexam&amp;country=CZ&amp;qualification=ALL" TargetMode="External"/><Relationship Id="rId12" Type="http://schemas.openxmlformats.org/officeDocument/2006/relationships/hyperlink" Target="http://www.telc.net/e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lc.net/e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ulbright.cz/toe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s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3205</Words>
  <Characters>18915</Characters>
  <Application>Microsoft Office Outlook</Application>
  <DocSecurity>0</DocSecurity>
  <Lines>0</Lines>
  <Paragraphs>0</Paragraphs>
  <ScaleCrop>false</ScaleCrop>
  <Company>MSMT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</dc:title>
  <dc:subject/>
  <dc:creator>cernikovam</dc:creator>
  <cp:keywords/>
  <dc:description/>
  <cp:lastModifiedBy>krmicko</cp:lastModifiedBy>
  <cp:revision>2</cp:revision>
  <cp:lastPrinted>2011-08-26T11:56:00Z</cp:lastPrinted>
  <dcterms:created xsi:type="dcterms:W3CDTF">2011-09-01T08:13:00Z</dcterms:created>
  <dcterms:modified xsi:type="dcterms:W3CDTF">2011-09-01T08:13:00Z</dcterms:modified>
</cp:coreProperties>
</file>