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82" w:rsidRDefault="00646982" w:rsidP="00646982"/>
    <w:p w:rsidR="00646982" w:rsidRDefault="009E20AD" w:rsidP="00646982">
      <w:r>
        <w:rPr>
          <w:noProof/>
        </w:rPr>
        <w:drawing>
          <wp:inline distT="0" distB="0" distL="0" distR="0">
            <wp:extent cx="10128250" cy="1257300"/>
            <wp:effectExtent l="19050" t="0" r="6350" b="0"/>
            <wp:docPr id="1" name="obrázek 1" descr="cid:image002.jpg@01C8AF91.6FECF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jpg@01C8AF91.6FECFC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B45" w:rsidRDefault="00646982" w:rsidP="00B811D1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1B45" w:rsidRDefault="00281B45" w:rsidP="00B811D1">
      <w:pPr>
        <w:rPr>
          <w:sz w:val="22"/>
          <w:szCs w:val="22"/>
        </w:rPr>
      </w:pPr>
    </w:p>
    <w:p w:rsidR="00B811D1" w:rsidRPr="00281B45" w:rsidRDefault="00AE1B53" w:rsidP="00B811D1">
      <w:pPr>
        <w:rPr>
          <w:sz w:val="22"/>
          <w:szCs w:val="22"/>
        </w:rPr>
      </w:pPr>
      <w:r>
        <w:rPr>
          <w:b/>
          <w:sz w:val="32"/>
          <w:szCs w:val="32"/>
        </w:rPr>
        <w:t>Úspěšný rok mladých účastníků vědomostních soutěží</w:t>
      </w:r>
    </w:p>
    <w:p w:rsidR="00B811D1" w:rsidRPr="00C81A12" w:rsidRDefault="00B811D1" w:rsidP="00B811D1">
      <w:pPr>
        <w:rPr>
          <w:b/>
          <w:sz w:val="32"/>
          <w:szCs w:val="32"/>
        </w:rPr>
      </w:pPr>
    </w:p>
    <w:p w:rsidR="00281B45" w:rsidRDefault="00281B45" w:rsidP="00B811D1">
      <w:pPr>
        <w:rPr>
          <w:rFonts w:asciiTheme="minorHAnsi" w:hAnsiTheme="minorHAnsi"/>
          <w:b/>
          <w:sz w:val="22"/>
          <w:szCs w:val="22"/>
        </w:rPr>
      </w:pPr>
    </w:p>
    <w:p w:rsidR="00B811D1" w:rsidRPr="00D804CB" w:rsidRDefault="00B811D1" w:rsidP="00AE1B53">
      <w:pPr>
        <w:rPr>
          <w:rFonts w:asciiTheme="minorHAnsi" w:hAnsiTheme="minorHAnsi"/>
          <w:sz w:val="22"/>
          <w:szCs w:val="22"/>
        </w:rPr>
      </w:pPr>
      <w:r w:rsidRPr="00D804CB">
        <w:rPr>
          <w:rFonts w:asciiTheme="minorHAnsi" w:hAnsiTheme="minorHAnsi"/>
          <w:sz w:val="22"/>
          <w:szCs w:val="22"/>
        </w:rPr>
        <w:t xml:space="preserve">Praha, </w:t>
      </w:r>
      <w:r w:rsidR="00AE1B53" w:rsidRPr="00D804CB">
        <w:rPr>
          <w:rFonts w:asciiTheme="minorHAnsi" w:hAnsiTheme="minorHAnsi"/>
          <w:sz w:val="22"/>
          <w:szCs w:val="22"/>
        </w:rPr>
        <w:t xml:space="preserve">9. prosince 2011 – Až 55 medailí získali letos </w:t>
      </w:r>
      <w:r w:rsidR="00450F3F">
        <w:rPr>
          <w:rFonts w:asciiTheme="minorHAnsi" w:hAnsiTheme="minorHAnsi"/>
          <w:sz w:val="22"/>
          <w:szCs w:val="22"/>
        </w:rPr>
        <w:t>čeští žáci</w:t>
      </w:r>
      <w:r w:rsidR="00AE1B53" w:rsidRPr="00D804CB">
        <w:rPr>
          <w:rFonts w:asciiTheme="minorHAnsi" w:hAnsiTheme="minorHAnsi"/>
          <w:sz w:val="22"/>
          <w:szCs w:val="22"/>
        </w:rPr>
        <w:t>, kteří se účastnili různých mezinárodních vědomostních soutěží. Nejlepšími výsledky se můžou pochlubit soutěžící z Mezinárodní chemické olympiády v Turecku a z Mezinárodní fyzikální olympiády v Thajsku.</w:t>
      </w:r>
    </w:p>
    <w:p w:rsidR="00AE1B53" w:rsidRPr="00D804CB" w:rsidRDefault="00AE1B53" w:rsidP="00AE1B53">
      <w:pPr>
        <w:rPr>
          <w:rFonts w:asciiTheme="minorHAnsi" w:hAnsiTheme="minorHAnsi"/>
          <w:sz w:val="22"/>
          <w:szCs w:val="22"/>
        </w:rPr>
      </w:pPr>
    </w:p>
    <w:p w:rsidR="00AE1B53" w:rsidRPr="00B176FE" w:rsidRDefault="00D804CB" w:rsidP="00AE1B53">
      <w:pPr>
        <w:rPr>
          <w:rFonts w:asciiTheme="minorHAnsi" w:hAnsiTheme="minorHAnsi"/>
          <w:color w:val="auto"/>
          <w:sz w:val="22"/>
          <w:szCs w:val="22"/>
        </w:rPr>
      </w:pPr>
      <w:r w:rsidRPr="00D804CB">
        <w:rPr>
          <w:rFonts w:asciiTheme="minorHAnsi" w:hAnsiTheme="minorHAnsi"/>
          <w:sz w:val="22"/>
          <w:szCs w:val="22"/>
        </w:rPr>
        <w:t xml:space="preserve">Ministerstvo školství, mládeže a tělovýchovy vyhlašuje každoročně více než 70 soutěží v různých oborech a věkových kategoriích pro žáky základních a středních škol. Nejvýznamnější z nich, například </w:t>
      </w:r>
      <w:r w:rsidRPr="00B176FE">
        <w:rPr>
          <w:rFonts w:asciiTheme="minorHAnsi" w:hAnsiTheme="minorHAnsi"/>
          <w:color w:val="auto"/>
          <w:sz w:val="22"/>
          <w:szCs w:val="22"/>
        </w:rPr>
        <w:t xml:space="preserve">předmětové olympiády, mají i mezinárodní kola. Těch se tradičně </w:t>
      </w:r>
      <w:r w:rsidR="006700A5">
        <w:rPr>
          <w:rFonts w:asciiTheme="minorHAnsi" w:hAnsiTheme="minorHAnsi"/>
          <w:color w:val="auto"/>
          <w:sz w:val="22"/>
          <w:szCs w:val="22"/>
        </w:rPr>
        <w:t>účastní</w:t>
      </w:r>
      <w:r w:rsidRPr="00B176FE">
        <w:rPr>
          <w:rFonts w:asciiTheme="minorHAnsi" w:hAnsiTheme="minorHAnsi"/>
          <w:color w:val="auto"/>
          <w:sz w:val="22"/>
          <w:szCs w:val="22"/>
        </w:rPr>
        <w:t xml:space="preserve"> nejúspěšnější řešitelé národních kol soutěží.</w:t>
      </w:r>
    </w:p>
    <w:p w:rsidR="00D804CB" w:rsidRPr="00B176FE" w:rsidRDefault="00D804CB" w:rsidP="00AE1B53">
      <w:pPr>
        <w:rPr>
          <w:rFonts w:asciiTheme="minorHAnsi" w:hAnsiTheme="minorHAnsi"/>
          <w:color w:val="auto"/>
          <w:sz w:val="22"/>
          <w:szCs w:val="22"/>
        </w:rPr>
      </w:pPr>
    </w:p>
    <w:p w:rsidR="0057148D" w:rsidRPr="00B176FE" w:rsidRDefault="00B176FE" w:rsidP="00B811D1">
      <w:p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B176FE">
        <w:rPr>
          <w:rFonts w:asciiTheme="minorHAnsi" w:hAnsiTheme="minorHAnsi"/>
          <w:bCs/>
          <w:color w:val="auto"/>
          <w:sz w:val="22"/>
          <w:szCs w:val="22"/>
        </w:rPr>
        <w:t xml:space="preserve">Letošní rok </w:t>
      </w:r>
      <w:r>
        <w:rPr>
          <w:rFonts w:asciiTheme="minorHAnsi" w:hAnsiTheme="minorHAnsi"/>
          <w:bCs/>
          <w:color w:val="auto"/>
          <w:sz w:val="22"/>
          <w:szCs w:val="22"/>
        </w:rPr>
        <w:t>byl pro české žáky velmi úspěšný, o čemž svědčí 55 získaných medailí, z toho 11 zlatých, 22 stříbrných a 22 bronzových. Nejúspěšnější účastníky mezinárodních vědomostních soutěží proto přijme ve středu 14. prosince 2011 ve 14:00 hod. v pražské Národní technické knihovně ministr školství, mládeže a tělovýchovy Josef Dobeš.</w:t>
      </w:r>
    </w:p>
    <w:sectPr w:rsidR="0057148D" w:rsidRPr="00B176FE" w:rsidSect="00FE1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08"/>
  <w:hyphenationZone w:val="425"/>
  <w:characterSpacingControl w:val="doNotCompress"/>
  <w:compat/>
  <w:rsids>
    <w:rsidRoot w:val="00646982"/>
    <w:rsid w:val="00073E9F"/>
    <w:rsid w:val="000B395D"/>
    <w:rsid w:val="000F68B7"/>
    <w:rsid w:val="00131A16"/>
    <w:rsid w:val="00174B60"/>
    <w:rsid w:val="001E17FE"/>
    <w:rsid w:val="002744F5"/>
    <w:rsid w:val="00281B45"/>
    <w:rsid w:val="002A7533"/>
    <w:rsid w:val="002C7F98"/>
    <w:rsid w:val="002D2484"/>
    <w:rsid w:val="003C3EEF"/>
    <w:rsid w:val="00450F3F"/>
    <w:rsid w:val="00481FC1"/>
    <w:rsid w:val="00482840"/>
    <w:rsid w:val="004935D9"/>
    <w:rsid w:val="00526C0D"/>
    <w:rsid w:val="0057148D"/>
    <w:rsid w:val="006220DD"/>
    <w:rsid w:val="00622703"/>
    <w:rsid w:val="00646982"/>
    <w:rsid w:val="006700A5"/>
    <w:rsid w:val="00696C2F"/>
    <w:rsid w:val="006E68A4"/>
    <w:rsid w:val="00702B38"/>
    <w:rsid w:val="0078615E"/>
    <w:rsid w:val="008022A0"/>
    <w:rsid w:val="00803FA4"/>
    <w:rsid w:val="008210FE"/>
    <w:rsid w:val="00962E1C"/>
    <w:rsid w:val="009E20AD"/>
    <w:rsid w:val="00AA40F7"/>
    <w:rsid w:val="00AE1B53"/>
    <w:rsid w:val="00B176FE"/>
    <w:rsid w:val="00B716CA"/>
    <w:rsid w:val="00B811D1"/>
    <w:rsid w:val="00BD7EE6"/>
    <w:rsid w:val="00C44B1E"/>
    <w:rsid w:val="00C526A5"/>
    <w:rsid w:val="00C61A2A"/>
    <w:rsid w:val="00D111FF"/>
    <w:rsid w:val="00D64108"/>
    <w:rsid w:val="00D804CB"/>
    <w:rsid w:val="00E06D76"/>
    <w:rsid w:val="00F14A33"/>
    <w:rsid w:val="00FA78C1"/>
    <w:rsid w:val="00FC45F1"/>
    <w:rsid w:val="00FE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6982"/>
    <w:rPr>
      <w:rFonts w:ascii="Arial" w:eastAsia="Calibri" w:hAnsi="Arial" w:cs="Arial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6982"/>
    <w:rPr>
      <w:color w:val="6666CC"/>
      <w:u w:val="single"/>
    </w:rPr>
  </w:style>
  <w:style w:type="character" w:styleId="Zvraznn">
    <w:name w:val="Emphasis"/>
    <w:basedOn w:val="Standardnpsmoodstavce"/>
    <w:uiPriority w:val="20"/>
    <w:qFormat/>
    <w:rsid w:val="00646982"/>
    <w:rPr>
      <w:i/>
      <w:iCs/>
    </w:rPr>
  </w:style>
  <w:style w:type="paragraph" w:styleId="Textbubliny">
    <w:name w:val="Balloon Text"/>
    <w:basedOn w:val="Normln"/>
    <w:link w:val="TextbublinyChar"/>
    <w:rsid w:val="00962E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2E1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C8AF91.6FECFC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ikovaj\Data%20aplikac&#237;\Microsoft\&#352;ablony\Norm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980</CharactersWithSpaces>
  <SharedDoc>false</SharedDoc>
  <HLinks>
    <vt:vector size="6" baseType="variant">
      <vt:variant>
        <vt:i4>2424910</vt:i4>
      </vt:variant>
      <vt:variant>
        <vt:i4>2200</vt:i4>
      </vt:variant>
      <vt:variant>
        <vt:i4>1025</vt:i4>
      </vt:variant>
      <vt:variant>
        <vt:i4>1</vt:i4>
      </vt:variant>
      <vt:variant>
        <vt:lpwstr>cid:image002.jpg@01C8AF91.6FECFCA0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holikovaj</dc:creator>
  <cp:keywords/>
  <dc:description/>
  <cp:lastModifiedBy>holikovaj</cp:lastModifiedBy>
  <cp:revision>20</cp:revision>
  <cp:lastPrinted>2011-12-09T11:59:00Z</cp:lastPrinted>
  <dcterms:created xsi:type="dcterms:W3CDTF">2011-01-18T13:01:00Z</dcterms:created>
  <dcterms:modified xsi:type="dcterms:W3CDTF">2011-12-09T12:07:00Z</dcterms:modified>
</cp:coreProperties>
</file>