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C3D" w:rsidRPr="00B6489E" w:rsidRDefault="00213C3D" w:rsidP="007C5CE4">
      <w:pPr>
        <w:spacing w:line="240" w:lineRule="auto"/>
        <w:rPr>
          <w:rFonts w:ascii="Arial" w:hAnsi="Arial" w:cs="Arial"/>
          <w:szCs w:val="20"/>
        </w:rPr>
      </w:pPr>
    </w:p>
    <w:p w:rsidR="00213C3D" w:rsidRPr="00B6489E" w:rsidRDefault="00213C3D" w:rsidP="007C5CE4">
      <w:pPr>
        <w:spacing w:line="240" w:lineRule="auto"/>
        <w:rPr>
          <w:rFonts w:ascii="Arial" w:hAnsi="Arial" w:cs="Arial"/>
          <w:b/>
          <w:szCs w:val="20"/>
        </w:rPr>
      </w:pPr>
    </w:p>
    <w:p w:rsidR="00213C3D" w:rsidRPr="00B6489E" w:rsidRDefault="00213C3D" w:rsidP="00F80C92">
      <w:pPr>
        <w:spacing w:line="240" w:lineRule="auto"/>
        <w:rPr>
          <w:rFonts w:ascii="Arial" w:hAnsi="Arial" w:cs="Arial"/>
          <w:b/>
          <w:szCs w:val="20"/>
        </w:rPr>
      </w:pPr>
      <w:r w:rsidRPr="00B6489E">
        <w:rPr>
          <w:rFonts w:ascii="Arial" w:hAnsi="Arial" w:cs="Arial"/>
          <w:b/>
          <w:szCs w:val="20"/>
        </w:rPr>
        <w:t>Otázky a odpovědi</w:t>
      </w:r>
    </w:p>
    <w:p w:rsidR="00213C3D" w:rsidRPr="00B6489E" w:rsidRDefault="00213C3D" w:rsidP="00F80C92">
      <w:pPr>
        <w:spacing w:line="240" w:lineRule="auto"/>
        <w:rPr>
          <w:rFonts w:ascii="Arial" w:hAnsi="Arial" w:cs="Arial"/>
          <w:szCs w:val="20"/>
        </w:rPr>
      </w:pPr>
      <w:r w:rsidRPr="00B6489E">
        <w:rPr>
          <w:rFonts w:ascii="Arial" w:hAnsi="Arial" w:cs="Arial"/>
          <w:szCs w:val="20"/>
        </w:rPr>
        <w:t>k výběrovému řízení s názvem: „</w:t>
      </w:r>
      <w:r w:rsidRPr="00B6489E">
        <w:rPr>
          <w:rFonts w:ascii="Arial" w:hAnsi="Arial" w:cs="Arial"/>
          <w:b/>
          <w:szCs w:val="20"/>
        </w:rPr>
        <w:t>Zajištění vzdělávacích kurzů měkkých dovedností</w:t>
      </w:r>
      <w:r w:rsidRPr="00B6489E">
        <w:rPr>
          <w:rFonts w:ascii="Arial" w:hAnsi="Arial" w:cs="Arial"/>
          <w:b/>
          <w:szCs w:val="20"/>
          <w:lang w:eastAsia="cs-CZ"/>
        </w:rPr>
        <w:t>“</w:t>
      </w:r>
      <w:r w:rsidRPr="00B6489E">
        <w:rPr>
          <w:rFonts w:ascii="Arial" w:hAnsi="Arial" w:cs="Arial"/>
          <w:szCs w:val="20"/>
        </w:rPr>
        <w:t xml:space="preserve">                     v rámci projektu:  </w:t>
      </w:r>
      <w:r w:rsidRPr="00B6489E">
        <w:rPr>
          <w:rFonts w:ascii="Arial" w:hAnsi="Arial" w:cs="Arial"/>
          <w:b/>
          <w:bCs/>
          <w:szCs w:val="20"/>
        </w:rPr>
        <w:t>Partnerství v oblasti energetiky</w:t>
      </w:r>
      <w:r w:rsidRPr="00B6489E">
        <w:rPr>
          <w:rFonts w:ascii="Arial" w:hAnsi="Arial" w:cs="Arial"/>
          <w:szCs w:val="20"/>
        </w:rPr>
        <w:t xml:space="preserve"> registrační číslo: </w:t>
      </w:r>
      <w:r w:rsidRPr="00B6489E">
        <w:rPr>
          <w:rFonts w:ascii="Arial" w:hAnsi="Arial" w:cs="Arial"/>
          <w:b/>
          <w:szCs w:val="20"/>
        </w:rPr>
        <w:t xml:space="preserve">CZ.1.07/2.4.00/31.0080 </w:t>
      </w:r>
      <w:r w:rsidRPr="00B6489E">
        <w:rPr>
          <w:rFonts w:ascii="Arial" w:hAnsi="Arial" w:cs="Arial"/>
          <w:szCs w:val="20"/>
        </w:rPr>
        <w:t>společnosti Moravskoslezský energetický klastr, o.s. .</w:t>
      </w:r>
    </w:p>
    <w:p w:rsidR="00213C3D" w:rsidRPr="00B6489E" w:rsidRDefault="00213C3D" w:rsidP="00F80C92">
      <w:pPr>
        <w:spacing w:line="240" w:lineRule="auto"/>
        <w:rPr>
          <w:rFonts w:ascii="Arial" w:hAnsi="Arial" w:cs="Arial"/>
          <w:szCs w:val="20"/>
        </w:rPr>
      </w:pPr>
    </w:p>
    <w:p w:rsidR="00213C3D" w:rsidRPr="00B6489E" w:rsidRDefault="00213C3D" w:rsidP="00F80C92">
      <w:pPr>
        <w:spacing w:line="240" w:lineRule="auto"/>
        <w:rPr>
          <w:rFonts w:ascii="Arial" w:hAnsi="Arial" w:cs="Arial"/>
          <w:b/>
          <w:iCs/>
          <w:szCs w:val="20"/>
        </w:rPr>
      </w:pPr>
      <w:r w:rsidRPr="00B6489E">
        <w:rPr>
          <w:rFonts w:ascii="Arial" w:hAnsi="Arial" w:cs="Arial"/>
          <w:b/>
          <w:iCs/>
          <w:szCs w:val="20"/>
        </w:rPr>
        <w:t>Otázka č. 1</w:t>
      </w:r>
    </w:p>
    <w:p w:rsidR="00213C3D" w:rsidRPr="00B6489E" w:rsidRDefault="00213C3D" w:rsidP="00F80C92">
      <w:pPr>
        <w:spacing w:line="240" w:lineRule="auto"/>
        <w:rPr>
          <w:rFonts w:ascii="Arial" w:hAnsi="Arial" w:cs="Arial"/>
          <w:szCs w:val="20"/>
        </w:rPr>
      </w:pPr>
      <w:r w:rsidRPr="00B6489E">
        <w:rPr>
          <w:rFonts w:ascii="Arial" w:hAnsi="Arial" w:cs="Arial"/>
          <w:szCs w:val="20"/>
        </w:rPr>
        <w:t>„Ráda bych se Vás zeptala, zda je možné předložit místo akreditace lektora, akreditaci instituce? Jsme akreditovanou vzdělávací institucí u MV, MŠMT i MPSV ČR, ale veškeré své lektory akreditujeme pod jednotlivé vzdělávací programy, nevyžadujeme po nich, aby měli vlastní akreditace“</w:t>
      </w:r>
    </w:p>
    <w:p w:rsidR="00213C3D" w:rsidRPr="00B6489E" w:rsidRDefault="00213C3D" w:rsidP="00F80C92">
      <w:pPr>
        <w:spacing w:line="240" w:lineRule="auto"/>
        <w:rPr>
          <w:rFonts w:ascii="Arial" w:hAnsi="Arial" w:cs="Arial"/>
          <w:b/>
          <w:iCs/>
          <w:szCs w:val="20"/>
        </w:rPr>
      </w:pPr>
      <w:r w:rsidRPr="00B6489E">
        <w:rPr>
          <w:rFonts w:ascii="Arial" w:hAnsi="Arial" w:cs="Arial"/>
          <w:b/>
          <w:iCs/>
          <w:szCs w:val="20"/>
        </w:rPr>
        <w:t>Odpověď 1:</w:t>
      </w:r>
    </w:p>
    <w:p w:rsidR="00213C3D" w:rsidRPr="00B6489E" w:rsidRDefault="00213C3D" w:rsidP="00F80C92">
      <w:pPr>
        <w:spacing w:line="240" w:lineRule="auto"/>
        <w:rPr>
          <w:rFonts w:ascii="Arial" w:hAnsi="Arial" w:cs="Arial"/>
          <w:szCs w:val="20"/>
        </w:rPr>
      </w:pPr>
      <w:r w:rsidRPr="00B6489E">
        <w:rPr>
          <w:rFonts w:ascii="Arial" w:hAnsi="Arial" w:cs="Arial"/>
          <w:szCs w:val="20"/>
        </w:rPr>
        <w:t>U lektorů zařazených do realizace zakázky požadujeme prokázání akreditace MŠMT ČR – lektor či jiné prokázání kvalifikace např. VŠ pedagogického směru.</w:t>
      </w:r>
    </w:p>
    <w:p w:rsidR="00213C3D" w:rsidRPr="00B6489E" w:rsidRDefault="00213C3D" w:rsidP="00F80C92">
      <w:pPr>
        <w:spacing w:line="240" w:lineRule="auto"/>
        <w:rPr>
          <w:rFonts w:ascii="Arial" w:hAnsi="Arial" w:cs="Arial"/>
          <w:szCs w:val="20"/>
        </w:rPr>
      </w:pPr>
    </w:p>
    <w:p w:rsidR="00213C3D" w:rsidRPr="00B6489E" w:rsidRDefault="00213C3D" w:rsidP="00F80C92">
      <w:pPr>
        <w:spacing w:line="240" w:lineRule="auto"/>
        <w:rPr>
          <w:rFonts w:ascii="Arial" w:hAnsi="Arial" w:cs="Arial"/>
          <w:b/>
          <w:iCs/>
          <w:szCs w:val="20"/>
        </w:rPr>
      </w:pPr>
      <w:r w:rsidRPr="00B6489E">
        <w:rPr>
          <w:rFonts w:ascii="Arial" w:hAnsi="Arial" w:cs="Arial"/>
          <w:b/>
          <w:iCs/>
          <w:szCs w:val="20"/>
        </w:rPr>
        <w:t>Otázka č. 2</w:t>
      </w:r>
    </w:p>
    <w:p w:rsidR="00213C3D" w:rsidRPr="00B6489E" w:rsidRDefault="00213C3D" w:rsidP="00F80C92">
      <w:pPr>
        <w:spacing w:line="240" w:lineRule="auto"/>
        <w:rPr>
          <w:rFonts w:ascii="Arial" w:hAnsi="Arial" w:cs="Arial"/>
          <w:szCs w:val="20"/>
          <w:lang w:eastAsia="cs-CZ"/>
        </w:rPr>
      </w:pPr>
      <w:r w:rsidRPr="00B6489E">
        <w:rPr>
          <w:rFonts w:ascii="Arial" w:hAnsi="Arial" w:cs="Arial"/>
          <w:szCs w:val="20"/>
          <w:lang w:eastAsia="cs-CZ"/>
        </w:rPr>
        <w:t>1. Prosím o informaci a konkretizaci akreditace MŠMT - stávající požadavek není v souladu s vydávanými akreditacemi MŠMT (vzdělávání pedagogických pracovníků) popř. rekvalifikace (odborné).</w:t>
      </w:r>
    </w:p>
    <w:p w:rsidR="00213C3D" w:rsidRPr="00B6489E" w:rsidRDefault="00213C3D" w:rsidP="00F80C92">
      <w:pPr>
        <w:spacing w:line="240" w:lineRule="auto"/>
        <w:rPr>
          <w:rFonts w:ascii="Arial" w:hAnsi="Arial" w:cs="Arial"/>
          <w:szCs w:val="20"/>
          <w:lang w:eastAsia="cs-CZ"/>
        </w:rPr>
      </w:pPr>
      <w:r w:rsidRPr="00B6489E">
        <w:rPr>
          <w:rFonts w:ascii="Arial" w:hAnsi="Arial" w:cs="Arial"/>
          <w:szCs w:val="20"/>
          <w:lang w:eastAsia="cs-CZ"/>
        </w:rPr>
        <w:t>2. Relevantní akreditace pro vzdělávání ve veřejné sféře vydává pouze MV - na vzdělávací institut, akreditace na soft skills aj.</w:t>
      </w:r>
    </w:p>
    <w:p w:rsidR="00213C3D" w:rsidRPr="00B6489E" w:rsidRDefault="00213C3D" w:rsidP="00F80C92">
      <w:pPr>
        <w:spacing w:line="240" w:lineRule="auto"/>
        <w:rPr>
          <w:rFonts w:ascii="Arial" w:hAnsi="Arial" w:cs="Arial"/>
          <w:b/>
          <w:szCs w:val="20"/>
        </w:rPr>
      </w:pPr>
      <w:r w:rsidRPr="00B6489E">
        <w:rPr>
          <w:rFonts w:ascii="Arial" w:hAnsi="Arial" w:cs="Arial"/>
          <w:b/>
          <w:szCs w:val="20"/>
        </w:rPr>
        <w:t>Odpověď 2:</w:t>
      </w:r>
    </w:p>
    <w:p w:rsidR="00213C3D" w:rsidRPr="00B6489E" w:rsidRDefault="00213C3D" w:rsidP="00F80C92">
      <w:p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szCs w:val="20"/>
          <w:lang w:eastAsia="cs-CZ"/>
        </w:rPr>
      </w:pPr>
      <w:r w:rsidRPr="00B6489E">
        <w:rPr>
          <w:rFonts w:ascii="Arial" w:hAnsi="Arial" w:cs="Arial"/>
          <w:szCs w:val="20"/>
          <w:lang w:eastAsia="cs-CZ"/>
        </w:rPr>
        <w:t>1. Platí odpověď  1.</w:t>
      </w:r>
    </w:p>
    <w:p w:rsidR="00213C3D" w:rsidRPr="00B6489E" w:rsidRDefault="00213C3D" w:rsidP="00F80C92">
      <w:pPr>
        <w:tabs>
          <w:tab w:val="left" w:pos="426"/>
        </w:tabs>
        <w:spacing w:after="0" w:line="240" w:lineRule="auto"/>
        <w:rPr>
          <w:rFonts w:ascii="Arial" w:hAnsi="Arial" w:cs="Arial"/>
          <w:szCs w:val="20"/>
          <w:lang w:eastAsia="cs-CZ"/>
        </w:rPr>
      </w:pPr>
    </w:p>
    <w:p w:rsidR="00213C3D" w:rsidRPr="00B6489E" w:rsidRDefault="00213C3D" w:rsidP="00F80C92">
      <w:pPr>
        <w:pStyle w:val="ListParagraph"/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szCs w:val="20"/>
          <w:lang w:eastAsia="cs-CZ"/>
        </w:rPr>
      </w:pPr>
      <w:r w:rsidRPr="00B6489E">
        <w:rPr>
          <w:rFonts w:ascii="Arial" w:hAnsi="Arial" w:cs="Arial"/>
          <w:szCs w:val="20"/>
        </w:rPr>
        <w:t xml:space="preserve">2. </w:t>
      </w:r>
      <w:r w:rsidRPr="00B6489E">
        <w:rPr>
          <w:rFonts w:ascii="Arial" w:hAnsi="Arial" w:cs="Arial"/>
          <w:szCs w:val="20"/>
          <w:lang w:eastAsia="cs-CZ"/>
        </w:rPr>
        <w:t>Nepožadujeme akreditaci vzdělávací instituce vydávané MV.</w:t>
      </w:r>
    </w:p>
    <w:p w:rsidR="00213C3D" w:rsidRPr="00B6489E" w:rsidRDefault="00213C3D" w:rsidP="00F80C92">
      <w:pPr>
        <w:pStyle w:val="ListParagraph"/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szCs w:val="20"/>
        </w:rPr>
      </w:pPr>
    </w:p>
    <w:p w:rsidR="00213C3D" w:rsidRPr="00B6489E" w:rsidRDefault="00213C3D" w:rsidP="00F80C92">
      <w:pPr>
        <w:pStyle w:val="ListParagraph"/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szCs w:val="20"/>
        </w:rPr>
      </w:pPr>
    </w:p>
    <w:p w:rsidR="00213C3D" w:rsidRPr="00B6489E" w:rsidRDefault="00213C3D" w:rsidP="00F80C92">
      <w:pPr>
        <w:pStyle w:val="ListParagraph"/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szCs w:val="20"/>
        </w:rPr>
      </w:pPr>
    </w:p>
    <w:p w:rsidR="00213C3D" w:rsidRPr="00B6489E" w:rsidRDefault="00213C3D" w:rsidP="00F80C92">
      <w:pPr>
        <w:spacing w:line="240" w:lineRule="auto"/>
        <w:rPr>
          <w:rFonts w:ascii="Arial" w:hAnsi="Arial" w:cs="Arial"/>
          <w:b/>
          <w:iCs/>
          <w:szCs w:val="20"/>
        </w:rPr>
      </w:pPr>
      <w:r w:rsidRPr="00B6489E">
        <w:rPr>
          <w:rFonts w:ascii="Arial" w:hAnsi="Arial" w:cs="Arial"/>
          <w:b/>
          <w:iCs/>
          <w:szCs w:val="20"/>
        </w:rPr>
        <w:t>Otázka č. 3</w:t>
      </w:r>
    </w:p>
    <w:p w:rsidR="00213C3D" w:rsidRPr="00B6489E" w:rsidRDefault="00213C3D" w:rsidP="00F80C92">
      <w:pPr>
        <w:spacing w:line="240" w:lineRule="auto"/>
        <w:rPr>
          <w:rFonts w:ascii="Arial" w:hAnsi="Arial" w:cs="Arial"/>
          <w:szCs w:val="20"/>
          <w:lang w:eastAsia="cs-CZ"/>
        </w:rPr>
      </w:pPr>
      <w:r w:rsidRPr="00B6489E">
        <w:rPr>
          <w:rFonts w:ascii="Arial" w:hAnsi="Arial" w:cs="Arial"/>
          <w:szCs w:val="20"/>
          <w:lang w:eastAsia="cs-CZ"/>
        </w:rPr>
        <w:t>„Na základě studia VŘ pokládám doplňující otázky“:</w:t>
      </w:r>
    </w:p>
    <w:p w:rsidR="00213C3D" w:rsidRPr="00B6489E" w:rsidRDefault="00213C3D" w:rsidP="00F80C92">
      <w:pPr>
        <w:tabs>
          <w:tab w:val="left" w:pos="0"/>
        </w:tabs>
        <w:spacing w:after="0" w:line="240" w:lineRule="auto"/>
        <w:rPr>
          <w:rFonts w:ascii="Arial" w:hAnsi="Arial" w:cs="Arial"/>
          <w:szCs w:val="20"/>
          <w:lang w:eastAsia="cs-CZ"/>
        </w:rPr>
      </w:pPr>
      <w:r w:rsidRPr="00B6489E">
        <w:rPr>
          <w:rFonts w:ascii="Arial" w:hAnsi="Arial" w:cs="Arial"/>
          <w:szCs w:val="20"/>
          <w:lang w:eastAsia="cs-CZ"/>
        </w:rPr>
        <w:t xml:space="preserve">1. </w:t>
      </w:r>
      <w:r>
        <w:rPr>
          <w:rFonts w:ascii="Arial" w:hAnsi="Arial" w:cs="Arial"/>
          <w:szCs w:val="20"/>
          <w:lang w:eastAsia="cs-CZ"/>
        </w:rPr>
        <w:t>V</w:t>
      </w:r>
      <w:r w:rsidRPr="00B6489E">
        <w:rPr>
          <w:rFonts w:ascii="Arial" w:hAnsi="Arial" w:cs="Arial"/>
          <w:szCs w:val="20"/>
          <w:lang w:eastAsia="cs-CZ"/>
        </w:rPr>
        <w:t xml:space="preserve"> rámci splnění kvalifikačních předpokladů - mohou reference být i z firemního sektoru? - máme 1 referenci na 6 kurzu soft skills pro VUT Brno (ovsem v rámci jedné zakázky) + referenci na kurzu o týmové práci pro jiný projektový záměr VUT Brno + cca 20 referenci na kurzy ve firemní sféře (nicméně s obdobnými tématy) - stačí to pro prokázání kval.předpokladů? Jaké musí být výše těchto referencí-je to důležité?</w:t>
      </w:r>
    </w:p>
    <w:p w:rsidR="00213C3D" w:rsidRPr="00B6489E" w:rsidRDefault="00213C3D" w:rsidP="00F80C92">
      <w:pPr>
        <w:tabs>
          <w:tab w:val="left" w:pos="426"/>
        </w:tabs>
        <w:spacing w:after="0" w:line="240" w:lineRule="auto"/>
        <w:rPr>
          <w:rFonts w:ascii="Arial" w:hAnsi="Arial" w:cs="Arial"/>
          <w:szCs w:val="20"/>
          <w:lang w:eastAsia="cs-CZ"/>
        </w:rPr>
      </w:pPr>
    </w:p>
    <w:p w:rsidR="00213C3D" w:rsidRPr="00B6489E" w:rsidRDefault="00213C3D" w:rsidP="00F80C92">
      <w:pPr>
        <w:tabs>
          <w:tab w:val="left" w:pos="0"/>
        </w:tabs>
        <w:spacing w:after="0" w:line="240" w:lineRule="auto"/>
        <w:rPr>
          <w:rFonts w:ascii="Arial" w:hAnsi="Arial" w:cs="Arial"/>
          <w:szCs w:val="20"/>
          <w:lang w:eastAsia="cs-CZ"/>
        </w:rPr>
      </w:pPr>
      <w:r w:rsidRPr="00B6489E">
        <w:rPr>
          <w:rFonts w:ascii="Arial" w:hAnsi="Arial" w:cs="Arial"/>
          <w:szCs w:val="20"/>
          <w:lang w:eastAsia="cs-CZ"/>
        </w:rPr>
        <w:t xml:space="preserve">2. </w:t>
      </w:r>
      <w:r>
        <w:rPr>
          <w:rFonts w:ascii="Arial" w:hAnsi="Arial" w:cs="Arial"/>
          <w:szCs w:val="20"/>
          <w:lang w:eastAsia="cs-CZ"/>
        </w:rPr>
        <w:t>K</w:t>
      </w:r>
      <w:r w:rsidRPr="00B6489E">
        <w:rPr>
          <w:rFonts w:ascii="Arial" w:hAnsi="Arial" w:cs="Arial"/>
          <w:szCs w:val="20"/>
          <w:lang w:eastAsia="cs-CZ"/>
        </w:rPr>
        <w:t>olik akreditovaných lektor</w:t>
      </w:r>
      <w:r>
        <w:rPr>
          <w:rFonts w:ascii="Arial" w:hAnsi="Arial" w:cs="Arial"/>
          <w:szCs w:val="20"/>
          <w:lang w:eastAsia="cs-CZ"/>
        </w:rPr>
        <w:t>ů</w:t>
      </w:r>
      <w:r w:rsidRPr="00B6489E">
        <w:rPr>
          <w:rFonts w:ascii="Arial" w:hAnsi="Arial" w:cs="Arial"/>
          <w:szCs w:val="20"/>
          <w:lang w:eastAsia="cs-CZ"/>
        </w:rPr>
        <w:t xml:space="preserve"> se musí na zakázce podílet? ... jsme zvyklí pracovat ve dvojici - stačí pro 1 školení 1 akreditovaný lektor?</w:t>
      </w:r>
    </w:p>
    <w:p w:rsidR="00213C3D" w:rsidRPr="00B6489E" w:rsidRDefault="00213C3D" w:rsidP="00F80C92">
      <w:pPr>
        <w:pStyle w:val="ListParagraph"/>
        <w:tabs>
          <w:tab w:val="left" w:pos="426"/>
        </w:tabs>
        <w:spacing w:after="0" w:line="240" w:lineRule="auto"/>
        <w:ind w:left="0"/>
        <w:rPr>
          <w:rFonts w:ascii="Arial" w:hAnsi="Arial" w:cs="Arial"/>
          <w:szCs w:val="20"/>
        </w:rPr>
      </w:pPr>
    </w:p>
    <w:p w:rsidR="00213C3D" w:rsidRPr="00B6489E" w:rsidRDefault="00213C3D" w:rsidP="00F80C92">
      <w:pPr>
        <w:spacing w:line="240" w:lineRule="auto"/>
        <w:rPr>
          <w:rFonts w:ascii="Arial" w:hAnsi="Arial" w:cs="Arial"/>
          <w:b/>
          <w:szCs w:val="20"/>
        </w:rPr>
      </w:pPr>
      <w:r w:rsidRPr="00B6489E">
        <w:rPr>
          <w:rFonts w:ascii="Arial" w:hAnsi="Arial" w:cs="Arial"/>
          <w:b/>
          <w:szCs w:val="20"/>
        </w:rPr>
        <w:t>Odpověď 3:</w:t>
      </w:r>
    </w:p>
    <w:p w:rsidR="00213C3D" w:rsidRPr="00B6489E" w:rsidRDefault="00213C3D" w:rsidP="00F80C92">
      <w:pPr>
        <w:tabs>
          <w:tab w:val="left" w:pos="180"/>
        </w:tabs>
        <w:spacing w:after="0" w:line="240" w:lineRule="auto"/>
        <w:rPr>
          <w:rFonts w:ascii="Arial" w:hAnsi="Arial" w:cs="Arial"/>
          <w:szCs w:val="20"/>
          <w:lang w:eastAsia="cs-CZ"/>
        </w:rPr>
      </w:pPr>
      <w:r w:rsidRPr="00B6489E">
        <w:rPr>
          <w:rFonts w:ascii="Arial" w:hAnsi="Arial" w:cs="Arial"/>
          <w:szCs w:val="20"/>
          <w:lang w:eastAsia="cs-CZ"/>
        </w:rPr>
        <w:t xml:space="preserve">1. Ano, reference mohou být i z firemního sektoru. Jedna zakázka se rovná 1 reference, př. pokud  máte 6 kurzů v rámci 1 zakázky (1 smlouva), tak je to 1 reference. Výše referencí není určena. </w:t>
      </w:r>
    </w:p>
    <w:p w:rsidR="00213C3D" w:rsidRPr="00B6489E" w:rsidRDefault="00213C3D" w:rsidP="00F80C92">
      <w:pPr>
        <w:tabs>
          <w:tab w:val="left" w:pos="426"/>
        </w:tabs>
        <w:spacing w:after="0" w:line="240" w:lineRule="auto"/>
        <w:rPr>
          <w:rFonts w:ascii="Arial" w:hAnsi="Arial" w:cs="Arial"/>
          <w:szCs w:val="20"/>
          <w:lang w:eastAsia="cs-CZ"/>
        </w:rPr>
      </w:pPr>
    </w:p>
    <w:p w:rsidR="00213C3D" w:rsidRPr="00B6489E" w:rsidRDefault="00213C3D" w:rsidP="00F80C92">
      <w:pPr>
        <w:pStyle w:val="ListParagraph"/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szCs w:val="20"/>
          <w:lang w:eastAsia="cs-CZ"/>
        </w:rPr>
      </w:pPr>
      <w:r w:rsidRPr="00B6489E">
        <w:rPr>
          <w:rFonts w:ascii="Arial" w:hAnsi="Arial" w:cs="Arial"/>
          <w:szCs w:val="20"/>
        </w:rPr>
        <w:t xml:space="preserve">2. </w:t>
      </w:r>
      <w:r w:rsidRPr="00B6489E">
        <w:rPr>
          <w:rFonts w:ascii="Arial" w:hAnsi="Arial" w:cs="Arial"/>
          <w:szCs w:val="20"/>
          <w:lang w:eastAsia="cs-CZ"/>
        </w:rPr>
        <w:t>Ano, pro 1 školení stačí 1 akreditovaný lektor.</w:t>
      </w:r>
    </w:p>
    <w:p w:rsidR="00213C3D" w:rsidRPr="00B6489E" w:rsidRDefault="00213C3D" w:rsidP="00F80C92">
      <w:pPr>
        <w:pStyle w:val="ListParagraph"/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szCs w:val="20"/>
          <w:lang w:eastAsia="cs-CZ"/>
        </w:rPr>
      </w:pPr>
    </w:p>
    <w:p w:rsidR="00213C3D" w:rsidRPr="00B6489E" w:rsidRDefault="00213C3D" w:rsidP="00F80C92">
      <w:pPr>
        <w:pStyle w:val="ListParagraph"/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szCs w:val="20"/>
          <w:lang w:eastAsia="cs-CZ"/>
        </w:rPr>
      </w:pPr>
    </w:p>
    <w:p w:rsidR="00213C3D" w:rsidRPr="00B6489E" w:rsidRDefault="00213C3D" w:rsidP="00F80C92">
      <w:pPr>
        <w:pStyle w:val="ListParagraph"/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szCs w:val="20"/>
          <w:lang w:eastAsia="cs-CZ"/>
        </w:rPr>
      </w:pPr>
    </w:p>
    <w:p w:rsidR="00213C3D" w:rsidRPr="00B6489E" w:rsidRDefault="00213C3D" w:rsidP="00F80C92">
      <w:pPr>
        <w:pStyle w:val="ListParagraph"/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szCs w:val="20"/>
          <w:lang w:eastAsia="cs-CZ"/>
        </w:rPr>
      </w:pPr>
    </w:p>
    <w:p w:rsidR="00213C3D" w:rsidRPr="00B6489E" w:rsidRDefault="00213C3D" w:rsidP="00F80C92">
      <w:pPr>
        <w:pStyle w:val="ListParagraph"/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szCs w:val="20"/>
          <w:lang w:eastAsia="cs-CZ"/>
        </w:rPr>
      </w:pPr>
    </w:p>
    <w:p w:rsidR="00213C3D" w:rsidRDefault="00213C3D" w:rsidP="00426D69">
      <w:pPr>
        <w:pStyle w:val="ListParagraph"/>
        <w:tabs>
          <w:tab w:val="left" w:pos="426"/>
        </w:tabs>
        <w:spacing w:after="0" w:line="240" w:lineRule="auto"/>
        <w:ind w:left="0"/>
        <w:rPr>
          <w:rFonts w:ascii="Arial" w:hAnsi="Arial" w:cs="Arial"/>
          <w:b/>
          <w:szCs w:val="20"/>
        </w:rPr>
      </w:pPr>
    </w:p>
    <w:p w:rsidR="00213C3D" w:rsidRPr="00B6489E" w:rsidRDefault="00213C3D" w:rsidP="00426D69">
      <w:pPr>
        <w:pStyle w:val="ListParagraph"/>
        <w:tabs>
          <w:tab w:val="left" w:pos="426"/>
        </w:tabs>
        <w:spacing w:after="0" w:line="240" w:lineRule="auto"/>
        <w:ind w:left="0"/>
        <w:rPr>
          <w:rFonts w:ascii="Arial" w:hAnsi="Arial" w:cs="Arial"/>
          <w:b/>
          <w:szCs w:val="20"/>
        </w:rPr>
      </w:pPr>
      <w:r w:rsidRPr="00B6489E">
        <w:rPr>
          <w:rFonts w:ascii="Arial" w:hAnsi="Arial" w:cs="Arial"/>
          <w:b/>
          <w:szCs w:val="20"/>
        </w:rPr>
        <w:t>Otázka č. 4</w:t>
      </w:r>
    </w:p>
    <w:p w:rsidR="00213C3D" w:rsidRPr="00B6489E" w:rsidRDefault="00213C3D" w:rsidP="00426D69">
      <w:pPr>
        <w:pStyle w:val="ListParagraph"/>
        <w:tabs>
          <w:tab w:val="left" w:pos="426"/>
        </w:tabs>
        <w:spacing w:after="0" w:line="240" w:lineRule="auto"/>
        <w:ind w:left="0"/>
        <w:rPr>
          <w:rFonts w:ascii="Arial" w:hAnsi="Arial" w:cs="Arial"/>
          <w:b/>
          <w:szCs w:val="20"/>
        </w:rPr>
      </w:pPr>
    </w:p>
    <w:p w:rsidR="00213C3D" w:rsidRPr="00B6489E" w:rsidRDefault="00213C3D" w:rsidP="00426D69">
      <w:pPr>
        <w:spacing w:after="0" w:line="240" w:lineRule="auto"/>
        <w:rPr>
          <w:rFonts w:ascii="Arial" w:hAnsi="Arial" w:cs="Arial"/>
          <w:szCs w:val="20"/>
          <w:lang w:eastAsia="cs-CZ"/>
        </w:rPr>
      </w:pPr>
      <w:r w:rsidRPr="00B6489E">
        <w:rPr>
          <w:rFonts w:ascii="Arial" w:hAnsi="Arial" w:cs="Arial"/>
          <w:szCs w:val="20"/>
          <w:lang w:eastAsia="cs-CZ"/>
        </w:rPr>
        <w:t>„</w:t>
      </w:r>
      <w:r>
        <w:rPr>
          <w:rFonts w:ascii="Arial" w:hAnsi="Arial" w:cs="Arial"/>
          <w:szCs w:val="20"/>
          <w:lang w:eastAsia="cs-CZ"/>
        </w:rPr>
        <w:t>M</w:t>
      </w:r>
      <w:r w:rsidRPr="00B6489E">
        <w:rPr>
          <w:rFonts w:ascii="Arial" w:hAnsi="Arial" w:cs="Arial"/>
          <w:szCs w:val="20"/>
          <w:lang w:eastAsia="cs-CZ"/>
        </w:rPr>
        <w:t>ám otázku k VZ ohledně prokázání kvalifikačních předpokladů. Je nutné, aby lektoři disponovali akreditací MŠMT? Nebo stačí vysokoškolské vzdělání?“</w:t>
      </w:r>
    </w:p>
    <w:p w:rsidR="00213C3D" w:rsidRPr="00B6489E" w:rsidRDefault="00213C3D" w:rsidP="00426D69">
      <w:pPr>
        <w:spacing w:after="0" w:line="240" w:lineRule="auto"/>
        <w:rPr>
          <w:rFonts w:ascii="Arial" w:hAnsi="Arial" w:cs="Arial"/>
          <w:szCs w:val="20"/>
          <w:lang w:eastAsia="cs-CZ"/>
        </w:rPr>
      </w:pPr>
    </w:p>
    <w:p w:rsidR="00213C3D" w:rsidRPr="00B6489E" w:rsidRDefault="00213C3D" w:rsidP="00426D69">
      <w:pPr>
        <w:spacing w:after="0" w:line="240" w:lineRule="auto"/>
        <w:rPr>
          <w:rFonts w:ascii="Arial" w:hAnsi="Arial" w:cs="Arial"/>
          <w:szCs w:val="20"/>
          <w:lang w:eastAsia="cs-CZ"/>
        </w:rPr>
      </w:pPr>
    </w:p>
    <w:p w:rsidR="00213C3D" w:rsidRPr="00B6489E" w:rsidRDefault="00213C3D" w:rsidP="00806112">
      <w:pPr>
        <w:spacing w:line="240" w:lineRule="auto"/>
        <w:rPr>
          <w:rFonts w:ascii="Arial" w:hAnsi="Arial" w:cs="Arial"/>
          <w:b/>
          <w:szCs w:val="20"/>
        </w:rPr>
      </w:pPr>
      <w:r w:rsidRPr="00B6489E">
        <w:rPr>
          <w:rFonts w:ascii="Arial" w:hAnsi="Arial" w:cs="Arial"/>
          <w:b/>
          <w:szCs w:val="20"/>
        </w:rPr>
        <w:t>Odpověď 4:</w:t>
      </w:r>
    </w:p>
    <w:p w:rsidR="00213C3D" w:rsidRPr="00B6489E" w:rsidRDefault="00213C3D" w:rsidP="00806112">
      <w:p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szCs w:val="20"/>
          <w:lang w:eastAsia="cs-CZ"/>
        </w:rPr>
      </w:pPr>
      <w:r w:rsidRPr="00B6489E">
        <w:rPr>
          <w:rFonts w:ascii="Arial" w:hAnsi="Arial" w:cs="Arial"/>
          <w:szCs w:val="20"/>
          <w:lang w:eastAsia="cs-CZ"/>
        </w:rPr>
        <w:t>1. Platí odpověď 1.</w:t>
      </w:r>
    </w:p>
    <w:p w:rsidR="00213C3D" w:rsidRPr="00B6489E" w:rsidRDefault="00213C3D" w:rsidP="00F80C92">
      <w:pPr>
        <w:pStyle w:val="ListParagraph"/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szCs w:val="20"/>
          <w:lang w:eastAsia="cs-CZ"/>
        </w:rPr>
      </w:pPr>
    </w:p>
    <w:p w:rsidR="00213C3D" w:rsidRPr="00B6489E" w:rsidRDefault="00213C3D" w:rsidP="007C5CE4">
      <w:pPr>
        <w:pStyle w:val="ListParagraph"/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szCs w:val="20"/>
        </w:rPr>
      </w:pPr>
    </w:p>
    <w:p w:rsidR="00213C3D" w:rsidRPr="00B6489E" w:rsidRDefault="00213C3D" w:rsidP="007C5CE4">
      <w:pPr>
        <w:pStyle w:val="ListParagraph"/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szCs w:val="20"/>
        </w:rPr>
      </w:pPr>
    </w:p>
    <w:p w:rsidR="00213C3D" w:rsidRPr="00B6489E" w:rsidRDefault="00213C3D" w:rsidP="007C5CE4">
      <w:pPr>
        <w:pStyle w:val="ListParagraph"/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szCs w:val="20"/>
        </w:rPr>
      </w:pPr>
    </w:p>
    <w:p w:rsidR="00213C3D" w:rsidRPr="00B6489E" w:rsidRDefault="00213C3D" w:rsidP="007C5CE4">
      <w:pPr>
        <w:pStyle w:val="ListParagraph"/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szCs w:val="20"/>
        </w:rPr>
      </w:pPr>
    </w:p>
    <w:p w:rsidR="00213C3D" w:rsidRPr="00B6489E" w:rsidRDefault="00213C3D" w:rsidP="007C5CE4">
      <w:pPr>
        <w:pStyle w:val="ListParagraph"/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szCs w:val="20"/>
        </w:rPr>
      </w:pPr>
    </w:p>
    <w:p w:rsidR="00213C3D" w:rsidRPr="00B6489E" w:rsidRDefault="00213C3D" w:rsidP="007C5CE4">
      <w:pPr>
        <w:pStyle w:val="ListParagraph"/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szCs w:val="20"/>
        </w:rPr>
      </w:pPr>
    </w:p>
    <w:p w:rsidR="00213C3D" w:rsidRPr="00B6489E" w:rsidRDefault="00213C3D" w:rsidP="007C5CE4">
      <w:pPr>
        <w:pStyle w:val="ListParagraph"/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szCs w:val="20"/>
        </w:rPr>
      </w:pPr>
    </w:p>
    <w:p w:rsidR="00213C3D" w:rsidRPr="00B6489E" w:rsidRDefault="00213C3D" w:rsidP="007C5CE4">
      <w:pPr>
        <w:spacing w:after="0" w:line="240" w:lineRule="auto"/>
        <w:rPr>
          <w:rFonts w:ascii="Arial" w:hAnsi="Arial" w:cs="Arial"/>
          <w:szCs w:val="20"/>
        </w:rPr>
      </w:pPr>
    </w:p>
    <w:sectPr w:rsidR="00213C3D" w:rsidRPr="00B6489E" w:rsidSect="001F7EA9">
      <w:headerReference w:type="default" r:id="rId7"/>
      <w:footerReference w:type="default" r:id="rId8"/>
      <w:pgSz w:w="11906" w:h="16838"/>
      <w:pgMar w:top="1418" w:right="1418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C3D" w:rsidRDefault="00213C3D" w:rsidP="008C113E">
      <w:pPr>
        <w:spacing w:after="0" w:line="240" w:lineRule="auto"/>
      </w:pPr>
      <w:r>
        <w:separator/>
      </w:r>
    </w:p>
  </w:endnote>
  <w:endnote w:type="continuationSeparator" w:id="0">
    <w:p w:rsidR="00213C3D" w:rsidRDefault="00213C3D" w:rsidP="008C1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C3D" w:rsidRDefault="00213C3D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213C3D" w:rsidRDefault="00213C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C3D" w:rsidRDefault="00213C3D" w:rsidP="008C113E">
      <w:pPr>
        <w:spacing w:after="0" w:line="240" w:lineRule="auto"/>
      </w:pPr>
      <w:r>
        <w:separator/>
      </w:r>
    </w:p>
  </w:footnote>
  <w:footnote w:type="continuationSeparator" w:id="0">
    <w:p w:rsidR="00213C3D" w:rsidRDefault="00213C3D" w:rsidP="008C1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C3D" w:rsidRDefault="00213C3D">
    <w:pPr>
      <w:pStyle w:val="Header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25.65pt;width:350.3pt;height:85.55pt;z-index:251660288;mso-wrap-distance-left:0;mso-wrap-distance-right:0;mso-position-horizontal:center;mso-position-horizontal-relative:margin" filled="t">
          <v:fill color2="black"/>
          <v:imagedata r:id="rId1" o:title=""/>
          <w10:wrap type="square" side="largest" anchorx="margin"/>
        </v:shape>
      </w:pict>
    </w:r>
  </w:p>
  <w:p w:rsidR="00213C3D" w:rsidRDefault="00213C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63B5A"/>
    <w:multiLevelType w:val="hybridMultilevel"/>
    <w:tmpl w:val="A7FCEAC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EB4AD1"/>
    <w:multiLevelType w:val="hybridMultilevel"/>
    <w:tmpl w:val="3FA63C2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1F0501"/>
    <w:multiLevelType w:val="hybridMultilevel"/>
    <w:tmpl w:val="BA862CB2"/>
    <w:lvl w:ilvl="0" w:tplc="A6209C9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47868C8"/>
    <w:multiLevelType w:val="hybridMultilevel"/>
    <w:tmpl w:val="7C6A82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B31"/>
    <w:rsid w:val="00034857"/>
    <w:rsid w:val="000E3298"/>
    <w:rsid w:val="00137D4D"/>
    <w:rsid w:val="001773D7"/>
    <w:rsid w:val="00181752"/>
    <w:rsid w:val="001C18BA"/>
    <w:rsid w:val="001C2647"/>
    <w:rsid w:val="001D1BC5"/>
    <w:rsid w:val="001E45FA"/>
    <w:rsid w:val="001F7EA9"/>
    <w:rsid w:val="00213C3D"/>
    <w:rsid w:val="0021773E"/>
    <w:rsid w:val="00267BD7"/>
    <w:rsid w:val="002A3777"/>
    <w:rsid w:val="00313899"/>
    <w:rsid w:val="0037000E"/>
    <w:rsid w:val="003753E1"/>
    <w:rsid w:val="00395319"/>
    <w:rsid w:val="003D278F"/>
    <w:rsid w:val="00426D69"/>
    <w:rsid w:val="004330AD"/>
    <w:rsid w:val="00463E8F"/>
    <w:rsid w:val="00476834"/>
    <w:rsid w:val="004C681A"/>
    <w:rsid w:val="0050340B"/>
    <w:rsid w:val="00505489"/>
    <w:rsid w:val="00517FAD"/>
    <w:rsid w:val="00536679"/>
    <w:rsid w:val="0056746D"/>
    <w:rsid w:val="005D7F33"/>
    <w:rsid w:val="005E4D7F"/>
    <w:rsid w:val="006579FB"/>
    <w:rsid w:val="006C14B1"/>
    <w:rsid w:val="00717F9C"/>
    <w:rsid w:val="00774784"/>
    <w:rsid w:val="007C38D3"/>
    <w:rsid w:val="007C5CE4"/>
    <w:rsid w:val="00806112"/>
    <w:rsid w:val="00835427"/>
    <w:rsid w:val="00870CE8"/>
    <w:rsid w:val="00897ADA"/>
    <w:rsid w:val="008A4747"/>
    <w:rsid w:val="008C113E"/>
    <w:rsid w:val="008F53A7"/>
    <w:rsid w:val="009742A9"/>
    <w:rsid w:val="009B1864"/>
    <w:rsid w:val="009B578C"/>
    <w:rsid w:val="00A56708"/>
    <w:rsid w:val="00AE2BAA"/>
    <w:rsid w:val="00AF29BD"/>
    <w:rsid w:val="00B01B44"/>
    <w:rsid w:val="00B06408"/>
    <w:rsid w:val="00B32BD2"/>
    <w:rsid w:val="00B6489E"/>
    <w:rsid w:val="00B90DD6"/>
    <w:rsid w:val="00C2439D"/>
    <w:rsid w:val="00C52B31"/>
    <w:rsid w:val="00C76ED4"/>
    <w:rsid w:val="00C77B9E"/>
    <w:rsid w:val="00CF0FAB"/>
    <w:rsid w:val="00E17AA1"/>
    <w:rsid w:val="00E4660C"/>
    <w:rsid w:val="00E5190B"/>
    <w:rsid w:val="00E8532A"/>
    <w:rsid w:val="00E9302A"/>
    <w:rsid w:val="00F35B34"/>
    <w:rsid w:val="00F409F2"/>
    <w:rsid w:val="00F80C92"/>
    <w:rsid w:val="00FB4921"/>
    <w:rsid w:val="00FC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9F2"/>
    <w:pPr>
      <w:spacing w:after="200" w:line="276" w:lineRule="auto"/>
    </w:pPr>
    <w:rPr>
      <w:sz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52B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C1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113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C1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C113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C1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113E"/>
    <w:rPr>
      <w:rFonts w:ascii="Tahoma" w:hAnsi="Tahoma" w:cs="Tahoma"/>
      <w:sz w:val="16"/>
      <w:szCs w:val="16"/>
    </w:rPr>
  </w:style>
  <w:style w:type="character" w:customStyle="1" w:styleId="datalabelstring">
    <w:name w:val="datalabel string"/>
    <w:basedOn w:val="DefaultParagraphFont"/>
    <w:uiPriority w:val="99"/>
    <w:rsid w:val="008C113E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5E4D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  <w:lang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E4D7F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0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116</TotalTime>
  <Pages>2</Pages>
  <Words>325</Words>
  <Characters>1922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Šmejkalová</dc:creator>
  <cp:keywords/>
  <dc:description/>
  <cp:lastModifiedBy>dudkova</cp:lastModifiedBy>
  <cp:revision>36</cp:revision>
  <cp:lastPrinted>2012-12-12T13:28:00Z</cp:lastPrinted>
  <dcterms:created xsi:type="dcterms:W3CDTF">2011-05-11T11:38:00Z</dcterms:created>
  <dcterms:modified xsi:type="dcterms:W3CDTF">2012-12-12T13:33:00Z</dcterms:modified>
</cp:coreProperties>
</file>