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23" w:rsidRPr="008843EA" w:rsidRDefault="008843EA" w:rsidP="00AA528A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Váš dopis ze dne:   </w:t>
      </w:r>
      <w:r w:rsidR="0099601B">
        <w:rPr>
          <w:rFonts w:ascii="Arial" w:hAnsi="Arial" w:cs="Arial"/>
          <w:sz w:val="20"/>
          <w:szCs w:val="20"/>
        </w:rPr>
        <w:t>21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99601B">
        <w:rPr>
          <w:rFonts w:ascii="Arial" w:hAnsi="Arial" w:cs="Arial"/>
          <w:sz w:val="20"/>
          <w:szCs w:val="20"/>
        </w:rPr>
        <w:t>3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99601B">
        <w:rPr>
          <w:rFonts w:ascii="Arial" w:hAnsi="Arial" w:cs="Arial"/>
          <w:sz w:val="20"/>
          <w:szCs w:val="20"/>
        </w:rPr>
        <w:t>2019</w:t>
      </w:r>
    </w:p>
    <w:p w:rsidR="00865F23" w:rsidRPr="008843EA" w:rsidRDefault="008843EA" w:rsidP="00AA528A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</w:t>
      </w:r>
      <w:r w:rsidR="00865F23" w:rsidRPr="008843EA">
        <w:rPr>
          <w:rFonts w:ascii="Arial" w:hAnsi="Arial" w:cs="Arial"/>
          <w:sz w:val="20"/>
          <w:szCs w:val="20"/>
        </w:rPr>
        <w:t xml:space="preserve"> (č. j.): MSMT-</w:t>
      </w:r>
      <w:r w:rsidR="00AF60B2">
        <w:rPr>
          <w:rFonts w:ascii="Arial" w:hAnsi="Arial" w:cs="Arial"/>
          <w:sz w:val="20"/>
          <w:szCs w:val="20"/>
        </w:rPr>
        <w:t>124/2019-</w:t>
      </w:r>
      <w:r w:rsidR="0099601B">
        <w:rPr>
          <w:rFonts w:ascii="Arial" w:hAnsi="Arial" w:cs="Arial"/>
          <w:sz w:val="20"/>
          <w:szCs w:val="20"/>
        </w:rPr>
        <w:t>108</w:t>
      </w:r>
    </w:p>
    <w:p w:rsidR="00865F23" w:rsidRPr="008843EA" w:rsidRDefault="000F57CB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8255</wp:posOffset>
                </wp:positionV>
                <wp:extent cx="2199005" cy="763270"/>
                <wp:effectExtent l="0" t="0" r="635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EA" w:rsidRPr="008843EA" w:rsidRDefault="00EB30F1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Vážená p</w:t>
                            </w:r>
                            <w:r w:rsidR="008843EA" w:rsidRPr="008843EA">
                              <w:rPr>
                                <w:rFonts w:ascii="Arial" w:hAnsi="Arial" w:cs="Arial"/>
                                <w:sz w:val="20"/>
                              </w:rPr>
                              <w:t>aní</w:t>
                            </w:r>
                          </w:p>
                          <w:p w:rsidR="008843EA" w:rsidRPr="0099601B" w:rsidRDefault="0099601B" w:rsidP="008843E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9601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Simona Sýkorová</w:t>
                            </w:r>
                          </w:p>
                          <w:p w:rsidR="008843EA" w:rsidRPr="008843EA" w:rsidRDefault="00C12388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Sokolovská 31/155</w:t>
                            </w:r>
                          </w:p>
                          <w:p w:rsidR="008843EA" w:rsidRPr="008843EA" w:rsidRDefault="00C12388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180 00 Praha 9 – Libeň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pt;margin-top:.65pt;width:173.15pt;height:60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I4KgIAACIEAAAOAAAAZHJzL2Uyb0RvYy54bWysU1tu2zAQ/C/QOxD8ryWrdhwLloPUqYsC&#10;6QNIegCKoiyiJJclaUvujXqOXqxLynGM9K+oPgiudjmcnR2ubgatyEE4L8FUdDrJKRGGQyPNrqLf&#10;HrdvrinxgZmGKTCiokfh6c369atVb0tRQAeqEY4giPFlbyvahWDLLPO8E5r5CVhhMNmC0yxg6HZZ&#10;41iP6FplRZ5fZT24xjrgwnv8ezcm6Trht63g4UvbehGIqihyC2l1aa3jmq1XrNw5ZjvJTzTYP7DQ&#10;TBq89Ax1xwIjeyf/gtKSO/DQhgkHnUHbSi5SD9jNNH/RzUPHrEi9oDjenmXy/w+Wfz58dUQ2FS2m&#10;C0oM0zikRzEEOPz+RSwoQYooUm99ibUPFqvD8A4GHHZq2Nt74N89MbDpmNmJW+eg7wRrkOQ0nswu&#10;jo44PoLU/Sdo8C62D5CAhtbpqCBqQhAdh3U8Dwj5EI4/i+lymedzSjjmFldvi0WaYMbKp9PW+fBB&#10;gCZxU1GHBkjo7HDvQ2TDyqeSeJkHJZutVCoFbldvlCMHhmbZpi818KJMGdJXdDkv5gnZQDyffKRl&#10;QDMrqSt6ncdvtFdU471pUklgUo17ZKLMSZ6oyKhNGOoBC6NmNTRHFMrBaFp8ZLjpwP2kpEfDVtT/&#10;2DMnKFEfDYq9nM5m0eEpmM0XBQbuMlNfZpjhCFXRQMm43YT0KpIO9haHspVJr2cmJ65oxCTj6dFE&#10;p1/Gqer5aa//AAAA//8DAFBLAwQUAAYACAAAACEAxOklaN8AAAAJAQAADwAAAGRycy9kb3ducmV2&#10;LnhtbEyPzU7DMBCE70i8g7VIXBB14qqoDXGq8nfh1pJKPW7jbRKI7Sh228DTsz3BbUffaHYmX462&#10;EycaQuudhnSSgCBXedO6WkP58XY/BxEiOoOdd6ThmwIsi+urHDPjz25Np02sBYe4kKGGJsY+kzJU&#10;DVkME9+TY3bwg8XIcqilGfDM4baTKkkepMXW8YcGe3puqPraHK2Gn6fyZfV6F9ODiju1Xdv3svpE&#10;rW9vxtUjiEhj/DPDpT5Xh4I77f3RmSA6DbOF4i2RwRQE88V0zseetUpnIItc/l9Q/AIAAP//AwBQ&#10;SwECLQAUAAYACAAAACEAtoM4kv4AAADhAQAAEwAAAAAAAAAAAAAAAAAAAAAAW0NvbnRlbnRfVHlw&#10;ZXNdLnhtbFBLAQItABQABgAIAAAAIQA4/SH/1gAAAJQBAAALAAAAAAAAAAAAAAAAAC8BAABfcmVs&#10;cy8ucmVsc1BLAQItABQABgAIAAAAIQCp6JI4KgIAACIEAAAOAAAAAAAAAAAAAAAAAC4CAABkcnMv&#10;ZTJvRG9jLnhtbFBLAQItABQABgAIAAAAIQDE6SVo3wAAAAkBAAAPAAAAAAAAAAAAAAAAAIQEAABk&#10;cnMvZG93bnJldi54bWxQSwUGAAAAAAQABADzAAAAkAUAAAAA&#10;" stroked="f">
                <v:textbox style="mso-fit-shape-to-text:t">
                  <w:txbxContent>
                    <w:p w:rsidR="008843EA" w:rsidRPr="008843EA" w:rsidRDefault="00EB30F1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Vážená p</w:t>
                      </w:r>
                      <w:r w:rsidR="008843EA" w:rsidRPr="008843EA">
                        <w:rPr>
                          <w:rFonts w:ascii="Arial" w:hAnsi="Arial" w:cs="Arial"/>
                          <w:sz w:val="20"/>
                        </w:rPr>
                        <w:t>aní</w:t>
                      </w:r>
                    </w:p>
                    <w:p w:rsidR="008843EA" w:rsidRPr="0099601B" w:rsidRDefault="0099601B" w:rsidP="008843EA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9601B">
                        <w:rPr>
                          <w:rFonts w:ascii="Arial" w:hAnsi="Arial" w:cs="Arial"/>
                          <w:b/>
                          <w:sz w:val="20"/>
                        </w:rPr>
                        <w:t>Simona Sýkorová</w:t>
                      </w:r>
                    </w:p>
                    <w:p w:rsidR="008843EA" w:rsidRPr="008843EA" w:rsidRDefault="00C12388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Sokolovská 31/155</w:t>
                      </w:r>
                    </w:p>
                    <w:p w:rsidR="008843EA" w:rsidRPr="008843EA" w:rsidRDefault="00C12388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180 00 Praha 9 – Libeň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V</w:t>
      </w:r>
      <w:r w:rsidR="008843EA" w:rsidRPr="008843EA">
        <w:rPr>
          <w:rFonts w:ascii="Arial" w:hAnsi="Arial" w:cs="Arial"/>
          <w:sz w:val="20"/>
          <w:szCs w:val="20"/>
        </w:rPr>
        <w:t>yřizuje</w:t>
      </w:r>
      <w:r w:rsidRPr="008843EA">
        <w:rPr>
          <w:rFonts w:ascii="Arial" w:hAnsi="Arial" w:cs="Arial"/>
          <w:sz w:val="20"/>
          <w:szCs w:val="20"/>
        </w:rPr>
        <w:t xml:space="preserve">:                   Mgr. Denisa Menšíková, DiS.                       </w:t>
      </w:r>
    </w:p>
    <w:p w:rsidR="00865F23" w:rsidRP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</w:t>
      </w:r>
      <w:r w:rsidR="008843EA" w:rsidRPr="008843EA">
        <w:rPr>
          <w:rFonts w:ascii="Arial" w:hAnsi="Arial" w:cs="Arial"/>
          <w:sz w:val="20"/>
          <w:szCs w:val="20"/>
        </w:rPr>
        <w:t>ddělení</w:t>
      </w:r>
      <w:r w:rsidRPr="008843EA">
        <w:rPr>
          <w:rFonts w:ascii="Arial" w:hAnsi="Arial" w:cs="Arial"/>
          <w:sz w:val="20"/>
          <w:szCs w:val="20"/>
        </w:rPr>
        <w:t xml:space="preserve">:  </w:t>
      </w:r>
      <w:r w:rsidR="00AF60B2">
        <w:rPr>
          <w:rFonts w:ascii="Arial" w:hAnsi="Arial" w:cs="Arial"/>
          <w:sz w:val="20"/>
          <w:szCs w:val="20"/>
        </w:rPr>
        <w:t xml:space="preserve">               </w:t>
      </w:r>
      <w:r w:rsidRPr="008843EA">
        <w:rPr>
          <w:rFonts w:ascii="Arial" w:hAnsi="Arial" w:cs="Arial"/>
          <w:sz w:val="20"/>
          <w:szCs w:val="20"/>
        </w:rPr>
        <w:t xml:space="preserve">Oddělení všeobecného vzdělávání              </w:t>
      </w:r>
    </w:p>
    <w:p w:rsidR="00865F23" w:rsidRPr="008843EA" w:rsidRDefault="00865F23" w:rsidP="008843EA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E-</w:t>
      </w:r>
      <w:r w:rsidR="008843EA" w:rsidRPr="008843EA">
        <w:rPr>
          <w:rFonts w:ascii="Arial" w:hAnsi="Arial" w:cs="Arial"/>
          <w:sz w:val="20"/>
          <w:szCs w:val="20"/>
        </w:rPr>
        <w:t>mail</w:t>
      </w:r>
      <w:r w:rsidR="00AF60B2">
        <w:rPr>
          <w:rFonts w:ascii="Arial" w:hAnsi="Arial" w:cs="Arial"/>
          <w:sz w:val="20"/>
          <w:szCs w:val="20"/>
        </w:rPr>
        <w:t xml:space="preserve">                      </w:t>
      </w:r>
      <w:hyperlink r:id="rId7" w:history="1">
        <w:r w:rsidRPr="008843EA">
          <w:rPr>
            <w:rStyle w:val="Hypertextovodkaz"/>
            <w:rFonts w:ascii="Arial" w:hAnsi="Arial" w:cs="Arial"/>
            <w:color w:val="auto"/>
            <w:sz w:val="20"/>
            <w:szCs w:val="20"/>
          </w:rPr>
          <w:t>Denisa.Mensikova@msmt.cz</w:t>
        </w:r>
      </w:hyperlink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D</w:t>
      </w:r>
      <w:r w:rsidR="008843EA" w:rsidRPr="008843EA">
        <w:rPr>
          <w:rFonts w:ascii="Arial" w:hAnsi="Arial" w:cs="Arial"/>
          <w:sz w:val="20"/>
          <w:szCs w:val="20"/>
        </w:rPr>
        <w:t>atum</w:t>
      </w:r>
      <w:r w:rsidRPr="008843EA">
        <w:rPr>
          <w:rFonts w:ascii="Arial" w:hAnsi="Arial" w:cs="Arial"/>
          <w:sz w:val="20"/>
          <w:szCs w:val="20"/>
        </w:rPr>
        <w:t xml:space="preserve">:   </w:t>
      </w:r>
      <w:r w:rsidR="0099601B">
        <w:rPr>
          <w:rFonts w:ascii="Arial" w:hAnsi="Arial" w:cs="Arial"/>
          <w:sz w:val="20"/>
          <w:szCs w:val="20"/>
        </w:rPr>
        <w:t>13</w:t>
      </w:r>
      <w:r w:rsidRPr="008843EA">
        <w:rPr>
          <w:rFonts w:ascii="Arial" w:hAnsi="Arial" w:cs="Arial"/>
          <w:sz w:val="20"/>
          <w:szCs w:val="20"/>
        </w:rPr>
        <w:t xml:space="preserve">. </w:t>
      </w:r>
      <w:r w:rsidR="0099601B">
        <w:rPr>
          <w:rFonts w:ascii="Arial" w:hAnsi="Arial" w:cs="Arial"/>
          <w:sz w:val="20"/>
          <w:szCs w:val="20"/>
        </w:rPr>
        <w:t>5</w:t>
      </w:r>
      <w:r w:rsidRPr="008843EA">
        <w:rPr>
          <w:rFonts w:ascii="Arial" w:hAnsi="Arial" w:cs="Arial"/>
          <w:sz w:val="20"/>
          <w:szCs w:val="20"/>
        </w:rPr>
        <w:t>. 2020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Počet listů: 1</w:t>
      </w:r>
    </w:p>
    <w:p w:rsidR="00865F23" w:rsidRPr="008843EA" w:rsidRDefault="00865F23" w:rsidP="00AA528A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proofErr w:type="spellStart"/>
      <w:r w:rsidRPr="008843EA">
        <w:rPr>
          <w:rFonts w:ascii="Arial" w:hAnsi="Arial" w:cs="Arial"/>
          <w:sz w:val="20"/>
          <w:szCs w:val="20"/>
        </w:rPr>
        <w:t>Sp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znak 16.1.6, </w:t>
      </w:r>
      <w:proofErr w:type="spellStart"/>
      <w:r w:rsidRPr="008843EA">
        <w:rPr>
          <w:rFonts w:ascii="Arial" w:hAnsi="Arial" w:cs="Arial"/>
          <w:sz w:val="20"/>
          <w:szCs w:val="20"/>
        </w:rPr>
        <w:t>sk</w:t>
      </w:r>
      <w:proofErr w:type="spellEnd"/>
      <w:r w:rsidRPr="008843EA">
        <w:rPr>
          <w:rFonts w:ascii="Arial" w:hAnsi="Arial" w:cs="Arial"/>
          <w:sz w:val="20"/>
          <w:szCs w:val="20"/>
        </w:rPr>
        <w:t>. režim: S/5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</w:rPr>
      </w:pPr>
    </w:p>
    <w:p w:rsidR="00865F23" w:rsidRPr="008843EA" w:rsidRDefault="00865F23" w:rsidP="00AA528A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 w:rsidR="00FB3F1F"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877A2C" w:rsidRPr="0099601B" w:rsidRDefault="00877A2C" w:rsidP="00877A2C">
      <w:pPr>
        <w:spacing w:after="0"/>
        <w:jc w:val="center"/>
        <w:rPr>
          <w:rFonts w:ascii="Arial" w:hAnsi="Arial" w:cs="Arial"/>
          <w:b/>
          <w:sz w:val="20"/>
        </w:rPr>
      </w:pPr>
      <w:r w:rsidRPr="0099601B">
        <w:rPr>
          <w:rFonts w:ascii="Arial" w:hAnsi="Arial" w:cs="Arial"/>
          <w:b/>
          <w:sz w:val="20"/>
        </w:rPr>
        <w:t>Simona Sýkorová</w:t>
      </w:r>
    </w:p>
    <w:p w:rsidR="00877A2C" w:rsidRPr="008843EA" w:rsidRDefault="00877A2C" w:rsidP="00877A2C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Sokolovská 31/155</w:t>
      </w:r>
    </w:p>
    <w:p w:rsidR="00877A2C" w:rsidRPr="008843EA" w:rsidRDefault="00877A2C" w:rsidP="00877A2C">
      <w:pPr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180 00 Praha 9 – Libeň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uložena a připravena k osobnímu převzetí jemu adresovaná písemnost:</w:t>
      </w:r>
    </w:p>
    <w:p w:rsidR="00865F23" w:rsidRPr="008843EA" w:rsidRDefault="00865F23" w:rsidP="000C5282">
      <w:pPr>
        <w:spacing w:before="240" w:after="240"/>
        <w:ind w:left="-567" w:firstLine="709"/>
        <w:jc w:val="center"/>
        <w:rPr>
          <w:rFonts w:ascii="Arial" w:hAnsi="Arial" w:cs="Arial"/>
          <w:b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>č. j. MSMT-</w:t>
      </w:r>
      <w:r w:rsidR="00877A2C">
        <w:rPr>
          <w:rFonts w:ascii="Arial" w:hAnsi="Arial" w:cs="Arial"/>
          <w:b/>
          <w:sz w:val="20"/>
          <w:szCs w:val="20"/>
        </w:rPr>
        <w:t>124/2019-108</w:t>
      </w:r>
      <w:r w:rsidRPr="008843EA">
        <w:rPr>
          <w:rFonts w:ascii="Arial" w:hAnsi="Arial" w:cs="Arial"/>
          <w:b/>
          <w:sz w:val="20"/>
          <w:szCs w:val="20"/>
        </w:rPr>
        <w:t xml:space="preserve"> ze dne </w:t>
      </w:r>
      <w:r w:rsidR="00877A2C">
        <w:rPr>
          <w:rFonts w:ascii="Arial" w:hAnsi="Arial" w:cs="Arial"/>
          <w:b/>
          <w:sz w:val="20"/>
          <w:szCs w:val="20"/>
        </w:rPr>
        <w:t>31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877A2C">
        <w:rPr>
          <w:rFonts w:ascii="Arial" w:hAnsi="Arial" w:cs="Arial"/>
          <w:b/>
          <w:sz w:val="20"/>
          <w:szCs w:val="20"/>
        </w:rPr>
        <w:t>3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877A2C">
        <w:rPr>
          <w:rFonts w:ascii="Arial" w:hAnsi="Arial" w:cs="Arial"/>
          <w:b/>
          <w:sz w:val="20"/>
          <w:szCs w:val="20"/>
        </w:rPr>
        <w:t>2020</w:t>
      </w:r>
    </w:p>
    <w:p w:rsidR="00865F23" w:rsidRPr="008843EA" w:rsidRDefault="00865F23" w:rsidP="000C5282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Uvedenou písemnost je možné osobně převzít v úředních dnech </w:t>
      </w:r>
      <w:r w:rsidR="007C5B6E" w:rsidRPr="008843EA">
        <w:rPr>
          <w:rFonts w:ascii="Arial" w:hAnsi="Arial" w:cs="Arial"/>
          <w:sz w:val="20"/>
          <w:szCs w:val="20"/>
        </w:rPr>
        <w:t>Ministerstva školství, mládeže a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tělovýchovy</w:t>
      </w:r>
      <w:r w:rsidRPr="008843EA">
        <w:rPr>
          <w:rFonts w:ascii="Arial" w:hAnsi="Arial" w:cs="Arial"/>
          <w:sz w:val="20"/>
          <w:szCs w:val="20"/>
        </w:rPr>
        <w:t xml:space="preserve">, tj. v pondělí a ve středu, a to v úředních hodinách od </w:t>
      </w:r>
      <w:r w:rsidR="007C5B6E" w:rsidRPr="008843EA">
        <w:rPr>
          <w:rFonts w:ascii="Arial" w:hAnsi="Arial" w:cs="Arial"/>
          <w:sz w:val="20"/>
          <w:szCs w:val="20"/>
        </w:rPr>
        <w:t>9</w:t>
      </w:r>
      <w:r w:rsidRPr="008843EA">
        <w:rPr>
          <w:rFonts w:ascii="Arial" w:hAnsi="Arial" w:cs="Arial"/>
          <w:sz w:val="20"/>
          <w:szCs w:val="20"/>
        </w:rPr>
        <w:t>:00 hodin do 1</w:t>
      </w:r>
      <w:r w:rsidR="007C5B6E" w:rsidRPr="008843EA">
        <w:rPr>
          <w:rFonts w:ascii="Arial" w:hAnsi="Arial" w:cs="Arial"/>
          <w:sz w:val="20"/>
          <w:szCs w:val="20"/>
        </w:rPr>
        <w:t>1</w:t>
      </w:r>
      <w:r w:rsidRPr="008843EA">
        <w:rPr>
          <w:rFonts w:ascii="Arial" w:hAnsi="Arial" w:cs="Arial"/>
          <w:sz w:val="20"/>
          <w:szCs w:val="20"/>
        </w:rPr>
        <w:t>:00 hodin</w:t>
      </w:r>
      <w:r w:rsidR="007C5B6E" w:rsidRPr="008843EA">
        <w:rPr>
          <w:rFonts w:ascii="Arial" w:hAnsi="Arial" w:cs="Arial"/>
          <w:sz w:val="20"/>
          <w:szCs w:val="20"/>
        </w:rPr>
        <w:t xml:space="preserve"> a</w:t>
      </w:r>
      <w:r w:rsidR="00877A2C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od</w:t>
      </w:r>
      <w:r w:rsidR="00877A2C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 xml:space="preserve">13:00 hodin do 15 hodin, a to vždy po telefonické domluvě na telefonním čísle 234 811 685 </w:t>
      </w:r>
      <w:r w:rsidR="00AA528A" w:rsidRPr="008843EA">
        <w:rPr>
          <w:rFonts w:ascii="Arial" w:hAnsi="Arial" w:cs="Arial"/>
          <w:sz w:val="20"/>
          <w:szCs w:val="20"/>
        </w:rPr>
        <w:t>anebo</w:t>
      </w:r>
      <w:r w:rsidR="00877A2C">
        <w:rPr>
          <w:rFonts w:ascii="Arial" w:hAnsi="Arial" w:cs="Arial"/>
          <w:sz w:val="20"/>
          <w:szCs w:val="20"/>
        </w:rPr>
        <w:t> </w:t>
      </w:r>
      <w:r w:rsidR="00C97A46">
        <w:rPr>
          <w:rFonts w:ascii="Arial" w:hAnsi="Arial" w:cs="Arial"/>
          <w:sz w:val="20"/>
          <w:szCs w:val="20"/>
        </w:rPr>
        <w:t xml:space="preserve">po </w:t>
      </w:r>
      <w:bookmarkStart w:id="0" w:name="_GoBack"/>
      <w:bookmarkEnd w:id="0"/>
      <w:r w:rsidR="00AA528A" w:rsidRPr="008843EA">
        <w:rPr>
          <w:rFonts w:ascii="Arial" w:hAnsi="Arial" w:cs="Arial"/>
          <w:sz w:val="20"/>
          <w:szCs w:val="20"/>
        </w:rPr>
        <w:t>písemné domluvě na uvedeném e-mailovém kontaktu (Denisa.Mensikova@msmt.cz).</w:t>
      </w:r>
    </w:p>
    <w:p w:rsidR="00865F23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</w:t>
      </w:r>
      <w:r w:rsidR="00865F23" w:rsidRPr="008843EA">
        <w:rPr>
          <w:rFonts w:ascii="Arial" w:hAnsi="Arial" w:cs="Arial"/>
          <w:sz w:val="20"/>
          <w:szCs w:val="20"/>
        </w:rPr>
        <w:t xml:space="preserve">upozorňuje na skutečnost, že pokud si adresát písemnost do </w:t>
      </w:r>
      <w:r w:rsidR="00865F23"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="00865F23"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(§ 25 odst. 2 správního řádu).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865F23" w:rsidRPr="000C5282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 w:rsidR="000C5282">
        <w:rPr>
          <w:rFonts w:ascii="Arial" w:hAnsi="Arial" w:cs="Arial"/>
          <w:sz w:val="20"/>
          <w:szCs w:val="20"/>
        </w:rPr>
        <w:tab/>
      </w:r>
      <w:r w:rsidR="00A84C35">
        <w:rPr>
          <w:rFonts w:ascii="Arial" w:hAnsi="Arial" w:cs="Arial"/>
          <w:sz w:val="20"/>
          <w:szCs w:val="20"/>
        </w:rPr>
        <w:t>1</w:t>
      </w:r>
      <w:r w:rsidR="00C01CB9">
        <w:rPr>
          <w:rFonts w:ascii="Arial" w:hAnsi="Arial" w:cs="Arial"/>
          <w:sz w:val="20"/>
          <w:szCs w:val="20"/>
        </w:rPr>
        <w:t>4</w:t>
      </w:r>
      <w:r w:rsidR="000C5282">
        <w:rPr>
          <w:rFonts w:ascii="Arial" w:hAnsi="Arial" w:cs="Arial"/>
          <w:sz w:val="20"/>
          <w:szCs w:val="20"/>
        </w:rPr>
        <w:t xml:space="preserve">. </w:t>
      </w:r>
      <w:r w:rsidR="00A84C35">
        <w:rPr>
          <w:rFonts w:ascii="Arial" w:hAnsi="Arial" w:cs="Arial"/>
          <w:sz w:val="20"/>
          <w:szCs w:val="20"/>
        </w:rPr>
        <w:t>5</w:t>
      </w:r>
      <w:r w:rsidR="000C5282">
        <w:rPr>
          <w:rFonts w:ascii="Arial" w:hAnsi="Arial" w:cs="Arial"/>
          <w:sz w:val="20"/>
          <w:szCs w:val="20"/>
        </w:rPr>
        <w:t>. 2020</w:t>
      </w:r>
    </w:p>
    <w:p w:rsidR="00AA528A" w:rsidRPr="008843EA" w:rsidRDefault="00865F23" w:rsidP="00AA528A">
      <w:pPr>
        <w:spacing w:after="0"/>
        <w:ind w:left="-567"/>
        <w:jc w:val="both"/>
        <w:rPr>
          <w:rFonts w:ascii="Arial" w:hAnsi="Arial" w:cs="Arial"/>
          <w:szCs w:val="20"/>
        </w:rPr>
      </w:pPr>
      <w:r w:rsidRPr="000C5282">
        <w:rPr>
          <w:rFonts w:ascii="Arial" w:hAnsi="Arial" w:cs="Arial"/>
          <w:sz w:val="20"/>
          <w:szCs w:val="20"/>
        </w:rPr>
        <w:t>Sejmuto dne</w:t>
      </w:r>
      <w:r w:rsidRPr="008843EA">
        <w:rPr>
          <w:rFonts w:ascii="Arial" w:hAnsi="Arial" w:cs="Arial"/>
          <w:szCs w:val="20"/>
        </w:rPr>
        <w:t>:</w:t>
      </w:r>
      <w:r w:rsidR="000C5282">
        <w:rPr>
          <w:rFonts w:ascii="Arial" w:hAnsi="Arial" w:cs="Arial"/>
          <w:szCs w:val="20"/>
        </w:rPr>
        <w:tab/>
      </w:r>
      <w:r w:rsidR="000C5282">
        <w:rPr>
          <w:rFonts w:ascii="Arial" w:hAnsi="Arial" w:cs="Arial"/>
          <w:szCs w:val="20"/>
        </w:rPr>
        <w:tab/>
      </w:r>
      <w:r w:rsidRPr="008843EA">
        <w:rPr>
          <w:rFonts w:ascii="Arial" w:hAnsi="Arial" w:cs="Arial"/>
          <w:szCs w:val="20"/>
        </w:rPr>
        <w:t>……………</w:t>
      </w:r>
      <w:proofErr w:type="gramStart"/>
      <w:r w:rsidRPr="008843EA">
        <w:rPr>
          <w:rFonts w:ascii="Arial" w:hAnsi="Arial" w:cs="Arial"/>
          <w:szCs w:val="20"/>
        </w:rPr>
        <w:t>…..</w:t>
      </w:r>
      <w:proofErr w:type="gramEnd"/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AA528A" w:rsidP="00CD1B2E">
      <w:pPr>
        <w:spacing w:after="6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Mgr. Denisa Menšíková, DiS.</w:t>
      </w:r>
    </w:p>
    <w:p w:rsidR="001630AD" w:rsidRPr="008843EA" w:rsidRDefault="00AA528A" w:rsidP="00AA528A">
      <w:pPr>
        <w:tabs>
          <w:tab w:val="left" w:pos="4082"/>
        </w:tabs>
        <w:spacing w:after="0"/>
        <w:ind w:left="-567"/>
        <w:jc w:val="both"/>
        <w:rPr>
          <w:rFonts w:ascii="Arial" w:hAnsi="Arial" w:cs="Arial"/>
        </w:rPr>
      </w:pPr>
      <w:r w:rsidRPr="008843EA">
        <w:rPr>
          <w:rFonts w:ascii="Arial" w:hAnsi="Arial" w:cs="Arial"/>
          <w:sz w:val="20"/>
          <w:szCs w:val="20"/>
        </w:rPr>
        <w:t>odpovědný referent</w:t>
      </w:r>
    </w:p>
    <w:sectPr w:rsidR="001630AD" w:rsidRPr="008843EA" w:rsidSect="008C3CE3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39" w:rsidRDefault="002C2239" w:rsidP="001630AD">
      <w:pPr>
        <w:spacing w:after="0" w:line="240" w:lineRule="auto"/>
      </w:pPr>
      <w:r>
        <w:separator/>
      </w:r>
    </w:p>
  </w:endnote>
  <w:endnote w:type="continuationSeparator" w:id="0">
    <w:p w:rsidR="002C2239" w:rsidRDefault="002C2239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8A" w:rsidRPr="008843EA" w:rsidRDefault="000F57CB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2816" behindDoc="0" locked="0" layoutInCell="1" allowOverlap="1">
              <wp:simplePos x="0" y="0"/>
              <wp:positionH relativeFrom="page">
                <wp:posOffset>720089</wp:posOffset>
              </wp:positionH>
              <wp:positionV relativeFrom="paragraph">
                <wp:posOffset>-59055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F38EA7" id="Přímá spojnice 4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4DlxHNwAAAAJAQAADwAAAGRycy9kb3du&#10;cmV2LnhtbEyPwU7DMAyG70i8Q2QkbltaimCUphNssOMQ6+CcNaap1jhVk23l7fG4wPG3P/3+XMxH&#10;14kjDqH1pCCdJiCQam9aahRsq9fJDESImozuPKGCbwwwLy8vCp0bf6J3PG5iI7iEQq4V2Bj7XMpQ&#10;W3Q6TH2PxLsvPzgdOQ6NNIM+cbnr5E2S3EmnW+ILVve4sFjvNwenAD/t85Le5Pbe28XqY/1SVav9&#10;Uqnrq/HpEUTEMf7BcNZndSjZaecPZILoOKfZLaMKJg8ZiDPwO9gpmGUpyLKQ/z8ofwAAAP//AwBQ&#10;SwECLQAUAAYACAAAACEAtoM4kv4AAADhAQAAEwAAAAAAAAAAAAAAAAAAAAAAW0NvbnRlbnRfVHlw&#10;ZXNdLnhtbFBLAQItABQABgAIAAAAIQA4/SH/1gAAAJQBAAALAAAAAAAAAAAAAAAAAC8BAABfcmVs&#10;cy8ucmVsc1BLAQItABQABgAIAAAAIQAjkB2B9AEAACgEAAAOAAAAAAAAAAAAAAAAAC4CAABkcnMv&#10;ZTJvRG9jLnhtbFBLAQItABQABgAIAAAAIQDgOXEc3AAAAAkBAAAPAAAAAAAAAAAAAAAAAE4EAABk&#10;cnMvZG93bnJldi54bWxQSwUGAAAAAAQABADzAAAAVwUAAAAA&#10;" strokecolor="#428d96" strokeweight="3pt">
              <o:lock v:ext="edit" shapetype="f"/>
              <w10:wrap anchorx="page"/>
            </v:line>
          </w:pict>
        </mc:Fallback>
      </mc:AlternateContent>
    </w: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3840" behindDoc="0" locked="0" layoutInCell="1" allowOverlap="1">
              <wp:simplePos x="0" y="0"/>
              <wp:positionH relativeFrom="page">
                <wp:posOffset>3357879</wp:posOffset>
              </wp:positionH>
              <wp:positionV relativeFrom="paragraph">
                <wp:posOffset>-67945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7E682A" id="Přímá spojnice 16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EiZF1rdAAAACgEAAA8AAABkcnMvZG93&#10;bnJldi54bWxMj8FOwzAQRO9I/IO1SNxaJ5UgUcimghZ6BNEUzm68xFHjdRS7bfh7jDiU486OZt6U&#10;y8n24kSj7xwjpPMEBHHjdMctwq5+meUgfFCsVe+YEL7Jw7K6vipVod2Z3+m0Da2IIewLhWBCGAop&#10;fWPIKj93A3H8fbnRqhDPsZV6VOcYbnu5SJJ7aVXHscGogVaGmsP2aBHo0zyt+U3uMmdWm4/X57re&#10;HNaItzfT4wOIQFO4mOEXP6JDFZn27sjaix7hbpFH9IAwS5MMRHT8KXuEPM1AVqX8P6H6AQAA//8D&#10;AFBLAQItABQABgAIAAAAIQC2gziS/gAAAOEBAAATAAAAAAAAAAAAAAAAAAAAAABbQ29udGVudF9U&#10;eXBlc10ueG1sUEsBAi0AFAAGAAgAAAAhADj9If/WAAAAlAEAAAsAAAAAAAAAAAAAAAAALwEAAF9y&#10;ZWxzLy5yZWxzUEsBAi0AFAAGAAgAAAAhAFrjVvb1AQAAKgQAAA4AAAAAAAAAAAAAAAAALgIAAGRy&#10;cy9lMm9Eb2MueG1sUEsBAi0AFAAGAAgAAAAhAEiZF1r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sz w:val="15"/>
        <w:szCs w:val="15"/>
      </w:rPr>
      <w:t>tel. ústředna</w:t>
    </w:r>
    <w:r w:rsidR="00AA528A" w:rsidRPr="008843EA">
      <w:rPr>
        <w:rFonts w:ascii="Arial" w:hAnsi="Arial" w:cs="Arial"/>
        <w:sz w:val="15"/>
        <w:szCs w:val="15"/>
      </w:rPr>
      <w:t xml:space="preserve">: +420 234 811 111                           </w:t>
    </w:r>
    <w:r w:rsidR="00CD1B2E">
      <w:rPr>
        <w:rFonts w:ascii="Arial" w:hAnsi="Arial" w:cs="Arial"/>
        <w:sz w:val="15"/>
        <w:szCs w:val="15"/>
      </w:rPr>
      <w:t xml:space="preserve">                   </w:t>
    </w:r>
    <w:r w:rsidR="00AA528A" w:rsidRPr="008843EA">
      <w:rPr>
        <w:rFonts w:ascii="Arial" w:hAnsi="Arial" w:cs="Arial"/>
        <w:sz w:val="15"/>
        <w:szCs w:val="15"/>
      </w:rPr>
      <w:t xml:space="preserve"> </w:t>
    </w:r>
    <w:r w:rsidR="00AA528A" w:rsidRPr="008843EA">
      <w:rPr>
        <w:rFonts w:ascii="Arial" w:hAnsi="Arial" w:cs="Arial"/>
        <w:sz w:val="15"/>
        <w:szCs w:val="15"/>
      </w:rPr>
      <w:tab/>
    </w:r>
    <w:r w:rsidR="00AA528A"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="00AA528A"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A528A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Pá 7:30 hod.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15:30 hod. </w:t>
    </w:r>
    <w:r w:rsidRPr="008843EA">
      <w:rPr>
        <w:rFonts w:ascii="Arial" w:hAnsi="Arial" w:cs="Arial"/>
        <w:sz w:val="15"/>
        <w:szCs w:val="15"/>
      </w:rPr>
      <w:tab/>
    </w:r>
    <w:r w:rsidR="00CD1B2E">
      <w:rPr>
        <w:rFonts w:ascii="Arial" w:hAnsi="Arial" w:cs="Arial"/>
        <w:sz w:val="15"/>
        <w:szCs w:val="15"/>
      </w:rPr>
      <w:t xml:space="preserve">      </w:t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8843EA" w:rsidRDefault="00AA528A" w:rsidP="00CD1B2E">
    <w:pPr>
      <w:pStyle w:val="Zpat"/>
      <w:spacing w:line="276" w:lineRule="auto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Pr="008843EA">
      <w:rPr>
        <w:rFonts w:ascii="Arial" w:hAnsi="Arial" w:cs="Arial"/>
        <w:sz w:val="15"/>
        <w:szCs w:val="15"/>
      </w:rPr>
      <w:t xml:space="preserve"> </w:t>
    </w:r>
    <w:r w:rsidR="00CD1B2E" w:rsidRPr="00CD1B2E">
      <w:rPr>
        <w:rFonts w:ascii="Arial" w:hAnsi="Arial" w:cs="Arial"/>
        <w:sz w:val="15"/>
        <w:szCs w:val="15"/>
      </w:rPr>
      <w:t>posta@msmt.cz</w:t>
    </w:r>
    <w:r w:rsidR="00CD1B2E">
      <w:rPr>
        <w:rFonts w:ascii="Arial" w:hAnsi="Arial" w:cs="Arial"/>
        <w:sz w:val="15"/>
        <w:szCs w:val="15"/>
      </w:rPr>
      <w:t xml:space="preserve">                                 </w:t>
    </w:r>
    <w:r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(9 – 11 hod. a 13 – 15 hod.) a Čt (9 – 11 hod.) </w:t>
    </w:r>
  </w:p>
  <w:p w:rsidR="001630AD" w:rsidRPr="008843EA" w:rsidRDefault="002C2239" w:rsidP="00CD1B2E">
    <w:pPr>
      <w:pStyle w:val="Zpat"/>
      <w:spacing w:line="276" w:lineRule="auto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A528A" w:rsidRPr="008843EA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CD1B2E">
      <w:t xml:space="preserve">                                                                </w:t>
    </w:r>
    <w:r w:rsid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os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obní konzultace: </w:t>
    </w:r>
    <w:r w:rsidR="00AA528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– 11 hod.) 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39" w:rsidRDefault="002C2239" w:rsidP="001630AD">
      <w:pPr>
        <w:spacing w:after="0" w:line="240" w:lineRule="auto"/>
      </w:pPr>
      <w:r>
        <w:separator/>
      </w:r>
    </w:p>
  </w:footnote>
  <w:footnote w:type="continuationSeparator" w:id="0">
    <w:p w:rsidR="002C2239" w:rsidRDefault="002C2239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0F57C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3034030</wp:posOffset>
              </wp:positionH>
              <wp:positionV relativeFrom="page">
                <wp:posOffset>387350</wp:posOffset>
              </wp:positionV>
              <wp:extent cx="4070985" cy="812165"/>
              <wp:effectExtent l="0" t="0" r="5715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705" w:rsidRPr="008843EA" w:rsidRDefault="00653BC0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Ministerstvo školství, mlá</w:t>
                          </w:r>
                          <w:r w:rsidR="00027919" w:rsidRPr="008843EA">
                            <w:rPr>
                              <w:rFonts w:ascii="Arial" w:hAnsi="Arial" w:cs="Arial"/>
                              <w:sz w:val="18"/>
                            </w:rPr>
                            <w:t>deže a tělovýchovy</w:t>
                          </w:r>
                        </w:p>
                        <w:p w:rsidR="008843EA" w:rsidRPr="008843EA" w:rsidRDefault="008843EA" w:rsidP="008843EA">
                          <w:pPr>
                            <w:tabs>
                              <w:tab w:val="left" w:pos="6521"/>
                            </w:tabs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Oddělení všeobecného vzdělávání                </w:t>
                          </w:r>
                        </w:p>
                        <w:p w:rsidR="00653BC0" w:rsidRPr="008843EA" w:rsidRDefault="00027919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Karmelitská 529/5</w:t>
                          </w:r>
                          <w:r w:rsidR="00645405" w:rsidRPr="008843EA">
                            <w:rPr>
                              <w:rFonts w:ascii="Arial" w:hAnsi="Arial" w:cs="Arial"/>
                              <w:sz w:val="18"/>
                            </w:rPr>
                            <w:t>, Malá Strana</w:t>
                          </w:r>
                          <w:r w:rsidR="00653BC0" w:rsidRPr="008843E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9pt;margin-top:30.5pt;width:320.5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QeKwIAACIEAAAOAAAAZHJzL2Uyb0RvYy54bWysU12O0zAQfkfiDpbfadLQ7rZR09XSpQhp&#10;+ZF2OYDjOI2F7TG226TciHNwMcZOt1vgDZEHayYz8/mbb8arm0ErchDOSzAVnU5ySoTh0Eizq+iX&#10;x+2rBSU+MNMwBUZU9Cg8vVm/fLHqbSkK6EA1whEEMb7sbUW7EGyZZZ53QjM/ASsMBltwmgV03S5r&#10;HOsRXausyPOrrAfXWAdceI9/78YgXSf8thU8fGpbLwJRFUVuIZ0unXU8s/WKlTvHbCf5iQb7Bxaa&#10;SYOXnqHuWGBk7+RfUFpyBx7aMOGgM2hbyUXqAbuZ5n9089AxK1IvKI63Z5n8/4PlHw+fHZFNRV/n&#10;15QYpnFIj2IIcPj5g1hQghRRpN76EnMfLGaH4Q0MOOzUsLf3wL96YmDTMbMTt85B3wnWIMlprMwu&#10;SkccH0Hq/gM0eBfbB0hAQ+t0VBA1IYiOwzqeB4R8CMefs/w6Xy7mlHCMLabF9GqermDlU7V1PrwT&#10;oEk0KupwARI6O9z7ENmw8iklXuZByWYrlUqO29Ub5ciB4bJs03dC/y1NGdJXdDkv5gnZQKxPe6Rl&#10;wGVWUiO5PH6xnJVRjbemSXZgUo02MlHmJE9UZNQmDPWAiVGzGpojCuVgXFp8ZGh04L5T0uPCVtR/&#10;2zMnKFHvDYq9nM5mccOTM5tfF+i4y0h9GWGGI1RFAyWjuQnpVUS+Bm5xKK1Mej0zOXHFRUwynh5N&#10;3PRLP2U9P+31LwAAAP//AwBQSwMEFAAGAAgAAAAhAH9SK7/eAAAACwEAAA8AAABkcnMvZG93bnJl&#10;di54bWxMj0FPg0AQhe8m/ofNmHgxdsFUoMjSqInGa2t/wABTILKzhN0W+u+dnvT2XublzfeK7WIH&#10;dabJ944NxKsIFHHtmp5bA4fvj8cMlA/IDQ6OycCFPGzL25sC88bNvKPzPrRKStjnaKALYcy19nVH&#10;Fv3KjcRyO7rJYhA7tbqZcJZyO+inKEq0xZ7lQ4cjvXdU/+xP1sDxa3543szVZziku3Xyhn1auYsx&#10;93fL6wuoQEv4C8MVX9ChFKbKnbjxajCwTlNBDwaSWDZdA3GcbUBVojIRuiz0/w3lLwAAAP//AwBQ&#10;SwECLQAUAAYACAAAACEAtoM4kv4AAADhAQAAEwAAAAAAAAAAAAAAAAAAAAAAW0NvbnRlbnRfVHlw&#10;ZXNdLnhtbFBLAQItABQABgAIAAAAIQA4/SH/1gAAAJQBAAALAAAAAAAAAAAAAAAAAC8BAABfcmVs&#10;cy8ucmVsc1BLAQItABQABgAIAAAAIQCSXbQeKwIAACIEAAAOAAAAAAAAAAAAAAAAAC4CAABkcnMv&#10;ZTJvRG9jLnhtbFBLAQItABQABgAIAAAAIQB/Uiu/3gAAAAsBAAAPAAAAAAAAAAAAAAAAAIUEAABk&#10;cnMvZG93bnJldi54bWxQSwUGAAAAAAQABADzAAAAkAUAAAAA&#10;" stroked="f">
              <v:textbox>
                <w:txbxContent>
                  <w:p w:rsidR="00765705" w:rsidRPr="008843EA" w:rsidRDefault="00653BC0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Ministerstvo školství, mlá</w:t>
                    </w:r>
                    <w:r w:rsidR="00027919" w:rsidRPr="008843EA">
                      <w:rPr>
                        <w:rFonts w:ascii="Arial" w:hAnsi="Arial" w:cs="Arial"/>
                        <w:sz w:val="18"/>
                      </w:rPr>
                      <w:t>deže a tělovýchovy</w:t>
                    </w:r>
                  </w:p>
                  <w:p w:rsidR="008843EA" w:rsidRPr="008843EA" w:rsidRDefault="008843EA" w:rsidP="008843EA">
                    <w:pPr>
                      <w:tabs>
                        <w:tab w:val="left" w:pos="6521"/>
                      </w:tabs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Oddělení všeobecného vzdělávání                </w:t>
                    </w:r>
                  </w:p>
                  <w:p w:rsidR="00653BC0" w:rsidRPr="008843EA" w:rsidRDefault="00027919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Karmelitská 529/5</w:t>
                    </w:r>
                    <w:r w:rsidR="00645405" w:rsidRPr="008843EA">
                      <w:rPr>
                        <w:rFonts w:ascii="Arial" w:hAnsi="Arial" w:cs="Arial"/>
                        <w:sz w:val="18"/>
                      </w:rPr>
                      <w:t>, Malá Strana</w:t>
                    </w:r>
                    <w:r w:rsidR="00653BC0" w:rsidRPr="008843EA">
                      <w:rPr>
                        <w:rFonts w:ascii="Arial" w:hAnsi="Arial" w:cs="Arial"/>
                        <w:sz w:val="18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2950845</wp:posOffset>
              </wp:positionH>
              <wp:positionV relativeFrom="paragraph">
                <wp:posOffset>-415925</wp:posOffset>
              </wp:positionV>
              <wp:extent cx="5715" cy="777240"/>
              <wp:effectExtent l="19050" t="19050" r="32385" b="2286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" cy="7772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53ED90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2.35pt,-32.75pt" to="232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8d+QEAACsEAAAOAAAAZHJzL2Uyb0RvYy54bWysU9uO0zAQfUfiHyy/0yRld1uipvuw1fKy&#10;goqFD3CdcWvwTbZp0k/hkQ/gK1b8F2MnDctFSCBerIxn5sw5x5PVda8VOYIP0pqGVrOSEjDcttLs&#10;G/ru7e2zJSUhMtMyZQ009ASBXq+fPll1roa5PVjVgicIYkLduYYeYnR1UQR+AM3CzDowmBTWaxYx&#10;9Pui9axDdK2KeVleFZ31rfOWQwh4uxmSdJ3xhQAeXwsRIBLVUOQW8+nzuUtnsV6xeu+ZO0g+0mD/&#10;wEIzaXDoBLVhkZGPXv4CpSX3NlgRZ9zqwgohOWQNqKYqf1Jzf2AOshY0J7jJpvD/YPmr49YT2Tb0&#10;khLDND7R9uunhy/64TMJzr43yI9cJps6F2qsvjFbn4Ty3ty7O8s/BMwVPyRTENxQ1guvUzkqJX22&#10;/TTZDn0kHC8vFxUO55hYLBbzi/woBavPrc6H+BKsJumjoUqa5Amr2fEuxDSc1eeSdK0M6Rr6fFmV&#10;ZS4LVsn2ViqVksHvdzfKkyPDfbiYLzcvrpI2hHhUhpEyo6hBR1YUTwqGAW9AoGXIvBompGWFCZZx&#10;DiZWI64yWJ3aBFKYGkdqf2oc61Mr5EX+m+apI0+2Jk7NWhrrf0c79mfKYqg/OzDoThbsbHva+vN7&#10;40Zm58a/J6384zi3f//H198AAAD//wMAUEsDBBQABgAIAAAAIQAzpLd+3wAAAAoBAAAPAAAAZHJz&#10;L2Rvd25yZXYueG1sTI/BTsMwEETvSPyDtUjcWgeUuBCyqaCFHkE0hbObLHHUeB3Fbhv+HnOC42qe&#10;Zt4Wy8n24kSj7xwj3MwTEMS1azpuEXbVy+wOhA+aG907JoRv8rAsLy8KnTfuzO902oZWxBL2uUYw&#10;IQy5lL42ZLWfu4E4Zl9utDrEc2xlM+pzLLe9vE0SJa3uOC4YPdDKUH3YHi0CfZqnNb/J3cKZ1ebj&#10;9bmqNoc14vXV9PgAItAU/mD41Y/qUEanvTty40WPkKp0EVGEmcoyEJFIVaZA7BEydQ+yLOT/F8of&#10;AAAA//8DAFBLAQItABQABgAIAAAAIQC2gziS/gAAAOEBAAATAAAAAAAAAAAAAAAAAAAAAABbQ29u&#10;dGVudF9UeXBlc10ueG1sUEsBAi0AFAAGAAgAAAAhADj9If/WAAAAlAEAAAsAAAAAAAAAAAAAAAAA&#10;LwEAAF9yZWxzLy5yZWxzUEsBAi0AFAAGAAgAAAAhAOEwDx35AQAAKwQAAA4AAAAAAAAAAAAAAAAA&#10;LgIAAGRycy9lMm9Eb2MueG1sUEsBAi0AFAAGAAgAAAAhADOkt37fAAAACgEAAA8AAAAAAAAAAAAA&#10;AAAAUwQAAGRycy9kb3ducmV2LnhtbFBLBQYAAAAABAAEAPMAAABf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-422696</wp:posOffset>
          </wp:positionH>
          <wp:positionV relativeFrom="page">
            <wp:posOffset>373454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69AF" w:rsidRDefault="008843EA" w:rsidP="008843EA">
    <w:pPr>
      <w:pStyle w:val="Zhlav"/>
      <w:tabs>
        <w:tab w:val="clear" w:pos="4536"/>
        <w:tab w:val="clear" w:pos="9072"/>
        <w:tab w:val="left" w:pos="1281"/>
      </w:tabs>
    </w:pPr>
    <w:r>
      <w:tab/>
    </w:r>
  </w:p>
  <w:p w:rsidR="001630AD" w:rsidRDefault="008843EA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0F57CB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>
              <wp:simplePos x="0" y="0"/>
              <wp:positionH relativeFrom="page">
                <wp:posOffset>-12065</wp:posOffset>
              </wp:positionH>
              <wp:positionV relativeFrom="paragraph">
                <wp:posOffset>1700529</wp:posOffset>
              </wp:positionV>
              <wp:extent cx="288290" cy="0"/>
              <wp:effectExtent l="0" t="0" r="3556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5501CE" id="Přímá spojnice 1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goBAIAAEwEAAAOAAAAZHJzL2Uyb0RvYy54bWysVEtyEzEQ3VPFHVTa4xmbSjBTHmeRVNgE&#10;cBE4gKyRbIGkVkmKZ3wUlhyAU6S4V1qaT2KyCsVGNVK/ft3vqTWri85ochA+KLA1nc9KSoTl0Ci7&#10;q+m3r9dvlpSEyGzDNFhR06MI9GL9+tWqdZVYwB50IzxBEhuq1tV0H6OriiLwvTAszMAJi0EJ3rCI&#10;W78rGs9aZDe6WJTledGCb5wHLkLA06s+SNeZX0rB42cpg4hE1xR7i3n1ed2mtVivWLXzzO0VH9pg&#10;/9CFYcpi0YnqikVG7rx6RmUU9xBAxhkHU4CUiousAdXMy7/U3O6ZE1kLmhPcZFP4f7T802HjiWrw&#10;7tAeywze0ebPz/vf5v4XCQ6+W2yQYAyNal2oEH9pNz5J5Z29dTfAfwSMFSfBtAmuh3XSmwRHraTL&#10;xh8n40UXCcfDxXK5eI/1+RgqWDXmOR/iBwGGpI+aamWTJaxih5sQU2VWjZB0rC1pa3r+9qzMqABa&#10;NddK6xTLUyUutScHhvOw3c0zRt+Zj9D0Z+/OyjKLRdoJnos8YcKYtoPmXmYWHI9a9C18ERI9RWF9&#10;gYmor8E4FzbOk6WZCdEpTWKXU+LQfXoGjw2fJg74lCrypL8kecrIlcHGKdkoC7737rR67MaWZY8f&#10;Heh1Jwu20Bw3fhwHHNmscHhe6U083ef0x5/A+gEAAP//AwBQSwMEFAAGAAgAAAAhAH7/lEreAAAA&#10;CQEAAA8AAABkcnMvZG93bnJldi54bWxMj01PwkAQhu8m/IfNkHiDLSCotVtCSHow8aCgnJfu0DZ2&#10;Z0t3++G/d0xM9DgzT9553mQ72lr02PrKkYLFPAKBlDtTUaHg/ZjNHkD4oMno2hEq+EIP23Ryk+jY&#10;uIHesD+EQnAI+VgrKENoYil9XqLVfu4aJL5dXGt14LEtpGn1wOG2lsso2kirK+IPpW5wX2L+eeis&#10;gmy8nE6vq+vzhx3WL9kx6+2165W6nY67JxABx/AHw48+q0PKTmfXkfGiVjBbPDKpYLm55woM3K3W&#10;IM6/C5km8n+D9BsAAP//AwBQSwECLQAUAAYACAAAACEAtoM4kv4AAADhAQAAEwAAAAAAAAAAAAAA&#10;AAAAAAAAW0NvbnRlbnRfVHlwZXNdLnhtbFBLAQItABQABgAIAAAAIQA4/SH/1gAAAJQBAAALAAAA&#10;AAAAAAAAAAAAAC8BAABfcmVscy8ucmVsc1BLAQItABQABgAIAAAAIQDBZdgoBAIAAEwEAAAOAAAA&#10;AAAAAAAAAAAAAC4CAABkcnMvZTJvRG9jLnhtbFBLAQItABQABgAIAAAAIQB+/5RK3gAAAAkBAAAP&#10;AAAAAAAAAAAAAAAAAF4EAABkcnMvZG93bnJldi54bWxQSwUGAAAAAAQABADzAAAAaQUAAAAA&#10;" strokecolor="#bfbfbf [2412]" strokeweight=".5pt">
              <o:lock v:ext="edit" shapetype="f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06092"/>
    <w:rsid w:val="0002047D"/>
    <w:rsid w:val="00027919"/>
    <w:rsid w:val="00083E23"/>
    <w:rsid w:val="000C5282"/>
    <w:rsid w:val="000D5D86"/>
    <w:rsid w:val="000F4DB5"/>
    <w:rsid w:val="000F57CB"/>
    <w:rsid w:val="001630AD"/>
    <w:rsid w:val="001970AC"/>
    <w:rsid w:val="001E7E6D"/>
    <w:rsid w:val="00263AD4"/>
    <w:rsid w:val="002C2239"/>
    <w:rsid w:val="002E666E"/>
    <w:rsid w:val="00312446"/>
    <w:rsid w:val="00374D06"/>
    <w:rsid w:val="003D17B5"/>
    <w:rsid w:val="003D5688"/>
    <w:rsid w:val="004369AF"/>
    <w:rsid w:val="004F1208"/>
    <w:rsid w:val="00514AF4"/>
    <w:rsid w:val="00555A04"/>
    <w:rsid w:val="005C3D88"/>
    <w:rsid w:val="005E2210"/>
    <w:rsid w:val="006023FE"/>
    <w:rsid w:val="0061709A"/>
    <w:rsid w:val="00642F7F"/>
    <w:rsid w:val="00645405"/>
    <w:rsid w:val="00653BC0"/>
    <w:rsid w:val="00675A46"/>
    <w:rsid w:val="00691452"/>
    <w:rsid w:val="006B32AF"/>
    <w:rsid w:val="006B4426"/>
    <w:rsid w:val="006D13C8"/>
    <w:rsid w:val="006F1299"/>
    <w:rsid w:val="00701323"/>
    <w:rsid w:val="0072560E"/>
    <w:rsid w:val="007619EE"/>
    <w:rsid w:val="00765705"/>
    <w:rsid w:val="007803C6"/>
    <w:rsid w:val="007C5B6E"/>
    <w:rsid w:val="00846FC1"/>
    <w:rsid w:val="00865F23"/>
    <w:rsid w:val="00877A2C"/>
    <w:rsid w:val="008843EA"/>
    <w:rsid w:val="008C3CE3"/>
    <w:rsid w:val="008C3DA5"/>
    <w:rsid w:val="00932897"/>
    <w:rsid w:val="0099601B"/>
    <w:rsid w:val="009A1460"/>
    <w:rsid w:val="009B79EA"/>
    <w:rsid w:val="00A37DD8"/>
    <w:rsid w:val="00A42B9C"/>
    <w:rsid w:val="00A56ACB"/>
    <w:rsid w:val="00A71B5B"/>
    <w:rsid w:val="00A72406"/>
    <w:rsid w:val="00A72C3D"/>
    <w:rsid w:val="00A73A94"/>
    <w:rsid w:val="00A75892"/>
    <w:rsid w:val="00A84C35"/>
    <w:rsid w:val="00A85229"/>
    <w:rsid w:val="00AA2451"/>
    <w:rsid w:val="00AA528A"/>
    <w:rsid w:val="00AF60B2"/>
    <w:rsid w:val="00B540CB"/>
    <w:rsid w:val="00B86639"/>
    <w:rsid w:val="00B86E99"/>
    <w:rsid w:val="00B9021C"/>
    <w:rsid w:val="00BB22CE"/>
    <w:rsid w:val="00BB77EC"/>
    <w:rsid w:val="00C01CB9"/>
    <w:rsid w:val="00C12388"/>
    <w:rsid w:val="00C23D22"/>
    <w:rsid w:val="00C2494E"/>
    <w:rsid w:val="00C62D27"/>
    <w:rsid w:val="00C86C68"/>
    <w:rsid w:val="00C97A46"/>
    <w:rsid w:val="00CA1AD8"/>
    <w:rsid w:val="00CD1B2E"/>
    <w:rsid w:val="00D361B6"/>
    <w:rsid w:val="00D62C18"/>
    <w:rsid w:val="00D663CD"/>
    <w:rsid w:val="00D87109"/>
    <w:rsid w:val="00D9468D"/>
    <w:rsid w:val="00DC04E5"/>
    <w:rsid w:val="00E361B4"/>
    <w:rsid w:val="00E54B8B"/>
    <w:rsid w:val="00EB30F1"/>
    <w:rsid w:val="00EC218A"/>
    <w:rsid w:val="00EE33CD"/>
    <w:rsid w:val="00F36BBA"/>
    <w:rsid w:val="00F545A9"/>
    <w:rsid w:val="00FB3F1F"/>
    <w:rsid w:val="00FE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2ED93-9DBD-40F1-A850-076A0360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3F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865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865F23"/>
  </w:style>
  <w:style w:type="character" w:styleId="Nzevknihy">
    <w:name w:val="Book Title"/>
    <w:basedOn w:val="Standardnpsmoodstavce"/>
    <w:uiPriority w:val="33"/>
    <w:qFormat/>
    <w:rsid w:val="00865F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sa.Mensikova@msm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3242-DF76-435F-BA90-2CFFE85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Jermanová Eva</cp:lastModifiedBy>
  <cp:revision>4</cp:revision>
  <cp:lastPrinted>2020-05-13T08:24:00Z</cp:lastPrinted>
  <dcterms:created xsi:type="dcterms:W3CDTF">2020-05-13T11:51:00Z</dcterms:created>
  <dcterms:modified xsi:type="dcterms:W3CDTF">2020-05-13T11:52:00Z</dcterms:modified>
</cp:coreProperties>
</file>