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23" w:rsidRPr="008843EA" w:rsidRDefault="00E53388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3024505</wp:posOffset>
                </wp:positionH>
                <wp:positionV relativeFrom="page">
                  <wp:posOffset>203200</wp:posOffset>
                </wp:positionV>
                <wp:extent cx="4152900" cy="11303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65" w:rsidRPr="00490265" w:rsidRDefault="00490265" w:rsidP="0049026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2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Ministerstvo školství, mládeže a tělovýchovy</w:t>
                            </w:r>
                          </w:p>
                          <w:p w:rsidR="00490265" w:rsidRPr="00490265" w:rsidRDefault="00490265" w:rsidP="0049026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2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Odbor středního, vyššího odborného a dalšího vzdělávání – 22</w:t>
                            </w:r>
                          </w:p>
                          <w:p w:rsidR="00490265" w:rsidRPr="00490265" w:rsidRDefault="00490265" w:rsidP="0049026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02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Oddělení všeobecného vzdělávání – 220</w:t>
                            </w:r>
                          </w:p>
                          <w:p w:rsidR="00490265" w:rsidRPr="00B540CB" w:rsidRDefault="00490265" w:rsidP="00490265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902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Karmelitská 529/5, Malá Strana</w:t>
                            </w:r>
                            <w:r w:rsidRPr="00B540CB">
                              <w:rPr>
                                <w:rFonts w:ascii="Calibri" w:hAnsi="Calibri"/>
                                <w:sz w:val="20"/>
                              </w:rPr>
                              <w:br/>
                            </w:r>
                            <w:r w:rsidRPr="004902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118 12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8.15pt;margin-top:16pt;width:327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" stroked="f">
                <v:textbox>
                  <w:txbxContent>
                    <w:p w:rsidR="00490265" w:rsidRPr="00490265" w:rsidRDefault="00490265" w:rsidP="0049026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265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Ministerstvo školství, mládeže a tělovýchovy</w:t>
                      </w:r>
                    </w:p>
                    <w:p w:rsidR="00490265" w:rsidRPr="00490265" w:rsidRDefault="00490265" w:rsidP="0049026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265">
                        <w:rPr>
                          <w:rFonts w:ascii="Arial" w:hAnsi="Arial" w:cs="Arial"/>
                          <w:sz w:val="20"/>
                          <w:szCs w:val="20"/>
                        </w:rPr>
                        <w:t>Odbor středního, vyššího odborného a dalšího vzdělávání – 22</w:t>
                      </w:r>
                    </w:p>
                    <w:p w:rsidR="00490265" w:rsidRPr="00490265" w:rsidRDefault="00490265" w:rsidP="0049026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0265">
                        <w:rPr>
                          <w:rFonts w:ascii="Arial" w:hAnsi="Arial" w:cs="Arial"/>
                          <w:sz w:val="20"/>
                          <w:szCs w:val="20"/>
                        </w:rPr>
                        <w:t>Oddělení všeobecného vzdělávání – 220</w:t>
                      </w:r>
                    </w:p>
                    <w:p w:rsidR="00490265" w:rsidRPr="00B540CB" w:rsidRDefault="00490265" w:rsidP="00490265">
                      <w:pPr>
                        <w:spacing w:after="0"/>
                        <w:rPr>
                          <w:rFonts w:ascii="Calibri" w:hAnsi="Calibri"/>
                          <w:sz w:val="20"/>
                        </w:rPr>
                      </w:pPr>
                      <w:r w:rsidRPr="00490265">
                        <w:rPr>
                          <w:rFonts w:ascii="Arial" w:hAnsi="Arial" w:cs="Arial"/>
                          <w:sz w:val="20"/>
                          <w:szCs w:val="20"/>
                        </w:rPr>
                        <w:t>Karmelitská 529/5, Malá Strana</w:t>
                      </w:r>
                      <w:r w:rsidRPr="00B540CB">
                        <w:rPr>
                          <w:rFonts w:ascii="Calibri" w:hAnsi="Calibri"/>
                          <w:sz w:val="20"/>
                        </w:rPr>
                        <w:br/>
                      </w:r>
                      <w:r w:rsidRPr="00490265">
                        <w:rPr>
                          <w:rFonts w:ascii="Arial" w:hAnsi="Arial" w:cs="Arial"/>
                          <w:sz w:val="20"/>
                          <w:szCs w:val="20"/>
                        </w:rPr>
                        <w:t>118 12 Praha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43EA" w:rsidRPr="008843EA">
        <w:rPr>
          <w:rFonts w:ascii="Arial" w:hAnsi="Arial" w:cs="Arial"/>
          <w:sz w:val="20"/>
          <w:szCs w:val="20"/>
        </w:rPr>
        <w:t xml:space="preserve">Váš dopis ze dne:   </w:t>
      </w:r>
      <w:r w:rsidR="00E35B74">
        <w:rPr>
          <w:rFonts w:ascii="Arial" w:hAnsi="Arial" w:cs="Arial"/>
          <w:sz w:val="20"/>
          <w:szCs w:val="20"/>
        </w:rPr>
        <w:t>18. 1. 2021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j.): MSMT-</w:t>
      </w:r>
      <w:r w:rsidR="00961ED5">
        <w:rPr>
          <w:rFonts w:ascii="Arial" w:hAnsi="Arial" w:cs="Arial"/>
          <w:sz w:val="20"/>
          <w:szCs w:val="20"/>
        </w:rPr>
        <w:t>1</w:t>
      </w:r>
      <w:r w:rsidR="00E35B74">
        <w:rPr>
          <w:rFonts w:ascii="Arial" w:hAnsi="Arial" w:cs="Arial"/>
          <w:sz w:val="20"/>
          <w:szCs w:val="20"/>
        </w:rPr>
        <w:t>97/2017-2079</w:t>
      </w:r>
    </w:p>
    <w:p w:rsidR="00865F23" w:rsidRPr="008843EA" w:rsidRDefault="00E53388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</wp:posOffset>
                </wp:positionV>
                <wp:extent cx="1748155" cy="76327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B74" w:rsidRDefault="00E35B74" w:rsidP="00E35B7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Vážená paní</w:t>
                            </w:r>
                          </w:p>
                          <w:p w:rsidR="00E35B74" w:rsidRDefault="00E35B74" w:rsidP="00E35B7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Sjuhaj Ivanivna</w:t>
                            </w:r>
                          </w:p>
                          <w:p w:rsidR="00E35B74" w:rsidRDefault="00E35B74" w:rsidP="00E35B7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Kytnerova 3</w:t>
                            </w:r>
                          </w:p>
                          <w:p w:rsidR="00FE2875" w:rsidRPr="008843EA" w:rsidRDefault="00E35B74" w:rsidP="00E35B7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621 00 Brno</w:t>
                            </w:r>
                            <w:r w:rsidR="00095CFF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Medlánky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6pt;margin-top:.65pt;width:137.65pt;height:60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" stroked="f">
                <v:textbox style="mso-fit-shape-to-text:t">
                  <w:txbxContent>
                    <w:p w:rsidR="00E35B74" w:rsidRDefault="00E35B74" w:rsidP="00E35B7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Vážená paní</w:t>
                      </w:r>
                    </w:p>
                    <w:p w:rsidR="00E35B74" w:rsidRDefault="00E35B74" w:rsidP="00E35B7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Sjuhaj Ivanivna</w:t>
                      </w:r>
                    </w:p>
                    <w:p w:rsidR="00E35B74" w:rsidRDefault="00E35B74" w:rsidP="00E35B7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Kytnerova 3</w:t>
                      </w:r>
                    </w:p>
                    <w:p w:rsidR="00FE2875" w:rsidRPr="008843EA" w:rsidRDefault="00E35B74" w:rsidP="00E35B7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621 00 Brno</w:t>
                      </w:r>
                      <w:r w:rsidR="00095CFF">
                        <w:rPr>
                          <w:rFonts w:ascii="Arial" w:hAnsi="Arial" w:cs="Arial"/>
                          <w:sz w:val="20"/>
                        </w:rPr>
                        <w:t xml:space="preserve"> – Medlánky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Mgr. Denisa Menšíková, DiS.                      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961ED5">
        <w:rPr>
          <w:rFonts w:ascii="Arial" w:hAnsi="Arial" w:cs="Arial"/>
          <w:sz w:val="20"/>
          <w:szCs w:val="20"/>
        </w:rPr>
        <w:t xml:space="preserve">  </w:t>
      </w:r>
      <w:r w:rsidRPr="008843EA">
        <w:rPr>
          <w:rFonts w:ascii="Arial" w:hAnsi="Arial" w:cs="Arial"/>
          <w:sz w:val="20"/>
          <w:szCs w:val="20"/>
        </w:rPr>
        <w:t>Oddělení všeobecného vzdělávání</w:t>
      </w:r>
      <w:r w:rsidR="00896AA4">
        <w:rPr>
          <w:rFonts w:ascii="Arial" w:hAnsi="Arial" w:cs="Arial"/>
          <w:sz w:val="20"/>
          <w:szCs w:val="20"/>
        </w:rPr>
        <w:t xml:space="preserve"> – 220</w:t>
      </w:r>
      <w:r w:rsidRPr="008843EA">
        <w:rPr>
          <w:rFonts w:ascii="Arial" w:hAnsi="Arial" w:cs="Arial"/>
          <w:sz w:val="20"/>
          <w:szCs w:val="20"/>
        </w:rPr>
        <w:t xml:space="preserve">            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="00961ED5">
        <w:rPr>
          <w:rFonts w:ascii="Arial" w:hAnsi="Arial" w:cs="Arial"/>
          <w:sz w:val="20"/>
          <w:szCs w:val="20"/>
        </w:rPr>
        <w:t xml:space="preserve">:       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FE7E02">
      <w:pPr>
        <w:tabs>
          <w:tab w:val="left" w:pos="6379"/>
        </w:tabs>
        <w:spacing w:after="12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r w:rsidR="00E35B74">
        <w:rPr>
          <w:rFonts w:ascii="Arial" w:hAnsi="Arial" w:cs="Arial"/>
          <w:sz w:val="20"/>
          <w:szCs w:val="20"/>
        </w:rPr>
        <w:t>2</w:t>
      </w:r>
      <w:r w:rsidR="007C6485">
        <w:rPr>
          <w:rFonts w:ascii="Arial" w:hAnsi="Arial" w:cs="Arial"/>
          <w:sz w:val="20"/>
          <w:szCs w:val="20"/>
        </w:rPr>
        <w:t>2</w:t>
      </w:r>
      <w:r w:rsidR="00E35B74">
        <w:rPr>
          <w:rFonts w:ascii="Arial" w:hAnsi="Arial" w:cs="Arial"/>
          <w:sz w:val="20"/>
          <w:szCs w:val="20"/>
        </w:rPr>
        <w:t>. 2. 2021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Sp. znak 16.1.6, sk.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FE2875" w:rsidRDefault="00E35B74" w:rsidP="00E35B74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Vážená paní</w:t>
      </w:r>
    </w:p>
    <w:p w:rsidR="00E35B74" w:rsidRDefault="00E35B74" w:rsidP="00E35B74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Sjuhaj Ivanivna</w:t>
      </w:r>
    </w:p>
    <w:p w:rsidR="00E35B74" w:rsidRDefault="00E35B74" w:rsidP="00E35B74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Kytnerova 3</w:t>
      </w:r>
    </w:p>
    <w:p w:rsidR="00E35B74" w:rsidRPr="00E35B74" w:rsidRDefault="00E35B74" w:rsidP="00FE2875">
      <w:pPr>
        <w:spacing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621 00 Brno</w:t>
      </w:r>
      <w:r w:rsidR="00095CFF">
        <w:rPr>
          <w:rFonts w:ascii="Arial" w:hAnsi="Arial" w:cs="Arial"/>
          <w:sz w:val="20"/>
        </w:rPr>
        <w:t xml:space="preserve"> – Medlánky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865F23" w:rsidRPr="008843EA" w:rsidRDefault="00865F23" w:rsidP="000C528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 xml:space="preserve">č. j. </w:t>
      </w:r>
      <w:r w:rsidR="00E35B74" w:rsidRPr="00E35B74">
        <w:rPr>
          <w:rFonts w:ascii="Arial" w:hAnsi="Arial" w:cs="Arial"/>
          <w:b/>
          <w:sz w:val="20"/>
          <w:szCs w:val="20"/>
        </w:rPr>
        <w:t>MSMT-197/2017-2079</w:t>
      </w:r>
      <w:r w:rsidR="00E35B74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b/>
          <w:sz w:val="20"/>
          <w:szCs w:val="20"/>
        </w:rPr>
        <w:t xml:space="preserve">ze </w:t>
      </w:r>
      <w:r w:rsidRPr="00941863">
        <w:rPr>
          <w:rFonts w:ascii="Arial" w:hAnsi="Arial" w:cs="Arial"/>
          <w:b/>
          <w:sz w:val="20"/>
          <w:szCs w:val="20"/>
        </w:rPr>
        <w:t xml:space="preserve">dne </w:t>
      </w:r>
      <w:r w:rsidR="00E35B74">
        <w:rPr>
          <w:rFonts w:ascii="Arial" w:hAnsi="Arial" w:cs="Arial"/>
          <w:b/>
          <w:sz w:val="20"/>
          <w:szCs w:val="20"/>
        </w:rPr>
        <w:t>18</w:t>
      </w:r>
      <w:r w:rsidR="00941863" w:rsidRPr="00941863">
        <w:rPr>
          <w:rFonts w:ascii="Arial" w:hAnsi="Arial" w:cs="Arial"/>
          <w:b/>
          <w:sz w:val="20"/>
          <w:szCs w:val="20"/>
        </w:rPr>
        <w:t>. 1. 202</w:t>
      </w:r>
      <w:r w:rsidR="00E35B74">
        <w:rPr>
          <w:rFonts w:ascii="Arial" w:hAnsi="Arial" w:cs="Arial"/>
          <w:b/>
          <w:sz w:val="20"/>
          <w:szCs w:val="20"/>
        </w:rPr>
        <w:t>1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</w:t>
      </w:r>
      <w:r w:rsidR="00877A2C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od</w:t>
      </w:r>
      <w:r w:rsidR="00877A2C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13:00 hodin do 15 hodin, a to vždy po telefonické domluvě na telefonním čísle 234 811</w:t>
      </w:r>
      <w:r w:rsidR="00E923A9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685</w:t>
      </w:r>
      <w:r w:rsidR="00E923A9">
        <w:rPr>
          <w:rFonts w:ascii="Arial" w:hAnsi="Arial" w:cs="Arial"/>
          <w:sz w:val="20"/>
          <w:szCs w:val="20"/>
        </w:rPr>
        <w:t xml:space="preserve"> (hodiny telefonických konzultací jsou uvedeny v zápatí dopisu, tj. dole vpravo)</w:t>
      </w:r>
      <w:r w:rsidR="007C5B6E" w:rsidRPr="008843EA">
        <w:rPr>
          <w:rFonts w:ascii="Arial" w:hAnsi="Arial" w:cs="Arial"/>
          <w:sz w:val="20"/>
          <w:szCs w:val="20"/>
        </w:rPr>
        <w:t xml:space="preserve"> </w:t>
      </w:r>
      <w:r w:rsidR="00AA528A" w:rsidRPr="008843EA">
        <w:rPr>
          <w:rFonts w:ascii="Arial" w:hAnsi="Arial" w:cs="Arial"/>
          <w:sz w:val="20"/>
          <w:szCs w:val="20"/>
        </w:rPr>
        <w:t>anebo</w:t>
      </w:r>
      <w:r w:rsidR="00877A2C">
        <w:rPr>
          <w:rFonts w:ascii="Arial" w:hAnsi="Arial" w:cs="Arial"/>
          <w:sz w:val="20"/>
          <w:szCs w:val="20"/>
        </w:rPr>
        <w:t> </w:t>
      </w:r>
      <w:r w:rsidR="00AA528A" w:rsidRPr="008843EA">
        <w:rPr>
          <w:rFonts w:ascii="Arial" w:hAnsi="Arial" w:cs="Arial"/>
          <w:sz w:val="20"/>
          <w:szCs w:val="20"/>
        </w:rPr>
        <w:t>písemné domluvě na uvedeném e-mailovém kontaktu (Denisa.Mensikova@msmt.cz).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1256D2">
        <w:rPr>
          <w:rFonts w:ascii="Arial" w:hAnsi="Arial" w:cs="Arial"/>
          <w:sz w:val="20"/>
          <w:szCs w:val="20"/>
        </w:rPr>
        <w:t>2</w:t>
      </w:r>
      <w:r w:rsidR="00E53388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0C5282">
        <w:rPr>
          <w:rFonts w:ascii="Arial" w:hAnsi="Arial" w:cs="Arial"/>
          <w:sz w:val="20"/>
          <w:szCs w:val="20"/>
        </w:rPr>
        <w:t xml:space="preserve">. </w:t>
      </w:r>
      <w:r w:rsidR="001256D2">
        <w:rPr>
          <w:rFonts w:ascii="Arial" w:hAnsi="Arial" w:cs="Arial"/>
          <w:sz w:val="20"/>
          <w:szCs w:val="20"/>
        </w:rPr>
        <w:t>1</w:t>
      </w:r>
      <w:r w:rsidR="000C5282">
        <w:rPr>
          <w:rFonts w:ascii="Arial" w:hAnsi="Arial" w:cs="Arial"/>
          <w:sz w:val="20"/>
          <w:szCs w:val="20"/>
        </w:rPr>
        <w:t>. 2020</w:t>
      </w:r>
    </w:p>
    <w:p w:rsidR="00AA528A" w:rsidRPr="008843EA" w:rsidRDefault="00865F23" w:rsidP="00AA528A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Pr="008843EA">
        <w:rPr>
          <w:rFonts w:ascii="Arial" w:hAnsi="Arial" w:cs="Arial"/>
          <w:szCs w:val="20"/>
        </w:rPr>
        <w:t>………………..</w:t>
      </w: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CD1B2E">
      <w:pPr>
        <w:spacing w:after="6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Mgr. Denisa Menšíková, DiS.</w:t>
      </w:r>
    </w:p>
    <w:p w:rsidR="001630AD" w:rsidRPr="008843EA" w:rsidRDefault="00AA528A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 w:rsidRPr="008843EA">
        <w:rPr>
          <w:rFonts w:ascii="Arial" w:hAnsi="Arial" w:cs="Arial"/>
          <w:sz w:val="20"/>
          <w:szCs w:val="20"/>
        </w:rPr>
        <w:t>odpovědn</w:t>
      </w:r>
      <w:r w:rsidR="00961ED5">
        <w:rPr>
          <w:rFonts w:ascii="Arial" w:hAnsi="Arial" w:cs="Arial"/>
          <w:sz w:val="20"/>
          <w:szCs w:val="20"/>
        </w:rPr>
        <w:t>á</w:t>
      </w:r>
      <w:r w:rsidRPr="008843EA">
        <w:rPr>
          <w:rFonts w:ascii="Arial" w:hAnsi="Arial" w:cs="Arial"/>
          <w:sz w:val="20"/>
          <w:szCs w:val="20"/>
        </w:rPr>
        <w:t xml:space="preserve"> referent</w:t>
      </w:r>
      <w:r w:rsidR="00961ED5">
        <w:rPr>
          <w:rFonts w:ascii="Arial" w:hAnsi="Arial" w:cs="Arial"/>
          <w:sz w:val="20"/>
          <w:szCs w:val="20"/>
        </w:rPr>
        <w:t>ka</w:t>
      </w:r>
    </w:p>
    <w:sectPr w:rsidR="001630AD" w:rsidRPr="008843E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4B" w:rsidRDefault="00784B4B" w:rsidP="001630AD">
      <w:pPr>
        <w:spacing w:after="0" w:line="240" w:lineRule="auto"/>
      </w:pPr>
      <w:r>
        <w:separator/>
      </w:r>
    </w:p>
  </w:endnote>
  <w:endnote w:type="continuationSeparator" w:id="0">
    <w:p w:rsidR="00784B4B" w:rsidRDefault="00784B4B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E53388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2816" behindDoc="0" locked="0" layoutInCell="1" allowOverlap="1">
              <wp:simplePos x="0" y="0"/>
              <wp:positionH relativeFrom="page">
                <wp:posOffset>720089</wp:posOffset>
              </wp:positionH>
              <wp:positionV relativeFrom="paragraph">
                <wp:posOffset>-59055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6309B" id="Přímá spojnice 4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3840" behindDoc="0" locked="0" layoutInCell="1" allowOverlap="1">
              <wp:simplePos x="0" y="0"/>
              <wp:positionH relativeFrom="page">
                <wp:posOffset>3357879</wp:posOffset>
              </wp:positionH>
              <wp:positionV relativeFrom="paragraph">
                <wp:posOffset>-67945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7C9B1" id="Přímá spojnice 16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</w:t>
    </w:r>
    <w:r w:rsidR="00961ED5">
      <w:rPr>
        <w:rFonts w:ascii="Arial" w:hAnsi="Arial" w:cs="Arial"/>
        <w:sz w:val="15"/>
        <w:szCs w:val="15"/>
      </w:rPr>
      <w:t xml:space="preserve">                     </w:t>
    </w:r>
    <w:r w:rsidR="00AA528A" w:rsidRPr="008843EA">
      <w:rPr>
        <w:rFonts w:ascii="Arial" w:hAnsi="Arial" w:cs="Arial"/>
        <w:sz w:val="15"/>
        <w:szCs w:val="15"/>
      </w:rPr>
      <w:t xml:space="preserve"> </w:t>
    </w:r>
    <w:r w:rsidR="00AA528A" w:rsidRPr="008843EA">
      <w:rPr>
        <w:rFonts w:ascii="Arial" w:hAnsi="Arial" w:cs="Arial"/>
        <w:sz w:val="15"/>
        <w:szCs w:val="15"/>
      </w:rPr>
      <w:tab/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</w:r>
    <w:r w:rsidR="00961ED5">
      <w:rPr>
        <w:rFonts w:ascii="Arial" w:hAnsi="Arial" w:cs="Arial"/>
        <w:sz w:val="15"/>
        <w:szCs w:val="15"/>
      </w:rPr>
      <w:t xml:space="preserve">    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CD1B2E">
    <w:pPr>
      <w:pStyle w:val="Zpat"/>
      <w:spacing w:line="276" w:lineRule="auto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="00CD1B2E" w:rsidRPr="00CD1B2E">
      <w:rPr>
        <w:rFonts w:ascii="Arial" w:hAnsi="Arial" w:cs="Arial"/>
        <w:sz w:val="15"/>
        <w:szCs w:val="15"/>
      </w:rPr>
      <w:t>posta@msmt.cz</w:t>
    </w:r>
    <w:r w:rsidR="00961ED5">
      <w:rPr>
        <w:rFonts w:ascii="Arial" w:hAnsi="Arial" w:cs="Arial"/>
        <w:sz w:val="15"/>
        <w:szCs w:val="15"/>
      </w:rPr>
      <w:t xml:space="preserve">                                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(9 – 11 hod. a 13 – 15 hod.) a Čt (9 – 11 hod.) </w:t>
    </w:r>
  </w:p>
  <w:p w:rsidR="001630AD" w:rsidRPr="008843EA" w:rsidRDefault="00E53388" w:rsidP="00CD1B2E">
    <w:pPr>
      <w:pStyle w:val="Zpat"/>
      <w:spacing w:line="276" w:lineRule="auto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961ED5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     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4B" w:rsidRDefault="00784B4B" w:rsidP="001630AD">
      <w:pPr>
        <w:spacing w:after="0" w:line="240" w:lineRule="auto"/>
      </w:pPr>
      <w:r>
        <w:separator/>
      </w:r>
    </w:p>
  </w:footnote>
  <w:footnote w:type="continuationSeparator" w:id="0">
    <w:p w:rsidR="00784B4B" w:rsidRDefault="00784B4B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490265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-421640</wp:posOffset>
          </wp:positionH>
          <wp:positionV relativeFrom="page">
            <wp:posOffset>260350</wp:posOffset>
          </wp:positionV>
          <wp:extent cx="1724025" cy="825500"/>
          <wp:effectExtent l="1905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3388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3003550</wp:posOffset>
              </wp:positionH>
              <wp:positionV relativeFrom="paragraph">
                <wp:posOffset>-530225</wp:posOffset>
              </wp:positionV>
              <wp:extent cx="0" cy="836930"/>
              <wp:effectExtent l="19050" t="0" r="19050" b="2032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3693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00DAA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6.5pt,-41.75pt" to="236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" strokecolor="#428d96" strokeweight="3pt">
              <o:lock v:ext="edit" shapetype="f"/>
              <w10:wrap anchorx="page"/>
            </v:line>
          </w:pict>
        </mc:Fallback>
      </mc:AlternateContent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E53388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3556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C9124" id="Přímá spojnice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oBA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7919"/>
    <w:rsid w:val="00083E23"/>
    <w:rsid w:val="00095CFF"/>
    <w:rsid w:val="000C5282"/>
    <w:rsid w:val="000D5D86"/>
    <w:rsid w:val="000F4DB5"/>
    <w:rsid w:val="001256D2"/>
    <w:rsid w:val="001630AD"/>
    <w:rsid w:val="001970AC"/>
    <w:rsid w:val="001E7E6D"/>
    <w:rsid w:val="00263AD4"/>
    <w:rsid w:val="002E666E"/>
    <w:rsid w:val="00312446"/>
    <w:rsid w:val="00374D06"/>
    <w:rsid w:val="003D17B5"/>
    <w:rsid w:val="003D5688"/>
    <w:rsid w:val="004369AF"/>
    <w:rsid w:val="00490265"/>
    <w:rsid w:val="004F1208"/>
    <w:rsid w:val="00514AF4"/>
    <w:rsid w:val="00555A04"/>
    <w:rsid w:val="005C3D88"/>
    <w:rsid w:val="005D7894"/>
    <w:rsid w:val="005E2210"/>
    <w:rsid w:val="006023FE"/>
    <w:rsid w:val="0061709A"/>
    <w:rsid w:val="00642F7F"/>
    <w:rsid w:val="00645405"/>
    <w:rsid w:val="00653BC0"/>
    <w:rsid w:val="00675A46"/>
    <w:rsid w:val="00691452"/>
    <w:rsid w:val="006B32AF"/>
    <w:rsid w:val="006B4426"/>
    <w:rsid w:val="006D13C8"/>
    <w:rsid w:val="006F1299"/>
    <w:rsid w:val="00701323"/>
    <w:rsid w:val="0072560E"/>
    <w:rsid w:val="007619EE"/>
    <w:rsid w:val="00765705"/>
    <w:rsid w:val="007803C6"/>
    <w:rsid w:val="00784B4B"/>
    <w:rsid w:val="007C5B6E"/>
    <w:rsid w:val="007C6485"/>
    <w:rsid w:val="00836EF9"/>
    <w:rsid w:val="00846FC1"/>
    <w:rsid w:val="00865F23"/>
    <w:rsid w:val="00877A2C"/>
    <w:rsid w:val="00883FEE"/>
    <w:rsid w:val="008843EA"/>
    <w:rsid w:val="00896AA4"/>
    <w:rsid w:val="008C2464"/>
    <w:rsid w:val="008C3CE3"/>
    <w:rsid w:val="008C3DA5"/>
    <w:rsid w:val="00900782"/>
    <w:rsid w:val="00901EFF"/>
    <w:rsid w:val="00932897"/>
    <w:rsid w:val="00941863"/>
    <w:rsid w:val="00961ED5"/>
    <w:rsid w:val="0099601B"/>
    <w:rsid w:val="009A1460"/>
    <w:rsid w:val="009B79EA"/>
    <w:rsid w:val="00A37DD8"/>
    <w:rsid w:val="00A42B9C"/>
    <w:rsid w:val="00A56ACB"/>
    <w:rsid w:val="00A71B5B"/>
    <w:rsid w:val="00A72406"/>
    <w:rsid w:val="00A72C3D"/>
    <w:rsid w:val="00A73A94"/>
    <w:rsid w:val="00A75892"/>
    <w:rsid w:val="00A84C35"/>
    <w:rsid w:val="00A85229"/>
    <w:rsid w:val="00AA2451"/>
    <w:rsid w:val="00AA528A"/>
    <w:rsid w:val="00AF60B2"/>
    <w:rsid w:val="00B540CB"/>
    <w:rsid w:val="00B86639"/>
    <w:rsid w:val="00B86E99"/>
    <w:rsid w:val="00B9021C"/>
    <w:rsid w:val="00BB22CE"/>
    <w:rsid w:val="00BB77EC"/>
    <w:rsid w:val="00C01CB9"/>
    <w:rsid w:val="00C12388"/>
    <w:rsid w:val="00C23D22"/>
    <w:rsid w:val="00C2494E"/>
    <w:rsid w:val="00C55CB9"/>
    <w:rsid w:val="00C62D27"/>
    <w:rsid w:val="00C86C68"/>
    <w:rsid w:val="00CA1AD8"/>
    <w:rsid w:val="00CD1B2E"/>
    <w:rsid w:val="00D361B6"/>
    <w:rsid w:val="00D62C18"/>
    <w:rsid w:val="00D663CD"/>
    <w:rsid w:val="00D87109"/>
    <w:rsid w:val="00D9468D"/>
    <w:rsid w:val="00DC04E5"/>
    <w:rsid w:val="00E35B74"/>
    <w:rsid w:val="00E361B4"/>
    <w:rsid w:val="00E372E0"/>
    <w:rsid w:val="00E53388"/>
    <w:rsid w:val="00E54B8B"/>
    <w:rsid w:val="00E923A9"/>
    <w:rsid w:val="00EB30F1"/>
    <w:rsid w:val="00EC218A"/>
    <w:rsid w:val="00ED225E"/>
    <w:rsid w:val="00EE33CD"/>
    <w:rsid w:val="00F142F6"/>
    <w:rsid w:val="00F36BBA"/>
    <w:rsid w:val="00F545A9"/>
    <w:rsid w:val="00FB3F1F"/>
    <w:rsid w:val="00FE2875"/>
    <w:rsid w:val="00FE5BBE"/>
    <w:rsid w:val="00FE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7AED79A-A9D5-4ADB-80A8-630824F2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3F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9FCC-EFE4-4058-AE68-A48042DA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3</TotalTime>
  <Pages>1</Pages>
  <Words>257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Jermanová Eva</cp:lastModifiedBy>
  <cp:revision>2</cp:revision>
  <cp:lastPrinted>2020-05-13T08:24:00Z</cp:lastPrinted>
  <dcterms:created xsi:type="dcterms:W3CDTF">2021-02-24T07:21:00Z</dcterms:created>
  <dcterms:modified xsi:type="dcterms:W3CDTF">2021-02-24T07:21:00Z</dcterms:modified>
</cp:coreProperties>
</file>