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F03250" w14:textId="3D2DF436" w:rsidR="00332C45" w:rsidRPr="008D20F9" w:rsidRDefault="00332C45" w:rsidP="00332C45">
      <w:pPr>
        <w:spacing w:after="0"/>
        <w:rPr>
          <w:b/>
        </w:rPr>
      </w:pPr>
      <w:bookmarkStart w:id="0" w:name="_Toc64362089"/>
      <w:bookmarkStart w:id="1" w:name="_Toc64364646"/>
      <w:bookmarkStart w:id="2" w:name="_Toc66841494"/>
      <w:bookmarkStart w:id="3" w:name="_Toc79832234"/>
      <w:bookmarkStart w:id="4" w:name="_Toc89626199"/>
      <w:bookmarkStart w:id="5" w:name="_Toc101685247"/>
      <w:bookmarkStart w:id="6" w:name="_Toc197936612"/>
      <w:bookmarkStart w:id="7" w:name="_Toc259717431"/>
      <w:bookmarkStart w:id="8" w:name="_Toc529715125"/>
      <w:bookmarkStart w:id="9" w:name="_Toc64362100"/>
      <w:bookmarkStart w:id="10" w:name="_Toc64364658"/>
      <w:bookmarkStart w:id="11" w:name="_Toc66841504"/>
      <w:bookmarkStart w:id="12" w:name="_Toc67124855"/>
      <w:bookmarkStart w:id="13" w:name="_Toc96485002"/>
      <w:bookmarkStart w:id="14" w:name="_Toc99521566"/>
      <w:bookmarkStart w:id="15" w:name="_Toc106672583"/>
      <w:r w:rsidRPr="008D20F9">
        <w:rPr>
          <w:b/>
        </w:rPr>
        <w:t xml:space="preserve">Nové pojetí ICT v RVP SOV pro kategorie dosaženého vzdělání </w:t>
      </w:r>
      <w:r>
        <w:rPr>
          <w:b/>
        </w:rPr>
        <w:t>L5</w:t>
      </w:r>
    </w:p>
    <w:p w14:paraId="10C7223F" w14:textId="77777777" w:rsidR="00332C45" w:rsidRPr="00017B62" w:rsidRDefault="00332C45" w:rsidP="00332C45">
      <w:pPr>
        <w:spacing w:after="0"/>
        <w:rPr>
          <w:b/>
          <w:sz w:val="28"/>
          <w:szCs w:val="28"/>
        </w:rPr>
      </w:pPr>
    </w:p>
    <w:p w14:paraId="4279960A" w14:textId="179397F6" w:rsidR="00332C45" w:rsidRDefault="00332C45" w:rsidP="00332C45">
      <w:r w:rsidRPr="00017B62">
        <w:rPr>
          <w:b/>
        </w:rPr>
        <w:t>L</w:t>
      </w:r>
      <w:r>
        <w:rPr>
          <w:b/>
        </w:rPr>
        <w:t>5</w:t>
      </w:r>
      <w:r w:rsidRPr="00017B62">
        <w:rPr>
          <w:b/>
        </w:rPr>
        <w:t xml:space="preserve"> </w:t>
      </w:r>
      <w:r>
        <w:rPr>
          <w:b/>
        </w:rPr>
        <w:t>–</w:t>
      </w:r>
      <w:r w:rsidRPr="00017B62">
        <w:rPr>
          <w:b/>
        </w:rPr>
        <w:t xml:space="preserve"> </w:t>
      </w:r>
      <w:r>
        <w:rPr>
          <w:b/>
        </w:rPr>
        <w:t>o</w:t>
      </w:r>
      <w:r w:rsidRPr="00017B62">
        <w:rPr>
          <w:b/>
        </w:rPr>
        <w:t>bory vzdělání poskytující vzdělání s maturitní zkouškou</w:t>
      </w:r>
      <w:r>
        <w:t xml:space="preserve">; jedná se o obory vzdělání </w:t>
      </w:r>
      <w:r w:rsidRPr="00017B62">
        <w:rPr>
          <w:b/>
        </w:rPr>
        <w:t>nástavbového studia</w:t>
      </w:r>
      <w:r>
        <w:t>, poskytující střední vzdělání s maturitní zkouškou.</w:t>
      </w:r>
    </w:p>
    <w:p w14:paraId="4D7DDE97" w14:textId="77777777" w:rsidR="00332C45" w:rsidRDefault="00332C45" w:rsidP="00332C45"/>
    <w:p w14:paraId="70D12257" w14:textId="77777777" w:rsidR="00332C45" w:rsidRPr="00D40B7E" w:rsidRDefault="00332C45" w:rsidP="00332C45">
      <w:pPr>
        <w:pStyle w:val="Odstavecseseznamem"/>
        <w:numPr>
          <w:ilvl w:val="0"/>
          <w:numId w:val="21"/>
        </w:numPr>
        <w:suppressAutoHyphens w:val="0"/>
        <w:autoSpaceDN/>
        <w:spacing w:after="160" w:line="259" w:lineRule="auto"/>
        <w:contextualSpacing/>
        <w:rPr>
          <w:rFonts w:ascii="Times New Roman" w:hAnsi="Times New Roman"/>
        </w:rPr>
      </w:pPr>
      <w:r>
        <w:rPr>
          <w:rFonts w:ascii="Times New Roman" w:hAnsi="Times New Roman"/>
        </w:rPr>
        <w:t>Provedené úpravy:</w:t>
      </w:r>
    </w:p>
    <w:p w14:paraId="221F5B7E" w14:textId="77777777" w:rsidR="00332C45" w:rsidRPr="00D40B7E" w:rsidRDefault="00332C45" w:rsidP="00332C45">
      <w:pPr>
        <w:pStyle w:val="Odstavecseseznamem"/>
        <w:numPr>
          <w:ilvl w:val="1"/>
          <w:numId w:val="21"/>
        </w:numPr>
        <w:suppressAutoHyphens w:val="0"/>
        <w:autoSpaceDN/>
        <w:spacing w:after="160" w:line="259" w:lineRule="auto"/>
        <w:contextualSpacing/>
        <w:jc w:val="both"/>
        <w:rPr>
          <w:rFonts w:ascii="Times New Roman" w:hAnsi="Times New Roman"/>
        </w:rPr>
      </w:pPr>
      <w:r w:rsidRPr="00D40B7E">
        <w:rPr>
          <w:rFonts w:ascii="Times New Roman" w:hAnsi="Times New Roman"/>
        </w:rPr>
        <w:t>V</w:t>
      </w:r>
      <w:r>
        <w:rPr>
          <w:rFonts w:ascii="Times New Roman" w:hAnsi="Times New Roman"/>
        </w:rPr>
        <w:t>ýměna v</w:t>
      </w:r>
      <w:r w:rsidRPr="00D40B7E">
        <w:rPr>
          <w:rFonts w:ascii="Times New Roman" w:hAnsi="Times New Roman"/>
        </w:rPr>
        <w:t> kapitole 3.1 Klíčové kompetence</w:t>
      </w:r>
      <w:r>
        <w:rPr>
          <w:rFonts w:ascii="Times New Roman" w:hAnsi="Times New Roman"/>
        </w:rPr>
        <w:t>,</w:t>
      </w:r>
      <w:r w:rsidRPr="00D40B7E">
        <w:rPr>
          <w:rFonts w:ascii="Times New Roman" w:hAnsi="Times New Roman"/>
        </w:rPr>
        <w:t xml:space="preserve"> oblast d</w:t>
      </w:r>
      <w:r>
        <w:rPr>
          <w:rFonts w:ascii="Times New Roman" w:hAnsi="Times New Roman"/>
        </w:rPr>
        <w:t>)</w:t>
      </w:r>
      <w:r w:rsidRPr="00D40B7E">
        <w:rPr>
          <w:rFonts w:ascii="Times New Roman" w:hAnsi="Times New Roman"/>
        </w:rPr>
        <w:t xml:space="preserve"> Kompetence využívat prostředky informačních a komunikačních technologií a pracovat s informacemi </w:t>
      </w:r>
      <w:r>
        <w:rPr>
          <w:rFonts w:ascii="Times New Roman" w:hAnsi="Times New Roman"/>
        </w:rPr>
        <w:t xml:space="preserve">za novou klíčovou kompetenci </w:t>
      </w:r>
      <w:r w:rsidRPr="00D40B7E">
        <w:rPr>
          <w:rFonts w:ascii="Times New Roman" w:hAnsi="Times New Roman"/>
        </w:rPr>
        <w:t>Digitální kompetence</w:t>
      </w:r>
      <w:r>
        <w:rPr>
          <w:rFonts w:ascii="Times New Roman" w:hAnsi="Times New Roman"/>
        </w:rPr>
        <w:t>.</w:t>
      </w:r>
    </w:p>
    <w:p w14:paraId="2805BC3A" w14:textId="77777777" w:rsidR="00332C45" w:rsidRDefault="00332C45" w:rsidP="00332C45">
      <w:pPr>
        <w:pStyle w:val="Odstavecseseznamem"/>
        <w:numPr>
          <w:ilvl w:val="1"/>
          <w:numId w:val="21"/>
        </w:numPr>
        <w:suppressAutoHyphens w:val="0"/>
        <w:autoSpaceDN/>
        <w:spacing w:after="160" w:line="259" w:lineRule="auto"/>
        <w:contextualSpacing/>
        <w:jc w:val="both"/>
        <w:rPr>
          <w:rFonts w:ascii="Times New Roman" w:hAnsi="Times New Roman"/>
        </w:rPr>
      </w:pPr>
      <w:r w:rsidRPr="008E3D66">
        <w:rPr>
          <w:rFonts w:ascii="Times New Roman" w:hAnsi="Times New Roman"/>
        </w:rPr>
        <w:t>V</w:t>
      </w:r>
      <w:r>
        <w:rPr>
          <w:rFonts w:ascii="Times New Roman" w:hAnsi="Times New Roman"/>
        </w:rPr>
        <w:t>ýměna v</w:t>
      </w:r>
      <w:r w:rsidRPr="008E3D66">
        <w:rPr>
          <w:rFonts w:ascii="Times New Roman" w:hAnsi="Times New Roman"/>
        </w:rPr>
        <w:t> kapitole 6 Kurikulární rámce pro jednotlivé oblasti vzdělávání</w:t>
      </w:r>
      <w:r>
        <w:rPr>
          <w:rFonts w:ascii="Times New Roman" w:hAnsi="Times New Roman"/>
        </w:rPr>
        <w:t xml:space="preserve">, Vzdělávání </w:t>
      </w:r>
      <w:r w:rsidRPr="008E3D66">
        <w:rPr>
          <w:rFonts w:ascii="Times New Roman" w:hAnsi="Times New Roman"/>
        </w:rPr>
        <w:t>v </w:t>
      </w:r>
      <w:r>
        <w:rPr>
          <w:rFonts w:ascii="Times New Roman" w:hAnsi="Times New Roman"/>
        </w:rPr>
        <w:t>i</w:t>
      </w:r>
      <w:r w:rsidRPr="008E3D66">
        <w:rPr>
          <w:rFonts w:ascii="Times New Roman" w:hAnsi="Times New Roman"/>
        </w:rPr>
        <w:t>nformačních a komunikačních technologiích za Informatické vzdělávání</w:t>
      </w:r>
      <w:r>
        <w:rPr>
          <w:rFonts w:ascii="Times New Roman" w:hAnsi="Times New Roman"/>
        </w:rPr>
        <w:t>.</w:t>
      </w:r>
    </w:p>
    <w:p w14:paraId="7F12D389" w14:textId="77777777" w:rsidR="00332C45" w:rsidRPr="00611030" w:rsidRDefault="00332C45" w:rsidP="00332C45">
      <w:pPr>
        <w:pStyle w:val="Odstavecseseznamem"/>
        <w:numPr>
          <w:ilvl w:val="1"/>
          <w:numId w:val="21"/>
        </w:numPr>
        <w:suppressAutoHyphens w:val="0"/>
        <w:autoSpaceDN/>
        <w:spacing w:after="160" w:line="259" w:lineRule="auto"/>
        <w:contextualSpacing/>
        <w:jc w:val="both"/>
        <w:rPr>
          <w:rFonts w:ascii="Times New Roman" w:hAnsi="Times New Roman"/>
        </w:rPr>
      </w:pPr>
      <w:r w:rsidRPr="00835AE5">
        <w:rPr>
          <w:rFonts w:ascii="Times New Roman" w:hAnsi="Times New Roman"/>
        </w:rPr>
        <w:t>Kapitola 7 Rámcové rozvržení obsahu vzdělávání</w:t>
      </w:r>
      <w:r>
        <w:rPr>
          <w:rFonts w:ascii="Times New Roman" w:hAnsi="Times New Roman"/>
        </w:rPr>
        <w:t xml:space="preserve"> – v </w:t>
      </w:r>
      <w:r w:rsidRPr="00611030">
        <w:rPr>
          <w:rFonts w:ascii="Times New Roman" w:hAnsi="Times New Roman"/>
        </w:rPr>
        <w:t>souvislosti s povinným zavedením Informati</w:t>
      </w:r>
      <w:r>
        <w:rPr>
          <w:rFonts w:ascii="Times New Roman" w:hAnsi="Times New Roman"/>
        </w:rPr>
        <w:t>ckého</w:t>
      </w:r>
      <w:r w:rsidRPr="00611030">
        <w:rPr>
          <w:rFonts w:ascii="Times New Roman" w:hAnsi="Times New Roman"/>
        </w:rPr>
        <w:t xml:space="preserve"> vzdělávání bylo upraveno </w:t>
      </w:r>
      <w:r>
        <w:rPr>
          <w:rFonts w:ascii="Times New Roman" w:hAnsi="Times New Roman"/>
        </w:rPr>
        <w:t>r</w:t>
      </w:r>
      <w:r w:rsidRPr="00611030">
        <w:rPr>
          <w:rFonts w:ascii="Times New Roman" w:hAnsi="Times New Roman"/>
        </w:rPr>
        <w:t>ámcové rozvržení obsahu vzdělávání</w:t>
      </w:r>
      <w:r>
        <w:rPr>
          <w:rFonts w:ascii="Times New Roman" w:hAnsi="Times New Roman"/>
        </w:rPr>
        <w:t xml:space="preserve">. </w:t>
      </w:r>
    </w:p>
    <w:p w14:paraId="104A2024" w14:textId="77777777" w:rsidR="00332C45" w:rsidRPr="008E3D66" w:rsidRDefault="00332C45" w:rsidP="00332C45">
      <w:pPr>
        <w:pStyle w:val="Odstavecseseznamem"/>
        <w:numPr>
          <w:ilvl w:val="1"/>
          <w:numId w:val="21"/>
        </w:numPr>
        <w:suppressAutoHyphens w:val="0"/>
        <w:autoSpaceDN/>
        <w:spacing w:after="160" w:line="259" w:lineRule="auto"/>
        <w:contextualSpacing/>
        <w:jc w:val="both"/>
        <w:rPr>
          <w:rFonts w:ascii="Times New Roman" w:hAnsi="Times New Roman"/>
        </w:rPr>
      </w:pPr>
      <w:r>
        <w:rPr>
          <w:rFonts w:ascii="Times New Roman" w:hAnsi="Times New Roman"/>
        </w:rPr>
        <w:t>Výměna v k</w:t>
      </w:r>
      <w:r w:rsidRPr="008E3D66">
        <w:rPr>
          <w:rFonts w:ascii="Times New Roman" w:hAnsi="Times New Roman"/>
        </w:rPr>
        <w:t>apitol</w:t>
      </w:r>
      <w:r>
        <w:rPr>
          <w:rFonts w:ascii="Times New Roman" w:hAnsi="Times New Roman"/>
        </w:rPr>
        <w:t>e</w:t>
      </w:r>
      <w:r w:rsidRPr="008E3D66">
        <w:rPr>
          <w:rFonts w:ascii="Times New Roman" w:hAnsi="Times New Roman"/>
        </w:rPr>
        <w:t xml:space="preserve"> 8 Průřezová témata</w:t>
      </w:r>
      <w:r>
        <w:rPr>
          <w:rFonts w:ascii="Times New Roman" w:hAnsi="Times New Roman"/>
        </w:rPr>
        <w:t>,</w:t>
      </w:r>
      <w:r w:rsidRPr="008E3D66">
        <w:rPr>
          <w:rFonts w:ascii="Times New Roman" w:hAnsi="Times New Roman"/>
        </w:rPr>
        <w:t xml:space="preserve"> 8.</w:t>
      </w:r>
      <w:r>
        <w:rPr>
          <w:rFonts w:ascii="Times New Roman" w:hAnsi="Times New Roman"/>
        </w:rPr>
        <w:t>3</w:t>
      </w:r>
      <w:r w:rsidRPr="008E3D66">
        <w:rPr>
          <w:rFonts w:ascii="Times New Roman" w:hAnsi="Times New Roman"/>
        </w:rPr>
        <w:t xml:space="preserve"> Informační a komunikační technologie za</w:t>
      </w:r>
      <w:r>
        <w:rPr>
          <w:rFonts w:ascii="Times New Roman" w:hAnsi="Times New Roman"/>
        </w:rPr>
        <w:t xml:space="preserve"> nové průřezové téma</w:t>
      </w:r>
      <w:r w:rsidRPr="008E3D66">
        <w:rPr>
          <w:rFonts w:ascii="Times New Roman" w:hAnsi="Times New Roman"/>
        </w:rPr>
        <w:t xml:space="preserve"> Člověk a digitální svět</w:t>
      </w:r>
      <w:r>
        <w:rPr>
          <w:rFonts w:ascii="Times New Roman" w:hAnsi="Times New Roman"/>
        </w:rPr>
        <w:t xml:space="preserve">. </w:t>
      </w:r>
    </w:p>
    <w:p w14:paraId="06BFB1D0" w14:textId="77777777" w:rsidR="00332C45" w:rsidRDefault="00332C45" w:rsidP="00332C45"/>
    <w:p w14:paraId="03153CE7" w14:textId="77777777" w:rsidR="00332C45" w:rsidRDefault="00332C45" w:rsidP="00332C45"/>
    <w:p w14:paraId="60CE1034" w14:textId="77777777" w:rsidR="00332C45" w:rsidRDefault="00332C45" w:rsidP="00332C45"/>
    <w:p w14:paraId="5C509420" w14:textId="77777777" w:rsidR="00332C45" w:rsidRPr="00964C2E" w:rsidRDefault="00332C45" w:rsidP="00332C45">
      <w:pPr>
        <w:rPr>
          <w:b/>
        </w:rPr>
      </w:pPr>
      <w:r w:rsidRPr="00964C2E">
        <w:rPr>
          <w:b/>
        </w:rPr>
        <w:t>Informatické vzdělávání</w:t>
      </w:r>
    </w:p>
    <w:p w14:paraId="1A4F7C6C" w14:textId="77777777" w:rsidR="00332C45" w:rsidRPr="00FF0C62" w:rsidRDefault="00332C45" w:rsidP="00332C45">
      <w:pPr>
        <w:rPr>
          <w:color w:val="0070C0"/>
        </w:rPr>
      </w:pPr>
      <w:r w:rsidRPr="00FF0C62">
        <w:rPr>
          <w:b/>
          <w:color w:val="0070C0"/>
        </w:rPr>
        <w:t>Tato vzdělávací oblast se zařazuje povinně do rámcového vzdělávacího programu. Potřebná časová dotace byla využita z disponibilních hodin</w:t>
      </w:r>
      <w:r w:rsidRPr="00FF0C62">
        <w:rPr>
          <w:color w:val="0070C0"/>
        </w:rPr>
        <w:t xml:space="preserve">. </w:t>
      </w:r>
    </w:p>
    <w:p w14:paraId="76650B2E" w14:textId="77777777" w:rsidR="00332C45" w:rsidRDefault="00332C45" w:rsidP="00332C45"/>
    <w:p w14:paraId="1D6ADCA6" w14:textId="77777777" w:rsidR="00332C45" w:rsidRDefault="00332C45" w:rsidP="00332C45"/>
    <w:p w14:paraId="279F8660" w14:textId="7E3DBD59" w:rsidR="00332C45" w:rsidRDefault="00332C45" w:rsidP="00332C45">
      <w:r w:rsidRPr="00D40B7E">
        <w:rPr>
          <w:b/>
        </w:rPr>
        <w:t>Minimální počet vyučovacích hodin</w:t>
      </w:r>
      <w:r w:rsidRPr="009A1FFB">
        <w:t xml:space="preserve"> </w:t>
      </w:r>
      <w:r>
        <w:t xml:space="preserve">za celou dobu vzdělávání pro vzdělávací oblast a obsahový okruh Informatické vzdělávání je stanoven na min. </w:t>
      </w:r>
      <w:proofErr w:type="gramStart"/>
      <w:r w:rsidRPr="00D40B7E">
        <w:rPr>
          <w:b/>
        </w:rPr>
        <w:t>1</w:t>
      </w:r>
      <w:r w:rsidR="005456F9">
        <w:rPr>
          <w:b/>
        </w:rPr>
        <w:t xml:space="preserve"> </w:t>
      </w:r>
      <w:r>
        <w:rPr>
          <w:b/>
        </w:rPr>
        <w:t>týdenní</w:t>
      </w:r>
      <w:proofErr w:type="gramEnd"/>
      <w:r>
        <w:rPr>
          <w:b/>
        </w:rPr>
        <w:t xml:space="preserve"> vyučovací hodinu</w:t>
      </w:r>
      <w:r w:rsidRPr="00D40B7E">
        <w:rPr>
          <w:b/>
        </w:rPr>
        <w:t>; celk</w:t>
      </w:r>
      <w:r>
        <w:rPr>
          <w:b/>
        </w:rPr>
        <w:t>em</w:t>
      </w:r>
      <w:r w:rsidRPr="00D40B7E">
        <w:rPr>
          <w:b/>
        </w:rPr>
        <w:t xml:space="preserve"> 32 hodin</w:t>
      </w:r>
      <w:r>
        <w:rPr>
          <w:b/>
        </w:rPr>
        <w:t>.</w:t>
      </w:r>
    </w:p>
    <w:p w14:paraId="2DF2E1F3" w14:textId="77777777" w:rsidR="00332C45" w:rsidRDefault="00332C45" w:rsidP="00332C45"/>
    <w:p w14:paraId="3B2A1F3F" w14:textId="7423BB16" w:rsidR="00FC319C" w:rsidRPr="00332C45" w:rsidRDefault="00D40B7E" w:rsidP="00D40B7E">
      <w:pPr>
        <w:spacing w:before="0" w:after="0"/>
        <w:jc w:val="left"/>
        <w:rPr>
          <w:color w:val="FF0000"/>
        </w:rPr>
      </w:pPr>
      <w:bookmarkStart w:id="16" w:name="_Toc89490434"/>
      <w:bookmarkStart w:id="17" w:name="_Toc56582907"/>
      <w:bookmarkStart w:id="18" w:name="_Toc56582841"/>
      <w:bookmarkStart w:id="19" w:name="_Toc56582802"/>
      <w:bookmarkStart w:id="20" w:name="_Toc56582705"/>
      <w:bookmarkStart w:id="21" w:name="_Toc56582652"/>
      <w:bookmarkStart w:id="22" w:name="_Toc56582601"/>
      <w:bookmarkStart w:id="23" w:name="_Toc56582575"/>
      <w:bookmarkStart w:id="24" w:name="_Toc99521562"/>
      <w:bookmarkStart w:id="25" w:name="_Toc106611903"/>
      <w:bookmarkEnd w:id="0"/>
      <w:bookmarkEnd w:id="1"/>
      <w:bookmarkEnd w:id="2"/>
      <w:bookmarkEnd w:id="3"/>
      <w:bookmarkEnd w:id="4"/>
      <w:bookmarkEnd w:id="5"/>
      <w:r w:rsidRPr="00332C45">
        <w:rPr>
          <w:color w:val="FF0000"/>
        </w:rPr>
        <w:br w:type="page"/>
      </w:r>
      <w:bookmarkStart w:id="26" w:name="_Toc56582573"/>
      <w:bookmarkStart w:id="27" w:name="_Toc56582599"/>
      <w:bookmarkStart w:id="28" w:name="_Toc56582650"/>
      <w:bookmarkStart w:id="29" w:name="_Toc56582703"/>
      <w:bookmarkStart w:id="30" w:name="_Toc56582800"/>
      <w:bookmarkStart w:id="31" w:name="_Toc56582839"/>
      <w:bookmarkStart w:id="32" w:name="_Toc56582905"/>
      <w:bookmarkStart w:id="33" w:name="_Toc60547691"/>
      <w:bookmarkStart w:id="34" w:name="_Toc64362097"/>
      <w:bookmarkStart w:id="35" w:name="_Toc64364654"/>
      <w:bookmarkStart w:id="36" w:name="_Toc66841502"/>
      <w:bookmarkStart w:id="37" w:name="_Toc89626204"/>
      <w:bookmarkStart w:id="38" w:name="_Toc101685252"/>
      <w:bookmarkStart w:id="39" w:name="_Toc504487035"/>
      <w:bookmarkStart w:id="40" w:name="_Toc505264511"/>
      <w:bookmarkStart w:id="41" w:name="_Toc505318492"/>
      <w:bookmarkStart w:id="42" w:name="_Toc525821277"/>
      <w:bookmarkStart w:id="43" w:name="_Toc528789695"/>
      <w:bookmarkStart w:id="44" w:name="_Toc227651814"/>
      <w:bookmarkStart w:id="45" w:name="_Toc536529989"/>
      <w:bookmarkStart w:id="46" w:name="_Toc48552566"/>
      <w:bookmarkStart w:id="47" w:name="_Toc536603655"/>
      <w:bookmarkStart w:id="48" w:name="_Toc48119037"/>
    </w:p>
    <w:p w14:paraId="48204458" w14:textId="00EDBAF6" w:rsidR="00FC319C" w:rsidRPr="00332C45" w:rsidRDefault="00FC319C" w:rsidP="00FC319C">
      <w:pPr>
        <w:rPr>
          <w:b/>
        </w:rPr>
      </w:pPr>
      <w:r w:rsidRPr="00332C45">
        <w:rPr>
          <w:b/>
        </w:rPr>
        <w:lastRenderedPageBreak/>
        <w:t>Kapitola 3 Kompetence</w:t>
      </w:r>
      <w:bookmarkEnd w:id="26"/>
      <w:bookmarkEnd w:id="27"/>
      <w:bookmarkEnd w:id="28"/>
      <w:bookmarkEnd w:id="29"/>
      <w:bookmarkEnd w:id="30"/>
      <w:bookmarkEnd w:id="31"/>
      <w:bookmarkEnd w:id="32"/>
      <w:r w:rsidRPr="00332C45">
        <w:rPr>
          <w:b/>
        </w:rPr>
        <w:t xml:space="preserve"> absolventa</w:t>
      </w:r>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18EAC0A8" w14:textId="77777777" w:rsidR="00FC319C" w:rsidRPr="00332C45" w:rsidRDefault="00FC319C" w:rsidP="00FC319C">
      <w:pPr>
        <w:rPr>
          <w:b/>
        </w:rPr>
      </w:pPr>
      <w:bookmarkStart w:id="49" w:name="_Toc504487036"/>
      <w:bookmarkStart w:id="50" w:name="_Toc505264512"/>
      <w:bookmarkStart w:id="51" w:name="_Toc505318493"/>
      <w:bookmarkStart w:id="52" w:name="_Toc525821278"/>
      <w:bookmarkStart w:id="53" w:name="_Toc528789696"/>
      <w:bookmarkStart w:id="54" w:name="_Toc227651815"/>
      <w:bookmarkStart w:id="55" w:name="_Toc536529990"/>
      <w:bookmarkStart w:id="56" w:name="_Toc48552567"/>
      <w:r w:rsidRPr="00332C45">
        <w:rPr>
          <w:b/>
        </w:rPr>
        <w:t>Kapitola 3.1 Klíčov</w:t>
      </w:r>
      <w:bookmarkStart w:id="57" w:name="_Toc139095821"/>
      <w:bookmarkStart w:id="58" w:name="_Toc139096770"/>
      <w:bookmarkStart w:id="59" w:name="_Toc139097920"/>
      <w:bookmarkStart w:id="60" w:name="_Toc139098148"/>
      <w:r w:rsidRPr="00332C45">
        <w:rPr>
          <w:b/>
        </w:rPr>
        <w:t>é kompetence</w:t>
      </w:r>
      <w:bookmarkEnd w:id="49"/>
      <w:bookmarkEnd w:id="50"/>
      <w:bookmarkEnd w:id="51"/>
      <w:bookmarkEnd w:id="52"/>
      <w:bookmarkEnd w:id="53"/>
      <w:bookmarkEnd w:id="54"/>
      <w:bookmarkEnd w:id="55"/>
      <w:bookmarkEnd w:id="56"/>
      <w:bookmarkEnd w:id="57"/>
      <w:bookmarkEnd w:id="58"/>
      <w:bookmarkEnd w:id="59"/>
      <w:bookmarkEnd w:id="60"/>
    </w:p>
    <w:bookmarkEnd w:id="47"/>
    <w:bookmarkEnd w:id="48"/>
    <w:p w14:paraId="05FCA3B0" w14:textId="77777777" w:rsidR="00FC319C" w:rsidRPr="00332C45" w:rsidRDefault="00FC319C" w:rsidP="000A4DFB">
      <w:pPr>
        <w:rPr>
          <w:rStyle w:val="Siln"/>
          <w:highlight w:val="yellow"/>
        </w:rPr>
      </w:pPr>
    </w:p>
    <w:p w14:paraId="6B9BE941" w14:textId="24A96C4D" w:rsidR="007E0192" w:rsidRPr="00332C45" w:rsidRDefault="00FC319C" w:rsidP="000A4DFB">
      <w:pPr>
        <w:rPr>
          <w:rStyle w:val="Siln"/>
          <w:strike/>
        </w:rPr>
      </w:pPr>
      <w:r w:rsidRPr="00332C45">
        <w:rPr>
          <w:rStyle w:val="Siln"/>
          <w:strike/>
        </w:rPr>
        <w:t xml:space="preserve">d) </w:t>
      </w:r>
      <w:r w:rsidR="007E0192" w:rsidRPr="00332C45">
        <w:rPr>
          <w:rStyle w:val="Siln"/>
          <w:strike/>
        </w:rPr>
        <w:t>Kompetence využívat prostředky informačních a komunikačních technologií a pracovat s informacemi</w:t>
      </w:r>
    </w:p>
    <w:p w14:paraId="57505C85" w14:textId="77777777" w:rsidR="007E0192" w:rsidRPr="00332C45" w:rsidRDefault="007E0192" w:rsidP="000A4DFB">
      <w:pPr>
        <w:rPr>
          <w:rStyle w:val="Siln"/>
          <w:b w:val="0"/>
          <w:strike/>
        </w:rPr>
      </w:pPr>
      <w:r w:rsidRPr="00332C45">
        <w:rPr>
          <w:rStyle w:val="Siln"/>
          <w:b w:val="0"/>
          <w:i/>
          <w:strike/>
        </w:rPr>
        <w:t xml:space="preserve">Vzdělávání směřuje k tomu, aby absolventi efektivně pracovali s prostředky ICT a s informacemi, </w:t>
      </w:r>
      <w:r w:rsidRPr="00332C45">
        <w:rPr>
          <w:rStyle w:val="Siln"/>
          <w:b w:val="0"/>
          <w:strike/>
        </w:rPr>
        <w:t>tzn. absolventi by měli:</w:t>
      </w:r>
    </w:p>
    <w:p w14:paraId="40FA4889" w14:textId="77777777" w:rsidR="007E0192" w:rsidRPr="00332C45" w:rsidRDefault="007E0192" w:rsidP="000A4DFB">
      <w:pPr>
        <w:rPr>
          <w:bCs/>
          <w:strike/>
        </w:rPr>
      </w:pPr>
      <w:r w:rsidRPr="00332C45">
        <w:rPr>
          <w:bCs/>
          <w:strike/>
        </w:rPr>
        <w:t>pracovat s osobním počítačem a dalšími prostředky informačních a komunikačních technologií;</w:t>
      </w:r>
    </w:p>
    <w:p w14:paraId="5CBD9106" w14:textId="77777777" w:rsidR="007E0192" w:rsidRPr="00332C45" w:rsidRDefault="007E0192" w:rsidP="000A4DFB">
      <w:pPr>
        <w:rPr>
          <w:bCs/>
          <w:strike/>
        </w:rPr>
      </w:pPr>
      <w:r w:rsidRPr="00332C45">
        <w:rPr>
          <w:bCs/>
          <w:strike/>
        </w:rPr>
        <w:t>rozvíjet práci s běžným základním a aplikačním programovým vybavením včetně nových aplikací;</w:t>
      </w:r>
    </w:p>
    <w:p w14:paraId="6F718A8A" w14:textId="77777777" w:rsidR="007E0192" w:rsidRPr="00332C45" w:rsidRDefault="007E0192" w:rsidP="000A4DFB">
      <w:pPr>
        <w:rPr>
          <w:bCs/>
          <w:strike/>
        </w:rPr>
      </w:pPr>
      <w:r w:rsidRPr="00332C45">
        <w:rPr>
          <w:bCs/>
          <w:strike/>
        </w:rPr>
        <w:t>využívat vhodné prostředky online a </w:t>
      </w:r>
      <w:proofErr w:type="spellStart"/>
      <w:r w:rsidRPr="00332C45">
        <w:rPr>
          <w:bCs/>
          <w:strike/>
        </w:rPr>
        <w:t>offline</w:t>
      </w:r>
      <w:proofErr w:type="spellEnd"/>
      <w:r w:rsidRPr="00332C45">
        <w:rPr>
          <w:bCs/>
          <w:strike/>
        </w:rPr>
        <w:t xml:space="preserve"> komunikace;</w:t>
      </w:r>
    </w:p>
    <w:p w14:paraId="71DCB788" w14:textId="77777777" w:rsidR="007E0192" w:rsidRPr="00332C45" w:rsidRDefault="007E0192" w:rsidP="000A4DFB">
      <w:pPr>
        <w:rPr>
          <w:bCs/>
          <w:strike/>
        </w:rPr>
      </w:pPr>
      <w:r w:rsidRPr="00332C45">
        <w:rPr>
          <w:bCs/>
          <w:strike/>
        </w:rPr>
        <w:t>získávat informace z otevřených zdrojů a dále je zpracovávat;</w:t>
      </w:r>
    </w:p>
    <w:p w14:paraId="170D49C5" w14:textId="1BCAC8BD" w:rsidR="006260CF" w:rsidRPr="00332C45" w:rsidRDefault="007E0192" w:rsidP="000A4DFB">
      <w:pPr>
        <w:rPr>
          <w:rStyle w:val="Siln"/>
          <w:b w:val="0"/>
          <w:strike/>
        </w:rPr>
      </w:pPr>
      <w:r w:rsidRPr="00332C45">
        <w:rPr>
          <w:bCs/>
          <w:strike/>
        </w:rPr>
        <w:t>uvědomovat</w:t>
      </w:r>
      <w:r w:rsidRPr="00332C45">
        <w:rPr>
          <w:rStyle w:val="Siln"/>
          <w:b w:val="0"/>
          <w:strike/>
        </w:rPr>
        <w:t xml:space="preserve"> si nutnost posuzovat rozdílnou věrohodnost různých informačních zdrojů a kriticky přistupovat k získaným informacím, být mediálně gramotní</w:t>
      </w:r>
      <w:r w:rsidR="00C50CB7" w:rsidRPr="00332C45">
        <w:rPr>
          <w:rStyle w:val="Siln"/>
          <w:b w:val="0"/>
          <w:strike/>
        </w:rPr>
        <w:t>.</w:t>
      </w:r>
    </w:p>
    <w:p w14:paraId="528B8C30" w14:textId="39FB0946" w:rsidR="00BA6994" w:rsidRPr="00332C45" w:rsidRDefault="00BA6994" w:rsidP="000A4DFB">
      <w:pPr>
        <w:rPr>
          <w:rStyle w:val="Siln"/>
          <w:strike/>
        </w:rPr>
      </w:pPr>
    </w:p>
    <w:p w14:paraId="1732AE69" w14:textId="77777777" w:rsidR="00D40B7E" w:rsidRPr="00332C45" w:rsidRDefault="00FC319C" w:rsidP="00D40B7E">
      <w:pPr>
        <w:rPr>
          <w:b/>
        </w:rPr>
      </w:pPr>
      <w:r w:rsidRPr="00332C45">
        <w:rPr>
          <w:b/>
        </w:rPr>
        <w:t>Nové znění:</w:t>
      </w:r>
    </w:p>
    <w:p w14:paraId="244146AE" w14:textId="4065DDB1" w:rsidR="00D40B7E" w:rsidRPr="00332C45" w:rsidRDefault="00D40B7E" w:rsidP="00D40B7E">
      <w:pPr>
        <w:rPr>
          <w:b/>
        </w:rPr>
      </w:pPr>
      <w:r w:rsidRPr="00332C45">
        <w:rPr>
          <w:b/>
        </w:rPr>
        <w:t>d) Digitální kompetence</w:t>
      </w:r>
    </w:p>
    <w:p w14:paraId="0D09A9E3" w14:textId="77777777" w:rsidR="00332C45" w:rsidRPr="00FE68C5" w:rsidRDefault="00332C45" w:rsidP="00332C45">
      <w:pPr>
        <w:pBdr>
          <w:top w:val="nil"/>
          <w:left w:val="nil"/>
          <w:bottom w:val="nil"/>
          <w:right w:val="nil"/>
          <w:between w:val="nil"/>
        </w:pBdr>
        <w:ind w:hanging="2"/>
        <w:rPr>
          <w:i/>
          <w:iCs/>
          <w:color w:val="000000"/>
        </w:rPr>
      </w:pPr>
      <w:r w:rsidRPr="00FE68C5">
        <w:rPr>
          <w:i/>
          <w:iCs/>
          <w:color w:val="000000"/>
        </w:rPr>
        <w:t>Vzdělávání směřuje k tomu, aby absolventi byli schopni se orientovat v digitálním prostředí</w:t>
      </w:r>
      <w:r w:rsidRPr="00FE68C5">
        <w:rPr>
          <w:i/>
          <w:iCs/>
        </w:rPr>
        <w:t xml:space="preserve"> </w:t>
      </w:r>
      <w:r w:rsidRPr="00FE68C5">
        <w:rPr>
          <w:i/>
          <w:iCs/>
          <w:color w:val="000000"/>
        </w:rPr>
        <w:t>a využívat digitální technologie bezpečně, sebejistě, kriticky a tvořivě při práci, při učení, ve volném čase i při svém zapojení do společenského života, tzn. že absolvent:</w:t>
      </w:r>
    </w:p>
    <w:p w14:paraId="46C710F4" w14:textId="77777777" w:rsidR="00332C45" w:rsidRPr="00715DF6" w:rsidRDefault="00332C45" w:rsidP="00332C45">
      <w:pPr>
        <w:numPr>
          <w:ilvl w:val="0"/>
          <w:numId w:val="35"/>
        </w:numPr>
        <w:pBdr>
          <w:top w:val="nil"/>
          <w:left w:val="nil"/>
          <w:bottom w:val="nil"/>
          <w:right w:val="nil"/>
          <w:between w:val="nil"/>
        </w:pBdr>
        <w:suppressAutoHyphens/>
        <w:ind w:left="339"/>
        <w:textDirection w:val="btLr"/>
        <w:textAlignment w:val="top"/>
        <w:outlineLvl w:val="0"/>
        <w:rPr>
          <w:color w:val="000000"/>
        </w:rPr>
      </w:pPr>
      <w:r w:rsidRPr="00715DF6">
        <w:rPr>
          <w:color w:val="000000"/>
        </w:rPr>
        <w:t xml:space="preserve">ovládá potřebnou sadu digitálních zařízení, aplikací a služeb, </w:t>
      </w:r>
      <w:r>
        <w:rPr>
          <w:color w:val="000000"/>
        </w:rPr>
        <w:t xml:space="preserve">včetně nástrojů z oblasti umělé inteligence, </w:t>
      </w:r>
      <w:r w:rsidRPr="00715DF6">
        <w:rPr>
          <w:color w:val="000000"/>
        </w:rPr>
        <w:t>využívá je ve školním a pracovním prostředí i při zapojení do veřejného života; digitální technologie a způsob jejich použití nastavuje a mění podle toho, jak se vyvíjejí dostupné možnosti a jak se mění jeho vlastní potřeby nebo pracovní prostředí a nástroje;</w:t>
      </w:r>
    </w:p>
    <w:p w14:paraId="5DE22FEA" w14:textId="77777777" w:rsidR="00332C45" w:rsidRPr="00715DF6" w:rsidRDefault="00332C45" w:rsidP="00332C45">
      <w:pPr>
        <w:numPr>
          <w:ilvl w:val="0"/>
          <w:numId w:val="35"/>
        </w:numPr>
        <w:pBdr>
          <w:top w:val="nil"/>
          <w:left w:val="nil"/>
          <w:bottom w:val="nil"/>
          <w:right w:val="nil"/>
          <w:between w:val="nil"/>
        </w:pBdr>
        <w:suppressAutoHyphens/>
        <w:ind w:left="339"/>
        <w:textDirection w:val="btLr"/>
        <w:textAlignment w:val="top"/>
        <w:outlineLvl w:val="0"/>
        <w:rPr>
          <w:color w:val="000000"/>
        </w:rPr>
      </w:pPr>
      <w:r w:rsidRPr="00715DF6">
        <w:rPr>
          <w:color w:val="000000"/>
        </w:rPr>
        <w:t>získává, posuzuje, spravuje, sdílí a sděluje data, informace a digitální obsah v různých formátech v osobní či profesní komunitě; k tomu volí efektivní postupy, strategie a způsoby, které odpovídají konkrétní situaci a účelu;</w:t>
      </w:r>
    </w:p>
    <w:p w14:paraId="49550497" w14:textId="77777777" w:rsidR="00332C45" w:rsidRPr="00715DF6" w:rsidRDefault="00332C45" w:rsidP="00332C45">
      <w:pPr>
        <w:numPr>
          <w:ilvl w:val="0"/>
          <w:numId w:val="35"/>
        </w:numPr>
        <w:pBdr>
          <w:top w:val="nil"/>
          <w:left w:val="nil"/>
          <w:bottom w:val="nil"/>
          <w:right w:val="nil"/>
          <w:between w:val="nil"/>
        </w:pBdr>
        <w:suppressAutoHyphens/>
        <w:ind w:left="339"/>
        <w:textDirection w:val="btLr"/>
        <w:textAlignment w:val="top"/>
        <w:outlineLvl w:val="0"/>
        <w:rPr>
          <w:color w:val="000000"/>
        </w:rPr>
      </w:pPr>
      <w:r w:rsidRPr="00715DF6">
        <w:rPr>
          <w:color w:val="000000"/>
        </w:rPr>
        <w:t>vytváří, vylepšuje a propojuje digitální obsah v různých formátech; vyjadřuje se za pomoci digitálních prostředků;</w:t>
      </w:r>
    </w:p>
    <w:p w14:paraId="5D9DF3DD" w14:textId="77777777" w:rsidR="00332C45" w:rsidRPr="00715DF6" w:rsidRDefault="00332C45" w:rsidP="00332C45">
      <w:pPr>
        <w:numPr>
          <w:ilvl w:val="0"/>
          <w:numId w:val="35"/>
        </w:numPr>
        <w:pBdr>
          <w:top w:val="nil"/>
          <w:left w:val="nil"/>
          <w:bottom w:val="nil"/>
          <w:right w:val="nil"/>
          <w:between w:val="nil"/>
        </w:pBdr>
        <w:suppressAutoHyphens/>
        <w:ind w:left="339"/>
        <w:textDirection w:val="btLr"/>
        <w:textAlignment w:val="top"/>
        <w:outlineLvl w:val="0"/>
        <w:rPr>
          <w:color w:val="000000"/>
        </w:rPr>
      </w:pPr>
      <w:r w:rsidRPr="00715DF6">
        <w:rPr>
          <w:color w:val="000000"/>
        </w:rPr>
        <w:t>navrhuje prostřednictvím digitálních technologií taková řešení, která mu pomohou vylepšit postupy či technologie</w:t>
      </w:r>
      <w:r>
        <w:rPr>
          <w:color w:val="000000"/>
        </w:rPr>
        <w:t xml:space="preserve"> či jejich části</w:t>
      </w:r>
      <w:r w:rsidRPr="00715DF6">
        <w:rPr>
          <w:color w:val="000000"/>
        </w:rPr>
        <w:t>; dokáže poradit</w:t>
      </w:r>
      <w:r>
        <w:rPr>
          <w:color w:val="000000"/>
        </w:rPr>
        <w:t xml:space="preserve"> ostatním</w:t>
      </w:r>
      <w:r w:rsidRPr="00715DF6">
        <w:rPr>
          <w:color w:val="000000"/>
        </w:rPr>
        <w:t xml:space="preserve"> s</w:t>
      </w:r>
      <w:r>
        <w:rPr>
          <w:color w:val="000000"/>
        </w:rPr>
        <w:t xml:space="preserve"> běžnými </w:t>
      </w:r>
      <w:r w:rsidRPr="00715DF6">
        <w:rPr>
          <w:color w:val="000000"/>
        </w:rPr>
        <w:t>technickými problémy;</w:t>
      </w:r>
    </w:p>
    <w:p w14:paraId="0FA14B6A" w14:textId="77777777" w:rsidR="00332C45" w:rsidRPr="00715DF6" w:rsidRDefault="00332C45" w:rsidP="00332C45">
      <w:pPr>
        <w:numPr>
          <w:ilvl w:val="0"/>
          <w:numId w:val="35"/>
        </w:numPr>
        <w:pBdr>
          <w:top w:val="nil"/>
          <w:left w:val="nil"/>
          <w:bottom w:val="nil"/>
          <w:right w:val="nil"/>
          <w:between w:val="nil"/>
        </w:pBdr>
        <w:suppressAutoHyphens/>
        <w:ind w:left="339"/>
        <w:textDirection w:val="btLr"/>
        <w:textAlignment w:val="top"/>
        <w:outlineLvl w:val="0"/>
        <w:rPr>
          <w:color w:val="000000"/>
        </w:rPr>
      </w:pPr>
      <w:r w:rsidRPr="00715DF6">
        <w:rPr>
          <w:color w:val="000000"/>
        </w:rPr>
        <w:t>vyrovnává se s proměnlivostí digitálních technologií a posuzuje, jak vývoj technologií ovlivňuje společnost, osobní a pracovní život jedince a životní prostředí, zvažuje rizika a</w:t>
      </w:r>
      <w:r>
        <w:rPr>
          <w:color w:val="000000"/>
        </w:rPr>
        <w:t> </w:t>
      </w:r>
      <w:r w:rsidRPr="00715DF6">
        <w:rPr>
          <w:color w:val="000000"/>
        </w:rPr>
        <w:t>přínosy;</w:t>
      </w:r>
    </w:p>
    <w:p w14:paraId="39D6EB17" w14:textId="77777777" w:rsidR="00332C45" w:rsidRPr="00715DF6" w:rsidRDefault="00332C45" w:rsidP="00332C45">
      <w:pPr>
        <w:numPr>
          <w:ilvl w:val="0"/>
          <w:numId w:val="35"/>
        </w:numPr>
        <w:pBdr>
          <w:top w:val="nil"/>
          <w:left w:val="nil"/>
          <w:bottom w:val="nil"/>
          <w:right w:val="nil"/>
          <w:between w:val="nil"/>
        </w:pBdr>
        <w:suppressAutoHyphens/>
        <w:ind w:left="339"/>
        <w:textDirection w:val="btLr"/>
        <w:textAlignment w:val="top"/>
        <w:outlineLvl w:val="0"/>
        <w:rPr>
          <w:color w:val="000000"/>
        </w:rPr>
      </w:pPr>
      <w:r w:rsidRPr="00715DF6">
        <w:rPr>
          <w:color w:val="000000"/>
        </w:rPr>
        <w:t>předchází situacím ohrožujícím bezpečnost zařízení i dat, situacím ohrožujícím jeho tělesné a duševní zdraví i zdraví ostatních; při spolupráci, komunikaci a sdílení informací v</w:t>
      </w:r>
      <w:r>
        <w:rPr>
          <w:color w:val="000000"/>
        </w:rPr>
        <w:t> </w:t>
      </w:r>
      <w:r w:rsidRPr="00715DF6">
        <w:rPr>
          <w:color w:val="000000"/>
        </w:rPr>
        <w:t>digitálním prostředí jedná eticky, s ohleduplností a respektem k druhým.</w:t>
      </w:r>
    </w:p>
    <w:p w14:paraId="447534D4" w14:textId="41E7D87B" w:rsidR="00FC319C" w:rsidRPr="00332C45" w:rsidRDefault="00332C45" w:rsidP="00332C45">
      <w:pPr>
        <w:spacing w:before="0" w:after="0"/>
        <w:jc w:val="left"/>
        <w:rPr>
          <w:b/>
          <w:highlight w:val="yellow"/>
        </w:rPr>
      </w:pPr>
      <w:r>
        <w:rPr>
          <w:b/>
          <w:highlight w:val="yellow"/>
        </w:rPr>
        <w:br w:type="page"/>
      </w:r>
      <w:bookmarkStart w:id="61" w:name="_Toc175388056"/>
      <w:r w:rsidR="00FC319C" w:rsidRPr="00332C45">
        <w:rPr>
          <w:b/>
        </w:rPr>
        <w:lastRenderedPageBreak/>
        <w:t>Kapitola 6</w:t>
      </w:r>
    </w:p>
    <w:p w14:paraId="5D68274E" w14:textId="467BAEDC" w:rsidR="00BA6994" w:rsidRPr="00332C45" w:rsidRDefault="00FC319C" w:rsidP="000A4DFB">
      <w:pPr>
        <w:rPr>
          <w:b/>
        </w:rPr>
      </w:pPr>
      <w:r w:rsidRPr="00332C45">
        <w:rPr>
          <w:b/>
        </w:rPr>
        <w:t>Kurikulární rámce pro jednotlivé oblasti vzdělávání</w:t>
      </w:r>
      <w:bookmarkEnd w:id="61"/>
    </w:p>
    <w:p w14:paraId="11F019AC" w14:textId="77777777" w:rsidR="003A2571" w:rsidRPr="00332C45" w:rsidRDefault="003A2571" w:rsidP="000A4DFB">
      <w:pPr>
        <w:rPr>
          <w:rStyle w:val="Siln"/>
          <w:bCs w:val="0"/>
        </w:rPr>
      </w:pPr>
    </w:p>
    <w:bookmarkEnd w:id="6"/>
    <w:bookmarkEnd w:id="7"/>
    <w:bookmarkEnd w:id="8"/>
    <w:bookmarkEnd w:id="16"/>
    <w:bookmarkEnd w:id="17"/>
    <w:bookmarkEnd w:id="18"/>
    <w:bookmarkEnd w:id="19"/>
    <w:bookmarkEnd w:id="20"/>
    <w:bookmarkEnd w:id="21"/>
    <w:bookmarkEnd w:id="22"/>
    <w:bookmarkEnd w:id="23"/>
    <w:bookmarkEnd w:id="24"/>
    <w:bookmarkEnd w:id="25"/>
    <w:p w14:paraId="7AB6CDA5" w14:textId="77777777" w:rsidR="007E0192" w:rsidRPr="00332C45" w:rsidRDefault="007E0192" w:rsidP="000A4DFB">
      <w:pPr>
        <w:rPr>
          <w:strike/>
        </w:rPr>
      </w:pPr>
      <w:r w:rsidRPr="00332C45">
        <w:rPr>
          <w:strike/>
        </w:rPr>
        <w:t>VZDĚLÁVÁNÍ V INFORMAČNÍCH A KOMUNIKAČNÍCH TECHNOLOGIÍCH</w:t>
      </w:r>
    </w:p>
    <w:p w14:paraId="6C01A9EB" w14:textId="77777777" w:rsidR="00337700" w:rsidRPr="00332C45" w:rsidRDefault="00337700" w:rsidP="000A4DFB">
      <w:pPr>
        <w:rPr>
          <w:strike/>
        </w:rPr>
      </w:pPr>
      <w:r w:rsidRPr="00332C45">
        <w:rPr>
          <w:b/>
          <w:strike/>
        </w:rPr>
        <w:t>Tato vzdělávací oblast se zařazuje do školních vzdělávacích programů jako volitelná podle rozhodnutí školy. Potřebná časová dotace se získá z disponibilních hodin</w:t>
      </w:r>
      <w:r w:rsidRPr="00332C45">
        <w:rPr>
          <w:strike/>
        </w:rPr>
        <w:t xml:space="preserve">. </w:t>
      </w:r>
    </w:p>
    <w:p w14:paraId="51FC2B80" w14:textId="77777777" w:rsidR="007E0192" w:rsidRPr="00332C45" w:rsidRDefault="007E0192" w:rsidP="000A4DFB">
      <w:pPr>
        <w:rPr>
          <w:strike/>
        </w:rPr>
      </w:pPr>
      <w:r w:rsidRPr="00332C45">
        <w:rPr>
          <w:strike/>
        </w:rPr>
        <w:t>Cílem vzdělávání v informačních a komunikačních technologiích je naučit žáky pracovat s prostředky informačních a komunikačních technologií a pracovat s informacemi.</w:t>
      </w:r>
    </w:p>
    <w:p w14:paraId="521DB161" w14:textId="77777777" w:rsidR="007E0192" w:rsidRPr="00332C45" w:rsidRDefault="007E0192" w:rsidP="000A4DFB">
      <w:pPr>
        <w:rPr>
          <w:strike/>
        </w:rPr>
      </w:pPr>
      <w:r w:rsidRPr="00332C45">
        <w:rPr>
          <w:strike/>
        </w:rPr>
        <w:t xml:space="preserve">Vzdělávání v nástavbovém studiu navazuje na požadavky vymezené pro tuto oblast v RVP pro tříleté obory vzdělání s výučním listem kategorie H a na reálné dovednosti žáků. Žáci si prohloubí osvojené dovednosti, naučí se používat operační systém, kancelářský software a pracovat s dalším běžným aplikačním programovým vybavením (včetně specifického programového vybavení používaného v příslušné profesní oblasti). Jedním ze stěžejních témat oblasti informačních a komunikačních technologií, a tedy i cílů výuky, je, aby žák zvládl efektivně komunikovat pomocí </w:t>
      </w:r>
      <w:proofErr w:type="gramStart"/>
      <w:r w:rsidRPr="00332C45">
        <w:rPr>
          <w:strike/>
        </w:rPr>
        <w:t>Internetu</w:t>
      </w:r>
      <w:proofErr w:type="gramEnd"/>
      <w:r w:rsidRPr="00332C45">
        <w:rPr>
          <w:strike/>
        </w:rPr>
        <w:t xml:space="preserve"> a pracovat s informacemi (zejména s využitím prostředků informačních a komunikačních technologií), tj. vyhledávat informace, ověřovat jejich pravdivost a úplnost a dále je zpracovávat. Z důvodu provázanosti témat a návaznosti na předchozí vzdělávání se budou jednotlivé tematické celky prolínat a cyklicky opakovat tak, aby žáci přecházeli k náročnějším tématům a úkolům.</w:t>
      </w:r>
    </w:p>
    <w:p w14:paraId="582AB4F2" w14:textId="77777777" w:rsidR="007E0192" w:rsidRPr="00332C45" w:rsidRDefault="007E0192" w:rsidP="000A4DFB">
      <w:pPr>
        <w:rPr>
          <w:strike/>
        </w:rPr>
      </w:pPr>
      <w:r w:rsidRPr="00332C45">
        <w:rPr>
          <w:strike/>
        </w:rPr>
        <w:t>Vzdělávání v informačních a komunikačních technologiích je dále vhodné rozšířit podle aktuálních vzdělávacích potřeb, jejichž příčinou mohou být změny na trhu práce, vývoj informačních a komunikačních technologií a specifika oboru, v němž je žák připravován.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332C45" w:rsidRPr="00332C45" w14:paraId="4F6EA952" w14:textId="77777777" w:rsidTr="00E232DD">
        <w:tc>
          <w:tcPr>
            <w:tcW w:w="4606" w:type="dxa"/>
            <w:shd w:val="clear" w:color="auto" w:fill="auto"/>
          </w:tcPr>
          <w:p w14:paraId="796C9887" w14:textId="77777777" w:rsidR="007E0192" w:rsidRPr="00332C45" w:rsidRDefault="007E0192" w:rsidP="000A4DFB">
            <w:pPr>
              <w:rPr>
                <w:strike/>
              </w:rPr>
            </w:pPr>
            <w:r w:rsidRPr="00332C45">
              <w:rPr>
                <w:strike/>
              </w:rPr>
              <w:t>Výsledky vzdělávání</w:t>
            </w:r>
          </w:p>
        </w:tc>
        <w:tc>
          <w:tcPr>
            <w:tcW w:w="4606" w:type="dxa"/>
            <w:shd w:val="clear" w:color="auto" w:fill="auto"/>
          </w:tcPr>
          <w:p w14:paraId="56247378" w14:textId="77777777" w:rsidR="007E0192" w:rsidRPr="00332C45" w:rsidRDefault="007E0192" w:rsidP="000A4DFB">
            <w:pPr>
              <w:rPr>
                <w:strike/>
              </w:rPr>
            </w:pPr>
            <w:r w:rsidRPr="00332C45">
              <w:rPr>
                <w:strike/>
              </w:rPr>
              <w:t>Učivo</w:t>
            </w:r>
          </w:p>
        </w:tc>
      </w:tr>
      <w:tr w:rsidR="00332C45" w:rsidRPr="00332C45" w14:paraId="03668100" w14:textId="77777777" w:rsidTr="00E232DD">
        <w:tc>
          <w:tcPr>
            <w:tcW w:w="4606" w:type="dxa"/>
            <w:shd w:val="clear" w:color="auto" w:fill="auto"/>
          </w:tcPr>
          <w:p w14:paraId="636289C0" w14:textId="77777777" w:rsidR="007E0192" w:rsidRPr="00332C45" w:rsidRDefault="007E0192" w:rsidP="005250AF">
            <w:pPr>
              <w:pStyle w:val="TABsodrkou"/>
              <w:rPr>
                <w:strike/>
                <w:lang w:val="cs-CZ" w:eastAsia="cs-CZ"/>
              </w:rPr>
            </w:pPr>
            <w:r w:rsidRPr="00332C45">
              <w:rPr>
                <w:strike/>
                <w:lang w:val="cs-CZ" w:eastAsia="cs-CZ"/>
              </w:rPr>
              <w:t>Žák:</w:t>
            </w:r>
          </w:p>
          <w:p w14:paraId="564B7838" w14:textId="77777777" w:rsidR="007E0192" w:rsidRPr="00332C45" w:rsidRDefault="007E0192" w:rsidP="00AE7DD0">
            <w:pPr>
              <w:pStyle w:val="TABsodrkou"/>
              <w:numPr>
                <w:ilvl w:val="0"/>
                <w:numId w:val="23"/>
              </w:numPr>
              <w:tabs>
                <w:tab w:val="num" w:pos="170"/>
              </w:tabs>
              <w:ind w:left="170" w:hanging="170"/>
              <w:rPr>
                <w:strike/>
                <w:lang w:val="cs-CZ" w:eastAsia="cs-CZ"/>
              </w:rPr>
            </w:pPr>
            <w:r w:rsidRPr="00332C45">
              <w:rPr>
                <w:strike/>
                <w:lang w:val="cs-CZ" w:eastAsia="cs-CZ"/>
              </w:rPr>
              <w:t>používá počítač a jeho periferie (obsluhuje je, detekuje chyby, vyměňuje spotřební materiál);</w:t>
            </w:r>
          </w:p>
          <w:p w14:paraId="284FE4A5" w14:textId="77777777" w:rsidR="007E0192" w:rsidRPr="00332C45" w:rsidRDefault="007E0192" w:rsidP="00AE7DD0">
            <w:pPr>
              <w:pStyle w:val="TABsodrkou"/>
              <w:numPr>
                <w:ilvl w:val="0"/>
                <w:numId w:val="23"/>
              </w:numPr>
              <w:tabs>
                <w:tab w:val="num" w:pos="170"/>
              </w:tabs>
              <w:ind w:left="170" w:hanging="170"/>
              <w:rPr>
                <w:strike/>
                <w:lang w:val="cs-CZ" w:eastAsia="cs-CZ"/>
              </w:rPr>
            </w:pPr>
            <w:r w:rsidRPr="00332C45">
              <w:rPr>
                <w:strike/>
                <w:lang w:val="cs-CZ" w:eastAsia="cs-CZ"/>
              </w:rPr>
              <w:t>je si vědom možností a výhod, ale i rizik (zabezpečení dat před zneužitím, ochrana dat před zničením, porušování autorských práv) a omezení (zejména technických a technologických) spojených s používáním výpočetní techniky;</w:t>
            </w:r>
          </w:p>
          <w:p w14:paraId="1C0361CA" w14:textId="77777777" w:rsidR="007E0192" w:rsidRPr="00332C45" w:rsidRDefault="007E0192" w:rsidP="00AE7DD0">
            <w:pPr>
              <w:pStyle w:val="TABsodrkou"/>
              <w:numPr>
                <w:ilvl w:val="0"/>
                <w:numId w:val="23"/>
              </w:numPr>
              <w:tabs>
                <w:tab w:val="num" w:pos="170"/>
              </w:tabs>
              <w:ind w:left="170" w:hanging="170"/>
              <w:rPr>
                <w:strike/>
                <w:lang w:val="cs-CZ" w:eastAsia="cs-CZ"/>
              </w:rPr>
            </w:pPr>
            <w:r w:rsidRPr="00332C45">
              <w:rPr>
                <w:strike/>
                <w:lang w:val="cs-CZ" w:eastAsia="cs-CZ"/>
              </w:rPr>
              <w:t>aplikuje výše uvedené – zejména aktivně využívá prostředky zabezpečení dat před zneužitím a ochrany dat před zničením;</w:t>
            </w:r>
          </w:p>
          <w:p w14:paraId="48CB3FAD" w14:textId="77777777" w:rsidR="007E0192" w:rsidRPr="00332C45" w:rsidRDefault="007E0192" w:rsidP="00AE7DD0">
            <w:pPr>
              <w:pStyle w:val="TABsodrkou"/>
              <w:numPr>
                <w:ilvl w:val="0"/>
                <w:numId w:val="23"/>
              </w:numPr>
              <w:tabs>
                <w:tab w:val="num" w:pos="170"/>
              </w:tabs>
              <w:ind w:left="170" w:hanging="170"/>
              <w:rPr>
                <w:strike/>
                <w:lang w:val="cs-CZ" w:eastAsia="cs-CZ"/>
              </w:rPr>
            </w:pPr>
            <w:r w:rsidRPr="00332C45">
              <w:rPr>
                <w:strike/>
                <w:lang w:val="cs-CZ" w:eastAsia="cs-CZ"/>
              </w:rPr>
              <w:t>pracuje s prostředky správy operačního systému, na základní úrovni konfiguruje operační systém, nastavuje jeho uživatelské prostředí;</w:t>
            </w:r>
          </w:p>
          <w:p w14:paraId="385699A7" w14:textId="77777777" w:rsidR="007E0192" w:rsidRPr="00332C45" w:rsidRDefault="007E0192" w:rsidP="00AE7DD0">
            <w:pPr>
              <w:pStyle w:val="TABsodrkou"/>
              <w:numPr>
                <w:ilvl w:val="0"/>
                <w:numId w:val="23"/>
              </w:numPr>
              <w:tabs>
                <w:tab w:val="num" w:pos="170"/>
              </w:tabs>
              <w:ind w:left="170" w:hanging="170"/>
              <w:rPr>
                <w:strike/>
                <w:lang w:val="cs-CZ" w:eastAsia="cs-CZ"/>
              </w:rPr>
            </w:pPr>
            <w:r w:rsidRPr="00332C45">
              <w:rPr>
                <w:strike/>
                <w:lang w:val="cs-CZ" w:eastAsia="cs-CZ"/>
              </w:rPr>
              <w:t xml:space="preserve">orientuje se v běžném systému – chápe strukturu dat a možnosti jejich uložení, rozumí a orientuje se v systému adresářů, ovládá základní práce se soubory (vyhledávání, kopírování, přesun, mazání), </w:t>
            </w:r>
            <w:r w:rsidRPr="00332C45">
              <w:rPr>
                <w:strike/>
                <w:lang w:val="cs-CZ" w:eastAsia="cs-CZ"/>
              </w:rPr>
              <w:lastRenderedPageBreak/>
              <w:t>odlišuje a rozpoznává základní typy souborů a pracuje s nimi;</w:t>
            </w:r>
          </w:p>
          <w:p w14:paraId="6D517248" w14:textId="77777777" w:rsidR="007E0192" w:rsidRPr="00332C45" w:rsidRDefault="007E0192" w:rsidP="00AE7DD0">
            <w:pPr>
              <w:pStyle w:val="TABsodrkou"/>
              <w:numPr>
                <w:ilvl w:val="0"/>
                <w:numId w:val="23"/>
              </w:numPr>
              <w:tabs>
                <w:tab w:val="num" w:pos="170"/>
              </w:tabs>
              <w:ind w:left="170" w:hanging="170"/>
              <w:rPr>
                <w:strike/>
                <w:lang w:val="cs-CZ" w:eastAsia="cs-CZ"/>
              </w:rPr>
            </w:pPr>
            <w:r w:rsidRPr="00332C45">
              <w:rPr>
                <w:strike/>
                <w:lang w:val="cs-CZ" w:eastAsia="cs-CZ"/>
              </w:rPr>
              <w:t>ovládá principy algoritmizace úloh a sestavuje algoritmy řešení konkrétních úloh (dekompozice úlohy na jednotlivé elementárnější činnosti za použití přiměřené míry abstrakce);</w:t>
            </w:r>
          </w:p>
          <w:p w14:paraId="689A3375" w14:textId="77777777" w:rsidR="007E0192" w:rsidRPr="00332C45" w:rsidRDefault="007E0192" w:rsidP="00AE7DD0">
            <w:pPr>
              <w:pStyle w:val="TABsodrkou"/>
              <w:numPr>
                <w:ilvl w:val="0"/>
                <w:numId w:val="23"/>
              </w:numPr>
              <w:tabs>
                <w:tab w:val="num" w:pos="170"/>
              </w:tabs>
              <w:ind w:left="170" w:hanging="170"/>
              <w:rPr>
                <w:strike/>
                <w:lang w:val="cs-CZ" w:eastAsia="cs-CZ"/>
              </w:rPr>
            </w:pPr>
            <w:r w:rsidRPr="00332C45">
              <w:rPr>
                <w:strike/>
                <w:lang w:val="cs-CZ" w:eastAsia="cs-CZ"/>
              </w:rPr>
              <w:t>využívá nápovědy a manuálu pro práci se základním a aplikačním programovým vybavením i běžným hardware;</w:t>
            </w:r>
          </w:p>
          <w:p w14:paraId="7EB500B8" w14:textId="77777777" w:rsidR="007E0192" w:rsidRPr="00332C45" w:rsidRDefault="007E0192" w:rsidP="00AE7DD0">
            <w:pPr>
              <w:pStyle w:val="TABsodrkou"/>
              <w:numPr>
                <w:ilvl w:val="0"/>
                <w:numId w:val="23"/>
              </w:numPr>
              <w:tabs>
                <w:tab w:val="num" w:pos="170"/>
              </w:tabs>
              <w:ind w:left="170" w:hanging="170"/>
              <w:rPr>
                <w:strike/>
                <w:lang w:val="cs-CZ" w:eastAsia="cs-CZ"/>
              </w:rPr>
            </w:pPr>
            <w:r w:rsidRPr="00332C45">
              <w:rPr>
                <w:strike/>
                <w:lang w:val="cs-CZ" w:eastAsia="cs-CZ"/>
              </w:rPr>
              <w:t>má vytvořeny předpoklady učit se používat nové aplikace, zejména za pomoci manuálu a nápovědy, rozpoznává a využívá analogií ve funkcích a ve způsobu ovládání různých aplikací;</w:t>
            </w:r>
          </w:p>
          <w:p w14:paraId="00E97E4C" w14:textId="77777777" w:rsidR="007E0192" w:rsidRPr="00332C45" w:rsidRDefault="007E0192" w:rsidP="00AE7DD0">
            <w:pPr>
              <w:pStyle w:val="TABsodrkou"/>
              <w:numPr>
                <w:ilvl w:val="0"/>
                <w:numId w:val="23"/>
              </w:numPr>
              <w:tabs>
                <w:tab w:val="num" w:pos="170"/>
              </w:tabs>
              <w:ind w:left="170" w:hanging="170"/>
              <w:rPr>
                <w:strike/>
                <w:lang w:val="cs-CZ" w:eastAsia="cs-CZ"/>
              </w:rPr>
            </w:pPr>
            <w:r w:rsidRPr="00332C45">
              <w:rPr>
                <w:strike/>
                <w:lang w:val="cs-CZ" w:eastAsia="cs-CZ"/>
              </w:rPr>
              <w:t>vybírá a používá vhodné programové vybavení pro řešení běžných konkrétních úkolů;</w:t>
            </w:r>
          </w:p>
        </w:tc>
        <w:tc>
          <w:tcPr>
            <w:tcW w:w="4606" w:type="dxa"/>
            <w:shd w:val="clear" w:color="auto" w:fill="auto"/>
          </w:tcPr>
          <w:p w14:paraId="189EC902" w14:textId="3E361005" w:rsidR="007E0192" w:rsidRPr="00332C45" w:rsidRDefault="007E0192" w:rsidP="00AE7DD0">
            <w:pPr>
              <w:pStyle w:val="TABnadpis1"/>
              <w:numPr>
                <w:ilvl w:val="0"/>
                <w:numId w:val="22"/>
              </w:numPr>
              <w:tabs>
                <w:tab w:val="num" w:pos="397"/>
              </w:tabs>
              <w:ind w:left="397" w:hanging="397"/>
              <w:rPr>
                <w:strike/>
                <w:lang w:val="cs-CZ" w:eastAsia="cs-CZ"/>
              </w:rPr>
            </w:pPr>
            <w:r w:rsidRPr="00332C45">
              <w:rPr>
                <w:strike/>
                <w:lang w:val="cs-CZ" w:eastAsia="cs-CZ"/>
              </w:rPr>
              <w:lastRenderedPageBreak/>
              <w:t>Práce s počítačem, operační systém, soubory, adresářová struktura, souhrnné cíle</w:t>
            </w:r>
          </w:p>
          <w:p w14:paraId="1E920954" w14:textId="77777777" w:rsidR="007E0192" w:rsidRPr="00332C45" w:rsidRDefault="007E0192" w:rsidP="00AE7DD0">
            <w:pPr>
              <w:pStyle w:val="TABsodrkou"/>
              <w:numPr>
                <w:ilvl w:val="0"/>
                <w:numId w:val="23"/>
              </w:numPr>
              <w:tabs>
                <w:tab w:val="num" w:pos="170"/>
              </w:tabs>
              <w:ind w:left="170" w:hanging="170"/>
              <w:rPr>
                <w:strike/>
                <w:lang w:val="cs-CZ" w:eastAsia="cs-CZ"/>
              </w:rPr>
            </w:pPr>
            <w:r w:rsidRPr="00332C45">
              <w:rPr>
                <w:strike/>
                <w:lang w:val="cs-CZ" w:eastAsia="cs-CZ"/>
              </w:rPr>
              <w:t>hardware, software, osobní počítač, principy fungování, části, periferie</w:t>
            </w:r>
          </w:p>
          <w:p w14:paraId="637C91F3" w14:textId="77777777" w:rsidR="007E0192" w:rsidRPr="00332C45" w:rsidRDefault="007E0192" w:rsidP="00AE7DD0">
            <w:pPr>
              <w:pStyle w:val="TABsodrkou"/>
              <w:numPr>
                <w:ilvl w:val="0"/>
                <w:numId w:val="23"/>
              </w:numPr>
              <w:tabs>
                <w:tab w:val="num" w:pos="170"/>
              </w:tabs>
              <w:ind w:left="170" w:hanging="170"/>
              <w:rPr>
                <w:strike/>
                <w:lang w:val="cs-CZ" w:eastAsia="cs-CZ"/>
              </w:rPr>
            </w:pPr>
            <w:r w:rsidRPr="00332C45">
              <w:rPr>
                <w:strike/>
                <w:lang w:val="cs-CZ" w:eastAsia="cs-CZ"/>
              </w:rPr>
              <w:t>základní a aplikační programové vybavení</w:t>
            </w:r>
          </w:p>
          <w:p w14:paraId="3CF802D6" w14:textId="77777777" w:rsidR="007E0192" w:rsidRPr="00332C45" w:rsidRDefault="007E0192" w:rsidP="00AE7DD0">
            <w:pPr>
              <w:pStyle w:val="TABsodrkou"/>
              <w:numPr>
                <w:ilvl w:val="0"/>
                <w:numId w:val="23"/>
              </w:numPr>
              <w:tabs>
                <w:tab w:val="num" w:pos="170"/>
              </w:tabs>
              <w:ind w:left="170" w:hanging="170"/>
              <w:rPr>
                <w:strike/>
                <w:lang w:val="cs-CZ" w:eastAsia="cs-CZ"/>
              </w:rPr>
            </w:pPr>
            <w:r w:rsidRPr="00332C45">
              <w:rPr>
                <w:strike/>
                <w:lang w:val="cs-CZ" w:eastAsia="cs-CZ"/>
              </w:rPr>
              <w:t>operační systém, jeho nastavení</w:t>
            </w:r>
          </w:p>
          <w:p w14:paraId="1191AEF3" w14:textId="77777777" w:rsidR="007E0192" w:rsidRPr="00332C45" w:rsidRDefault="007E0192" w:rsidP="00AE7DD0">
            <w:pPr>
              <w:pStyle w:val="TABsodrkou"/>
              <w:numPr>
                <w:ilvl w:val="0"/>
                <w:numId w:val="23"/>
              </w:numPr>
              <w:tabs>
                <w:tab w:val="num" w:pos="170"/>
              </w:tabs>
              <w:ind w:left="170" w:hanging="170"/>
              <w:rPr>
                <w:strike/>
                <w:lang w:val="cs-CZ" w:eastAsia="cs-CZ"/>
              </w:rPr>
            </w:pPr>
            <w:r w:rsidRPr="00332C45">
              <w:rPr>
                <w:strike/>
                <w:lang w:val="cs-CZ" w:eastAsia="cs-CZ"/>
              </w:rPr>
              <w:t>data, soubor, složka, souborový manažer</w:t>
            </w:r>
          </w:p>
          <w:p w14:paraId="1CF166A3" w14:textId="77777777" w:rsidR="007E0192" w:rsidRPr="00332C45" w:rsidRDefault="007E0192" w:rsidP="00AE7DD0">
            <w:pPr>
              <w:pStyle w:val="TABsodrkou"/>
              <w:numPr>
                <w:ilvl w:val="0"/>
                <w:numId w:val="23"/>
              </w:numPr>
              <w:tabs>
                <w:tab w:val="num" w:pos="170"/>
              </w:tabs>
              <w:ind w:left="170" w:hanging="170"/>
              <w:rPr>
                <w:strike/>
                <w:lang w:val="cs-CZ" w:eastAsia="cs-CZ"/>
              </w:rPr>
            </w:pPr>
            <w:r w:rsidRPr="00332C45">
              <w:rPr>
                <w:strike/>
                <w:lang w:val="cs-CZ" w:eastAsia="cs-CZ"/>
              </w:rPr>
              <w:t>komprese dat</w:t>
            </w:r>
          </w:p>
          <w:p w14:paraId="73FB4431" w14:textId="77777777" w:rsidR="007E0192" w:rsidRPr="00332C45" w:rsidRDefault="007E0192" w:rsidP="00AE7DD0">
            <w:pPr>
              <w:pStyle w:val="TABsodrkou"/>
              <w:numPr>
                <w:ilvl w:val="0"/>
                <w:numId w:val="23"/>
              </w:numPr>
              <w:tabs>
                <w:tab w:val="num" w:pos="170"/>
              </w:tabs>
              <w:ind w:left="170" w:hanging="170"/>
              <w:rPr>
                <w:strike/>
                <w:lang w:val="cs-CZ" w:eastAsia="cs-CZ"/>
              </w:rPr>
            </w:pPr>
            <w:r w:rsidRPr="00332C45">
              <w:rPr>
                <w:strike/>
                <w:lang w:val="cs-CZ" w:eastAsia="cs-CZ"/>
              </w:rPr>
              <w:t>prostředky zabezpečení dat před zneužitím a ochrany dat před zničením</w:t>
            </w:r>
          </w:p>
          <w:p w14:paraId="097408DC" w14:textId="77777777" w:rsidR="007E0192" w:rsidRPr="00332C45" w:rsidRDefault="007E0192" w:rsidP="00AE7DD0">
            <w:pPr>
              <w:pStyle w:val="TABsodrkou"/>
              <w:numPr>
                <w:ilvl w:val="0"/>
                <w:numId w:val="23"/>
              </w:numPr>
              <w:tabs>
                <w:tab w:val="num" w:pos="170"/>
              </w:tabs>
              <w:ind w:left="170" w:hanging="170"/>
              <w:rPr>
                <w:strike/>
                <w:lang w:val="cs-CZ" w:eastAsia="cs-CZ"/>
              </w:rPr>
            </w:pPr>
            <w:r w:rsidRPr="00332C45">
              <w:rPr>
                <w:strike/>
                <w:lang w:val="cs-CZ" w:eastAsia="cs-CZ"/>
              </w:rPr>
              <w:t>ochrana autorských práv</w:t>
            </w:r>
          </w:p>
          <w:p w14:paraId="4384998B" w14:textId="77777777" w:rsidR="007E0192" w:rsidRPr="00332C45" w:rsidRDefault="007E0192" w:rsidP="00AE7DD0">
            <w:pPr>
              <w:pStyle w:val="TABsodrkou"/>
              <w:numPr>
                <w:ilvl w:val="0"/>
                <w:numId w:val="23"/>
              </w:numPr>
              <w:tabs>
                <w:tab w:val="num" w:pos="170"/>
              </w:tabs>
              <w:ind w:left="170" w:hanging="170"/>
              <w:rPr>
                <w:strike/>
                <w:lang w:val="cs-CZ" w:eastAsia="cs-CZ"/>
              </w:rPr>
            </w:pPr>
            <w:r w:rsidRPr="00332C45">
              <w:rPr>
                <w:strike/>
                <w:lang w:val="cs-CZ" w:eastAsia="cs-CZ"/>
              </w:rPr>
              <w:t>algoritmizace</w:t>
            </w:r>
          </w:p>
          <w:p w14:paraId="5103371F" w14:textId="77777777" w:rsidR="007E0192" w:rsidRPr="00332C45" w:rsidRDefault="007E0192" w:rsidP="00AE7DD0">
            <w:pPr>
              <w:pStyle w:val="TABsodrkou"/>
              <w:numPr>
                <w:ilvl w:val="0"/>
                <w:numId w:val="23"/>
              </w:numPr>
              <w:tabs>
                <w:tab w:val="num" w:pos="170"/>
              </w:tabs>
              <w:ind w:left="170" w:hanging="170"/>
              <w:rPr>
                <w:strike/>
              </w:rPr>
            </w:pPr>
            <w:r w:rsidRPr="00332C45">
              <w:rPr>
                <w:strike/>
                <w:lang w:val="cs-CZ" w:eastAsia="cs-CZ"/>
              </w:rPr>
              <w:t>nápověda, manuál</w:t>
            </w:r>
          </w:p>
        </w:tc>
      </w:tr>
      <w:tr w:rsidR="00332C45" w:rsidRPr="00332C45" w14:paraId="24229A45" w14:textId="77777777" w:rsidTr="00E232DD">
        <w:tc>
          <w:tcPr>
            <w:tcW w:w="4606" w:type="dxa"/>
            <w:shd w:val="clear" w:color="auto" w:fill="auto"/>
          </w:tcPr>
          <w:p w14:paraId="0E6F7D39" w14:textId="77777777" w:rsidR="007E0192" w:rsidRPr="00332C45" w:rsidRDefault="007E0192" w:rsidP="00AE7DD0">
            <w:pPr>
              <w:pStyle w:val="TABsodrkou"/>
              <w:numPr>
                <w:ilvl w:val="0"/>
                <w:numId w:val="23"/>
              </w:numPr>
              <w:tabs>
                <w:tab w:val="num" w:pos="170"/>
              </w:tabs>
              <w:ind w:left="170" w:hanging="170"/>
              <w:rPr>
                <w:strike/>
                <w:lang w:val="cs-CZ" w:eastAsia="cs-CZ"/>
              </w:rPr>
            </w:pPr>
            <w:r w:rsidRPr="00332C45">
              <w:rPr>
                <w:strike/>
                <w:lang w:val="cs-CZ" w:eastAsia="cs-CZ"/>
              </w:rPr>
              <w:t>vytváří, upravuje a uchovává strukturované textové dokumenty (ovládá typografická pravidla, formátování, práce se šablonami, styly, objekty, hromadnou korespondenci, tvoří tabulky, grafy, makra);</w:t>
            </w:r>
          </w:p>
          <w:p w14:paraId="6623AB3A" w14:textId="77777777" w:rsidR="007E0192" w:rsidRPr="00332C45" w:rsidRDefault="007E0192" w:rsidP="00AE7DD0">
            <w:pPr>
              <w:pStyle w:val="TABsodrkou"/>
              <w:numPr>
                <w:ilvl w:val="0"/>
                <w:numId w:val="23"/>
              </w:numPr>
              <w:tabs>
                <w:tab w:val="num" w:pos="170"/>
              </w:tabs>
              <w:ind w:left="170" w:hanging="170"/>
              <w:rPr>
                <w:strike/>
                <w:lang w:val="cs-CZ" w:eastAsia="cs-CZ"/>
              </w:rPr>
            </w:pPr>
            <w:r w:rsidRPr="00332C45">
              <w:rPr>
                <w:strike/>
                <w:lang w:val="cs-CZ" w:eastAsia="cs-CZ"/>
              </w:rPr>
              <w:t>vytváří jednoduché multimediální dokumenty (tedy dokumenty v nichž je spojena textová, zvuková a obrazová složka informace) v některém vhodném formátu (HTML dokument, dokument textového procesoru, dokument vytvořený specializovaným SW pro tvorbu prezentací atp.);</w:t>
            </w:r>
          </w:p>
          <w:p w14:paraId="016CC0C4" w14:textId="77777777" w:rsidR="007E0192" w:rsidRPr="00332C45" w:rsidRDefault="007E0192" w:rsidP="00AE7DD0">
            <w:pPr>
              <w:pStyle w:val="TABsodrkou"/>
              <w:numPr>
                <w:ilvl w:val="0"/>
                <w:numId w:val="23"/>
              </w:numPr>
              <w:tabs>
                <w:tab w:val="num" w:pos="170"/>
              </w:tabs>
              <w:ind w:left="170" w:hanging="170"/>
              <w:rPr>
                <w:strike/>
                <w:lang w:val="cs-CZ" w:eastAsia="cs-CZ"/>
              </w:rPr>
            </w:pPr>
            <w:r w:rsidRPr="00332C45">
              <w:rPr>
                <w:strike/>
                <w:lang w:val="cs-CZ" w:eastAsia="cs-CZ"/>
              </w:rPr>
              <w:t>ovládá běžné práce s tabulkovým procesorem (editace, matematické operace, vestavěné a vlastní funkce, vyhledávání, filtrování, třídění, tvorba grafu, databáze, kontingenční tabulky a grafy, příprava pro tisk, tisk);</w:t>
            </w:r>
          </w:p>
          <w:p w14:paraId="442BD9DF" w14:textId="77777777" w:rsidR="007E0192" w:rsidRPr="00332C45" w:rsidRDefault="007E0192" w:rsidP="00AE7DD0">
            <w:pPr>
              <w:pStyle w:val="TABsodrkou"/>
              <w:numPr>
                <w:ilvl w:val="0"/>
                <w:numId w:val="23"/>
              </w:numPr>
              <w:tabs>
                <w:tab w:val="num" w:pos="170"/>
              </w:tabs>
              <w:ind w:left="170" w:hanging="170"/>
              <w:rPr>
                <w:strike/>
                <w:lang w:val="cs-CZ" w:eastAsia="cs-CZ"/>
              </w:rPr>
            </w:pPr>
            <w:r w:rsidRPr="00332C45">
              <w:rPr>
                <w:strike/>
                <w:lang w:val="cs-CZ" w:eastAsia="cs-CZ"/>
              </w:rPr>
              <w:t>ovládá základní práce v databázovém procesoru (editace, vyhledávání, filtrování, třídění, relace, tvorba sestav, příprava pro tisk, tisk);</w:t>
            </w:r>
          </w:p>
          <w:p w14:paraId="61522278" w14:textId="77777777" w:rsidR="007E0192" w:rsidRPr="00332C45" w:rsidRDefault="007E0192" w:rsidP="00AE7DD0">
            <w:pPr>
              <w:pStyle w:val="TABsodrkou"/>
              <w:numPr>
                <w:ilvl w:val="0"/>
                <w:numId w:val="23"/>
              </w:numPr>
              <w:tabs>
                <w:tab w:val="num" w:pos="170"/>
              </w:tabs>
              <w:ind w:left="170" w:hanging="170"/>
              <w:rPr>
                <w:strike/>
                <w:lang w:val="cs-CZ" w:eastAsia="cs-CZ"/>
              </w:rPr>
            </w:pPr>
            <w:r w:rsidRPr="00332C45">
              <w:rPr>
                <w:strike/>
                <w:lang w:val="cs-CZ" w:eastAsia="cs-CZ"/>
              </w:rPr>
              <w:t>zná základní typy grafických formátů, volí odpovídající programové vybavení pro práci s nimi a na základní úrovni grafiku tvoří a upravuje;</w:t>
            </w:r>
          </w:p>
          <w:p w14:paraId="27012E76" w14:textId="77777777" w:rsidR="007E0192" w:rsidRPr="00332C45" w:rsidRDefault="007E0192" w:rsidP="00AE7DD0">
            <w:pPr>
              <w:pStyle w:val="TABsodrkou"/>
              <w:numPr>
                <w:ilvl w:val="0"/>
                <w:numId w:val="23"/>
              </w:numPr>
              <w:tabs>
                <w:tab w:val="num" w:pos="170"/>
              </w:tabs>
              <w:ind w:left="170" w:hanging="170"/>
              <w:rPr>
                <w:strike/>
                <w:lang w:val="cs-CZ" w:eastAsia="cs-CZ"/>
              </w:rPr>
            </w:pPr>
            <w:r w:rsidRPr="00332C45">
              <w:rPr>
                <w:strike/>
                <w:lang w:val="cs-CZ" w:eastAsia="cs-CZ"/>
              </w:rPr>
              <w:t xml:space="preserve">používá běžné základní a aplikační programové vybavení (aplikace dodávané s operačním systémem, dále pracuje </w:t>
            </w:r>
            <w:r w:rsidRPr="00332C45">
              <w:rPr>
                <w:strike/>
                <w:lang w:val="cs-CZ" w:eastAsia="cs-CZ"/>
              </w:rPr>
              <w:lastRenderedPageBreak/>
              <w:t>zejména s aplikacemi tvořícími tzv. kancelářský SW jako celkem);</w:t>
            </w:r>
          </w:p>
          <w:p w14:paraId="736028AD" w14:textId="77777777" w:rsidR="007E0192" w:rsidRPr="00332C45" w:rsidRDefault="007E0192" w:rsidP="00AE7DD0">
            <w:pPr>
              <w:pStyle w:val="TABsodrkou"/>
              <w:numPr>
                <w:ilvl w:val="0"/>
                <w:numId w:val="23"/>
              </w:numPr>
              <w:tabs>
                <w:tab w:val="num" w:pos="170"/>
              </w:tabs>
              <w:ind w:left="170" w:hanging="170"/>
              <w:rPr>
                <w:strike/>
                <w:lang w:val="cs-CZ" w:eastAsia="cs-CZ"/>
              </w:rPr>
            </w:pPr>
            <w:r w:rsidRPr="00332C45">
              <w:rPr>
                <w:strike/>
                <w:lang w:val="cs-CZ" w:eastAsia="cs-CZ"/>
              </w:rPr>
              <w:t>pracuje s dalšími aplikacemi používanými v příslušné profesní oblasti;</w:t>
            </w:r>
          </w:p>
        </w:tc>
        <w:tc>
          <w:tcPr>
            <w:tcW w:w="4606" w:type="dxa"/>
            <w:shd w:val="clear" w:color="auto" w:fill="auto"/>
          </w:tcPr>
          <w:p w14:paraId="4B055D72" w14:textId="77777777" w:rsidR="007E0192" w:rsidRPr="00332C45" w:rsidRDefault="007E0192" w:rsidP="00AE7DD0">
            <w:pPr>
              <w:pStyle w:val="TABnadpis1"/>
              <w:numPr>
                <w:ilvl w:val="0"/>
                <w:numId w:val="22"/>
              </w:numPr>
              <w:tabs>
                <w:tab w:val="num" w:pos="397"/>
              </w:tabs>
              <w:ind w:left="397" w:hanging="397"/>
              <w:rPr>
                <w:strike/>
                <w:lang w:val="cs-CZ" w:eastAsia="cs-CZ"/>
              </w:rPr>
            </w:pPr>
            <w:r w:rsidRPr="00332C45">
              <w:rPr>
                <w:strike/>
                <w:lang w:val="cs-CZ" w:eastAsia="cs-CZ"/>
              </w:rPr>
              <w:lastRenderedPageBreak/>
              <w:t>Práce se standardním aplikačním programovým vybavením</w:t>
            </w:r>
          </w:p>
          <w:p w14:paraId="27DECE22" w14:textId="77777777" w:rsidR="007E0192" w:rsidRPr="00332C45" w:rsidRDefault="007E0192" w:rsidP="000A4DFB">
            <w:pPr>
              <w:rPr>
                <w:strike/>
              </w:rPr>
            </w:pPr>
            <w:r w:rsidRPr="00332C45">
              <w:rPr>
                <w:strike/>
              </w:rPr>
              <w:t>textový procesor</w:t>
            </w:r>
          </w:p>
          <w:p w14:paraId="2996C186" w14:textId="77777777" w:rsidR="007E0192" w:rsidRPr="00332C45" w:rsidRDefault="007E0192" w:rsidP="000A4DFB">
            <w:pPr>
              <w:rPr>
                <w:strike/>
              </w:rPr>
            </w:pPr>
            <w:r w:rsidRPr="00332C45">
              <w:rPr>
                <w:strike/>
              </w:rPr>
              <w:t>tabulkový procesor</w:t>
            </w:r>
          </w:p>
          <w:p w14:paraId="178AFCFC" w14:textId="77777777" w:rsidR="007E0192" w:rsidRPr="00332C45" w:rsidRDefault="007E0192" w:rsidP="000A4DFB">
            <w:pPr>
              <w:rPr>
                <w:strike/>
              </w:rPr>
            </w:pPr>
            <w:r w:rsidRPr="00332C45">
              <w:rPr>
                <w:strike/>
              </w:rPr>
              <w:t>databáze</w:t>
            </w:r>
          </w:p>
          <w:p w14:paraId="4A181814" w14:textId="77777777" w:rsidR="007E0192" w:rsidRPr="00332C45" w:rsidRDefault="007E0192" w:rsidP="000A4DFB">
            <w:pPr>
              <w:rPr>
                <w:strike/>
              </w:rPr>
            </w:pPr>
            <w:r w:rsidRPr="00332C45">
              <w:rPr>
                <w:strike/>
              </w:rPr>
              <w:t>software pro tvorbu prezentací</w:t>
            </w:r>
          </w:p>
          <w:p w14:paraId="19608A83" w14:textId="77777777" w:rsidR="007E0192" w:rsidRPr="00332C45" w:rsidRDefault="007E0192" w:rsidP="00AE7DD0">
            <w:pPr>
              <w:pStyle w:val="TABsodrkou"/>
              <w:numPr>
                <w:ilvl w:val="0"/>
                <w:numId w:val="23"/>
              </w:numPr>
              <w:tabs>
                <w:tab w:val="num" w:pos="170"/>
              </w:tabs>
              <w:ind w:left="170" w:hanging="170"/>
              <w:rPr>
                <w:strike/>
                <w:lang w:val="cs-CZ" w:eastAsia="cs-CZ"/>
              </w:rPr>
            </w:pPr>
            <w:r w:rsidRPr="00332C45">
              <w:rPr>
                <w:strike/>
                <w:lang w:val="cs-CZ" w:eastAsia="cs-CZ"/>
              </w:rPr>
              <w:t>spolupráce částí balíku kancelářského software (sdílení a výměna dat, import a export dat…)</w:t>
            </w:r>
          </w:p>
          <w:p w14:paraId="27AE95DD" w14:textId="77777777" w:rsidR="007E0192" w:rsidRPr="00332C45" w:rsidRDefault="007E0192" w:rsidP="00AE7DD0">
            <w:pPr>
              <w:pStyle w:val="TABsodrkou"/>
              <w:numPr>
                <w:ilvl w:val="0"/>
                <w:numId w:val="23"/>
              </w:numPr>
              <w:tabs>
                <w:tab w:val="num" w:pos="170"/>
              </w:tabs>
              <w:ind w:left="170" w:hanging="170"/>
              <w:rPr>
                <w:strike/>
                <w:lang w:val="cs-CZ" w:eastAsia="cs-CZ"/>
              </w:rPr>
            </w:pPr>
            <w:r w:rsidRPr="00332C45">
              <w:rPr>
                <w:strike/>
                <w:lang w:val="cs-CZ" w:eastAsia="cs-CZ"/>
              </w:rPr>
              <w:t>základy tvorby maker a jejich použití</w:t>
            </w:r>
          </w:p>
          <w:p w14:paraId="6FB803B1" w14:textId="77777777" w:rsidR="007E0192" w:rsidRPr="00332C45" w:rsidRDefault="007E0192" w:rsidP="00AE7DD0">
            <w:pPr>
              <w:pStyle w:val="TABsodrkou"/>
              <w:numPr>
                <w:ilvl w:val="0"/>
                <w:numId w:val="23"/>
              </w:numPr>
              <w:tabs>
                <w:tab w:val="num" w:pos="170"/>
              </w:tabs>
              <w:ind w:left="170" w:hanging="170"/>
              <w:rPr>
                <w:strike/>
                <w:lang w:val="cs-CZ" w:eastAsia="cs-CZ"/>
              </w:rPr>
            </w:pPr>
            <w:r w:rsidRPr="00332C45">
              <w:rPr>
                <w:strike/>
                <w:lang w:val="cs-CZ" w:eastAsia="cs-CZ"/>
              </w:rPr>
              <w:t>grafika (rastrová, vektorová, formáty, komprese, základy práce v SW nástrojích)</w:t>
            </w:r>
          </w:p>
          <w:p w14:paraId="0172974A" w14:textId="77777777" w:rsidR="007E0192" w:rsidRPr="00332C45" w:rsidRDefault="007E0192" w:rsidP="00AE7DD0">
            <w:pPr>
              <w:pStyle w:val="TABsodrkou"/>
              <w:numPr>
                <w:ilvl w:val="0"/>
                <w:numId w:val="23"/>
              </w:numPr>
              <w:tabs>
                <w:tab w:val="num" w:pos="170"/>
              </w:tabs>
              <w:ind w:left="170" w:hanging="170"/>
              <w:rPr>
                <w:strike/>
              </w:rPr>
            </w:pPr>
            <w:r w:rsidRPr="00332C45">
              <w:rPr>
                <w:strike/>
                <w:lang w:val="cs-CZ" w:eastAsia="cs-CZ"/>
              </w:rPr>
              <w:t>další aplikační programové vybavení</w:t>
            </w:r>
          </w:p>
        </w:tc>
      </w:tr>
      <w:tr w:rsidR="00332C45" w:rsidRPr="00332C45" w14:paraId="5BFE7CF6" w14:textId="77777777" w:rsidTr="00E232DD">
        <w:tc>
          <w:tcPr>
            <w:tcW w:w="4606" w:type="dxa"/>
            <w:shd w:val="clear" w:color="auto" w:fill="auto"/>
          </w:tcPr>
          <w:p w14:paraId="5E851F3C" w14:textId="77777777" w:rsidR="007E0192" w:rsidRPr="00332C45" w:rsidRDefault="007E0192" w:rsidP="00AE7DD0">
            <w:pPr>
              <w:pStyle w:val="TABsodrkou"/>
              <w:numPr>
                <w:ilvl w:val="0"/>
                <w:numId w:val="23"/>
              </w:numPr>
              <w:tabs>
                <w:tab w:val="num" w:pos="170"/>
              </w:tabs>
              <w:ind w:left="170" w:hanging="170"/>
              <w:rPr>
                <w:strike/>
                <w:lang w:val="cs-CZ" w:eastAsia="cs-CZ"/>
              </w:rPr>
            </w:pPr>
            <w:r w:rsidRPr="00332C45">
              <w:rPr>
                <w:strike/>
                <w:lang w:val="cs-CZ" w:eastAsia="cs-CZ"/>
              </w:rPr>
              <w:t>chápe specifika práce v síti (včetně rizik), využívá jejích možností a pracuje s jejími prostředky;</w:t>
            </w:r>
          </w:p>
          <w:p w14:paraId="340C21CB" w14:textId="77777777" w:rsidR="007E0192" w:rsidRPr="00332C45" w:rsidRDefault="007E0192" w:rsidP="00AE7DD0">
            <w:pPr>
              <w:pStyle w:val="TABsodrkou"/>
              <w:numPr>
                <w:ilvl w:val="0"/>
                <w:numId w:val="23"/>
              </w:numPr>
              <w:tabs>
                <w:tab w:val="num" w:pos="170"/>
              </w:tabs>
              <w:ind w:left="170" w:hanging="170"/>
              <w:rPr>
                <w:strike/>
                <w:lang w:val="cs-CZ" w:eastAsia="cs-CZ"/>
              </w:rPr>
            </w:pPr>
            <w:r w:rsidRPr="00332C45">
              <w:rPr>
                <w:strike/>
                <w:lang w:val="cs-CZ" w:eastAsia="cs-CZ"/>
              </w:rPr>
              <w:t>komunikuje elektronickou poštou, ovládá i zaslání přílohy, či naopak její přijetí a následné otevření;</w:t>
            </w:r>
          </w:p>
          <w:p w14:paraId="50793493" w14:textId="77777777" w:rsidR="007E0192" w:rsidRPr="00332C45" w:rsidRDefault="007E0192" w:rsidP="00AE7DD0">
            <w:pPr>
              <w:pStyle w:val="TABsodrkou"/>
              <w:numPr>
                <w:ilvl w:val="0"/>
                <w:numId w:val="23"/>
              </w:numPr>
              <w:tabs>
                <w:tab w:val="num" w:pos="170"/>
              </w:tabs>
              <w:ind w:left="170" w:hanging="170"/>
              <w:rPr>
                <w:strike/>
                <w:lang w:val="cs-CZ" w:eastAsia="cs-CZ"/>
              </w:rPr>
            </w:pPr>
            <w:r w:rsidRPr="00332C45">
              <w:rPr>
                <w:strike/>
                <w:lang w:val="cs-CZ" w:eastAsia="cs-CZ"/>
              </w:rPr>
              <w:t>využívá nástroje pro organizování a plánování (specializované SW nástroje, případně jako další funkce sofistikovaného poštovního klienta);</w:t>
            </w:r>
          </w:p>
          <w:p w14:paraId="54E2BE59" w14:textId="77777777" w:rsidR="007E0192" w:rsidRPr="00332C45" w:rsidRDefault="007E0192" w:rsidP="00AE7DD0">
            <w:pPr>
              <w:pStyle w:val="TABsodrkou"/>
              <w:numPr>
                <w:ilvl w:val="0"/>
                <w:numId w:val="23"/>
              </w:numPr>
              <w:tabs>
                <w:tab w:val="num" w:pos="170"/>
              </w:tabs>
              <w:ind w:left="170" w:hanging="170"/>
              <w:rPr>
                <w:strike/>
              </w:rPr>
            </w:pPr>
            <w:r w:rsidRPr="00332C45">
              <w:rPr>
                <w:strike/>
                <w:lang w:val="cs-CZ" w:eastAsia="cs-CZ"/>
              </w:rPr>
              <w:t>ovládá další běžné prostředky online a </w:t>
            </w:r>
            <w:proofErr w:type="spellStart"/>
            <w:r w:rsidRPr="00332C45">
              <w:rPr>
                <w:strike/>
                <w:lang w:val="cs-CZ" w:eastAsia="cs-CZ"/>
              </w:rPr>
              <w:t>offline</w:t>
            </w:r>
            <w:proofErr w:type="spellEnd"/>
            <w:r w:rsidRPr="00332C45">
              <w:rPr>
                <w:strike/>
                <w:lang w:val="cs-CZ" w:eastAsia="cs-CZ"/>
              </w:rPr>
              <w:t xml:space="preserve"> komunikace a výměny dat;</w:t>
            </w:r>
          </w:p>
        </w:tc>
        <w:tc>
          <w:tcPr>
            <w:tcW w:w="4606" w:type="dxa"/>
            <w:shd w:val="clear" w:color="auto" w:fill="auto"/>
          </w:tcPr>
          <w:p w14:paraId="19AD3919" w14:textId="77777777" w:rsidR="007E0192" w:rsidRPr="00332C45" w:rsidRDefault="007E0192" w:rsidP="00AE7DD0">
            <w:pPr>
              <w:pStyle w:val="TABnadpis1"/>
              <w:numPr>
                <w:ilvl w:val="0"/>
                <w:numId w:val="22"/>
              </w:numPr>
              <w:tabs>
                <w:tab w:val="num" w:pos="397"/>
              </w:tabs>
              <w:ind w:left="397" w:hanging="397"/>
              <w:rPr>
                <w:strike/>
                <w:lang w:val="cs-CZ" w:eastAsia="cs-CZ"/>
              </w:rPr>
            </w:pPr>
            <w:r w:rsidRPr="00332C45">
              <w:rPr>
                <w:strike/>
                <w:lang w:val="cs-CZ" w:eastAsia="cs-CZ"/>
              </w:rPr>
              <w:t>Práce v lokální síti, elektronická komunikace, komunikační a přenosové možnosti Internetu</w:t>
            </w:r>
          </w:p>
          <w:p w14:paraId="2574229D" w14:textId="77777777" w:rsidR="007E0192" w:rsidRPr="00332C45" w:rsidRDefault="007E0192" w:rsidP="00AE7DD0">
            <w:pPr>
              <w:pStyle w:val="TABsodrkou"/>
              <w:numPr>
                <w:ilvl w:val="0"/>
                <w:numId w:val="23"/>
              </w:numPr>
              <w:tabs>
                <w:tab w:val="num" w:pos="170"/>
              </w:tabs>
              <w:ind w:left="170" w:hanging="170"/>
              <w:rPr>
                <w:strike/>
                <w:lang w:val="cs-CZ" w:eastAsia="cs-CZ"/>
              </w:rPr>
            </w:pPr>
            <w:r w:rsidRPr="00332C45">
              <w:rPr>
                <w:strike/>
                <w:lang w:val="cs-CZ" w:eastAsia="cs-CZ"/>
              </w:rPr>
              <w:t>počítačová síť, server, pracovní stanice</w:t>
            </w:r>
          </w:p>
          <w:p w14:paraId="7360B327" w14:textId="77777777" w:rsidR="007E0192" w:rsidRPr="00332C45" w:rsidRDefault="007E0192" w:rsidP="00AE7DD0">
            <w:pPr>
              <w:pStyle w:val="TABsodrkou"/>
              <w:numPr>
                <w:ilvl w:val="0"/>
                <w:numId w:val="23"/>
              </w:numPr>
              <w:tabs>
                <w:tab w:val="num" w:pos="170"/>
              </w:tabs>
              <w:ind w:left="170" w:hanging="170"/>
              <w:rPr>
                <w:strike/>
                <w:lang w:val="cs-CZ" w:eastAsia="cs-CZ"/>
              </w:rPr>
            </w:pPr>
            <w:r w:rsidRPr="00332C45">
              <w:rPr>
                <w:strike/>
                <w:lang w:val="cs-CZ" w:eastAsia="cs-CZ"/>
              </w:rPr>
              <w:t>připojení k síti a její nastavení</w:t>
            </w:r>
          </w:p>
          <w:p w14:paraId="5FC5E25E" w14:textId="77777777" w:rsidR="007E0192" w:rsidRPr="00332C45" w:rsidRDefault="007E0192" w:rsidP="00AE7DD0">
            <w:pPr>
              <w:pStyle w:val="TABsodrkou"/>
              <w:numPr>
                <w:ilvl w:val="0"/>
                <w:numId w:val="23"/>
              </w:numPr>
              <w:tabs>
                <w:tab w:val="num" w:pos="170"/>
              </w:tabs>
              <w:ind w:left="170" w:hanging="170"/>
              <w:rPr>
                <w:strike/>
                <w:lang w:val="cs-CZ" w:eastAsia="cs-CZ"/>
              </w:rPr>
            </w:pPr>
            <w:r w:rsidRPr="00332C45">
              <w:rPr>
                <w:strike/>
                <w:lang w:val="cs-CZ" w:eastAsia="cs-CZ"/>
              </w:rPr>
              <w:t>specifika práce v síti, sdílení dokumentů a prostředků</w:t>
            </w:r>
          </w:p>
          <w:p w14:paraId="458A0C16" w14:textId="77777777" w:rsidR="007E0192" w:rsidRPr="00332C45" w:rsidRDefault="007E0192" w:rsidP="00AE7DD0">
            <w:pPr>
              <w:pStyle w:val="TABsodrkou"/>
              <w:numPr>
                <w:ilvl w:val="0"/>
                <w:numId w:val="23"/>
              </w:numPr>
              <w:tabs>
                <w:tab w:val="num" w:pos="170"/>
              </w:tabs>
              <w:ind w:left="170" w:hanging="170"/>
              <w:rPr>
                <w:strike/>
              </w:rPr>
            </w:pPr>
            <w:r w:rsidRPr="00332C45">
              <w:rPr>
                <w:strike/>
                <w:lang w:val="cs-CZ" w:eastAsia="cs-CZ"/>
              </w:rPr>
              <w:t>e-mail, organizace času a plánování, chat, messenger, videokonference, telefonie, FTP...</w:t>
            </w:r>
          </w:p>
        </w:tc>
      </w:tr>
      <w:tr w:rsidR="007E0192" w:rsidRPr="00332C45" w14:paraId="1C7831D7" w14:textId="77777777" w:rsidTr="00E232DD">
        <w:tc>
          <w:tcPr>
            <w:tcW w:w="4606" w:type="dxa"/>
            <w:shd w:val="clear" w:color="auto" w:fill="auto"/>
          </w:tcPr>
          <w:p w14:paraId="4D0CC275" w14:textId="77777777" w:rsidR="007E0192" w:rsidRPr="00332C45" w:rsidRDefault="007E0192" w:rsidP="00AE7DD0">
            <w:pPr>
              <w:pStyle w:val="TABsodrkou"/>
              <w:numPr>
                <w:ilvl w:val="0"/>
                <w:numId w:val="23"/>
              </w:numPr>
              <w:tabs>
                <w:tab w:val="num" w:pos="170"/>
              </w:tabs>
              <w:ind w:left="170" w:hanging="170"/>
              <w:rPr>
                <w:strike/>
                <w:lang w:val="cs-CZ" w:eastAsia="cs-CZ"/>
              </w:rPr>
            </w:pPr>
            <w:r w:rsidRPr="00332C45">
              <w:rPr>
                <w:strike/>
                <w:lang w:val="cs-CZ" w:eastAsia="cs-CZ"/>
              </w:rPr>
              <w:t>volí vhodné informační zdroje k vyhledávání požadovaných informací a odpovídající techniky (metody, způsoby) k jejich získávání;</w:t>
            </w:r>
          </w:p>
          <w:p w14:paraId="7D8CDB37" w14:textId="77777777" w:rsidR="007E0192" w:rsidRPr="00332C45" w:rsidRDefault="007E0192" w:rsidP="00AE7DD0">
            <w:pPr>
              <w:pStyle w:val="TABsodrkou"/>
              <w:numPr>
                <w:ilvl w:val="0"/>
                <w:numId w:val="23"/>
              </w:numPr>
              <w:tabs>
                <w:tab w:val="num" w:pos="170"/>
              </w:tabs>
              <w:ind w:left="170" w:hanging="170"/>
              <w:rPr>
                <w:strike/>
                <w:lang w:val="cs-CZ" w:eastAsia="cs-CZ"/>
              </w:rPr>
            </w:pPr>
            <w:r w:rsidRPr="00332C45">
              <w:rPr>
                <w:strike/>
                <w:lang w:val="cs-CZ" w:eastAsia="cs-CZ"/>
              </w:rPr>
              <w:t>získává a využívá informace z otevřených zdrojů, zejména pak z celosvětové sítě Internet, ovládá jejich vyhledávání, včetně použití filtrování;</w:t>
            </w:r>
          </w:p>
          <w:p w14:paraId="1FC2CF95" w14:textId="77777777" w:rsidR="007E0192" w:rsidRPr="00332C45" w:rsidRDefault="007E0192" w:rsidP="00AE7DD0">
            <w:pPr>
              <w:pStyle w:val="TABsodrkou"/>
              <w:numPr>
                <w:ilvl w:val="0"/>
                <w:numId w:val="23"/>
              </w:numPr>
              <w:tabs>
                <w:tab w:val="num" w:pos="170"/>
              </w:tabs>
              <w:ind w:left="170" w:hanging="170"/>
              <w:rPr>
                <w:strike/>
                <w:lang w:val="cs-CZ" w:eastAsia="cs-CZ"/>
              </w:rPr>
            </w:pPr>
            <w:r w:rsidRPr="00332C45">
              <w:rPr>
                <w:strike/>
                <w:lang w:val="cs-CZ" w:eastAsia="cs-CZ"/>
              </w:rPr>
              <w:t>orientuje se v získaných informacích, třídí je, analyzuje, vyhodnocuje, provádí jejich výběr a dále je zpracovává;</w:t>
            </w:r>
          </w:p>
          <w:p w14:paraId="0FA251B0" w14:textId="77777777" w:rsidR="007E0192" w:rsidRPr="00332C45" w:rsidRDefault="007E0192" w:rsidP="00AE7DD0">
            <w:pPr>
              <w:pStyle w:val="TABsodrkou"/>
              <w:numPr>
                <w:ilvl w:val="0"/>
                <w:numId w:val="23"/>
              </w:numPr>
              <w:tabs>
                <w:tab w:val="num" w:pos="170"/>
              </w:tabs>
              <w:ind w:left="170" w:hanging="170"/>
              <w:rPr>
                <w:strike/>
                <w:lang w:val="cs-CZ" w:eastAsia="cs-CZ"/>
              </w:rPr>
            </w:pPr>
            <w:r w:rsidRPr="00332C45">
              <w:rPr>
                <w:strike/>
                <w:lang w:val="cs-CZ" w:eastAsia="cs-CZ"/>
              </w:rPr>
              <w:t>zaznamenává a uchovává textové, grafické i numerické informace způsobem umožňujícím jejich rychlé vyhledání a využití;</w:t>
            </w:r>
          </w:p>
          <w:p w14:paraId="61247625" w14:textId="77777777" w:rsidR="007E0192" w:rsidRPr="00332C45" w:rsidRDefault="007E0192" w:rsidP="00AE7DD0">
            <w:pPr>
              <w:pStyle w:val="TABsodrkou"/>
              <w:numPr>
                <w:ilvl w:val="0"/>
                <w:numId w:val="23"/>
              </w:numPr>
              <w:tabs>
                <w:tab w:val="num" w:pos="170"/>
              </w:tabs>
              <w:ind w:left="170" w:hanging="170"/>
              <w:rPr>
                <w:strike/>
                <w:lang w:val="cs-CZ" w:eastAsia="cs-CZ"/>
              </w:rPr>
            </w:pPr>
            <w:r w:rsidRPr="00332C45">
              <w:rPr>
                <w:strike/>
                <w:lang w:val="cs-CZ" w:eastAsia="cs-CZ"/>
              </w:rPr>
              <w:t>uvědomuje si nutnost posouzení validity informačních zdrojů a použití informací relevantních pro potřeby řešení konkrétního problému;</w:t>
            </w:r>
          </w:p>
          <w:p w14:paraId="4ED565E6" w14:textId="77777777" w:rsidR="007E0192" w:rsidRPr="00332C45" w:rsidRDefault="007E0192" w:rsidP="00AE7DD0">
            <w:pPr>
              <w:pStyle w:val="TABsodrkou"/>
              <w:numPr>
                <w:ilvl w:val="0"/>
                <w:numId w:val="23"/>
              </w:numPr>
              <w:tabs>
                <w:tab w:val="num" w:pos="170"/>
              </w:tabs>
              <w:ind w:left="170" w:hanging="170"/>
              <w:rPr>
                <w:strike/>
                <w:lang w:val="cs-CZ" w:eastAsia="cs-CZ"/>
              </w:rPr>
            </w:pPr>
            <w:r w:rsidRPr="00332C45">
              <w:rPr>
                <w:strike/>
                <w:lang w:val="cs-CZ" w:eastAsia="cs-CZ"/>
              </w:rPr>
              <w:t>správně interpretuje získané informace a výsledky jejich zpracování následně prezentuje vhodným způsobem s ohledem na jejich další uživatele;</w:t>
            </w:r>
          </w:p>
          <w:p w14:paraId="6BB2F714" w14:textId="77777777" w:rsidR="007E0192" w:rsidRPr="00332C45" w:rsidRDefault="007E0192" w:rsidP="00AE7DD0">
            <w:pPr>
              <w:pStyle w:val="TABsodrkou"/>
              <w:numPr>
                <w:ilvl w:val="0"/>
                <w:numId w:val="23"/>
              </w:numPr>
              <w:tabs>
                <w:tab w:val="num" w:pos="170"/>
              </w:tabs>
              <w:ind w:left="170" w:hanging="170"/>
              <w:rPr>
                <w:strike/>
              </w:rPr>
            </w:pPr>
            <w:r w:rsidRPr="00332C45">
              <w:rPr>
                <w:strike/>
                <w:lang w:val="cs-CZ" w:eastAsia="cs-CZ"/>
              </w:rPr>
              <w:t>rozumí běžným i odborným graficky ztvárněným informacím (schémata, grafy apod.).</w:t>
            </w:r>
          </w:p>
        </w:tc>
        <w:tc>
          <w:tcPr>
            <w:tcW w:w="4606" w:type="dxa"/>
            <w:shd w:val="clear" w:color="auto" w:fill="auto"/>
          </w:tcPr>
          <w:p w14:paraId="4BBDA1E4" w14:textId="77777777" w:rsidR="007E0192" w:rsidRPr="00332C45" w:rsidRDefault="007E0192" w:rsidP="00AE7DD0">
            <w:pPr>
              <w:pStyle w:val="TABnadpis1"/>
              <w:numPr>
                <w:ilvl w:val="0"/>
                <w:numId w:val="22"/>
              </w:numPr>
              <w:tabs>
                <w:tab w:val="num" w:pos="397"/>
              </w:tabs>
              <w:ind w:left="397" w:hanging="397"/>
              <w:rPr>
                <w:strike/>
                <w:lang w:val="cs-CZ" w:eastAsia="cs-CZ"/>
              </w:rPr>
            </w:pPr>
            <w:r w:rsidRPr="00332C45">
              <w:rPr>
                <w:strike/>
                <w:lang w:val="cs-CZ" w:eastAsia="cs-CZ"/>
              </w:rPr>
              <w:t>Informační zdroje, celosvětová počítačová síť Internet</w:t>
            </w:r>
          </w:p>
          <w:p w14:paraId="44F889C2" w14:textId="77777777" w:rsidR="007E0192" w:rsidRPr="00332C45" w:rsidRDefault="007E0192" w:rsidP="00AE7DD0">
            <w:pPr>
              <w:pStyle w:val="TABsodrkou"/>
              <w:numPr>
                <w:ilvl w:val="0"/>
                <w:numId w:val="23"/>
              </w:numPr>
              <w:tabs>
                <w:tab w:val="num" w:pos="170"/>
              </w:tabs>
              <w:ind w:left="170" w:hanging="170"/>
              <w:rPr>
                <w:strike/>
                <w:lang w:val="cs-CZ" w:eastAsia="cs-CZ"/>
              </w:rPr>
            </w:pPr>
            <w:r w:rsidRPr="00332C45">
              <w:rPr>
                <w:strike/>
                <w:lang w:val="cs-CZ" w:eastAsia="cs-CZ"/>
              </w:rPr>
              <w:t>informace, práce s informacemi</w:t>
            </w:r>
          </w:p>
          <w:p w14:paraId="0DC9C0D4" w14:textId="77777777" w:rsidR="007E0192" w:rsidRPr="00332C45" w:rsidRDefault="007E0192" w:rsidP="00AE7DD0">
            <w:pPr>
              <w:pStyle w:val="TABsodrkou"/>
              <w:numPr>
                <w:ilvl w:val="0"/>
                <w:numId w:val="23"/>
              </w:numPr>
              <w:tabs>
                <w:tab w:val="num" w:pos="170"/>
              </w:tabs>
              <w:ind w:left="170" w:hanging="170"/>
              <w:rPr>
                <w:strike/>
                <w:lang w:val="cs-CZ" w:eastAsia="cs-CZ"/>
              </w:rPr>
            </w:pPr>
            <w:r w:rsidRPr="00332C45">
              <w:rPr>
                <w:strike/>
                <w:lang w:val="cs-CZ" w:eastAsia="cs-CZ"/>
              </w:rPr>
              <w:t>informační zdroje</w:t>
            </w:r>
          </w:p>
          <w:p w14:paraId="0FF74755" w14:textId="77777777" w:rsidR="007E0192" w:rsidRPr="00332C45" w:rsidRDefault="007E0192" w:rsidP="00AE7DD0">
            <w:pPr>
              <w:pStyle w:val="TABsodrkou"/>
              <w:numPr>
                <w:ilvl w:val="0"/>
                <w:numId w:val="23"/>
              </w:numPr>
              <w:tabs>
                <w:tab w:val="num" w:pos="170"/>
              </w:tabs>
              <w:ind w:left="170" w:hanging="170"/>
              <w:rPr>
                <w:strike/>
              </w:rPr>
            </w:pPr>
            <w:r w:rsidRPr="00332C45">
              <w:rPr>
                <w:strike/>
                <w:lang w:val="cs-CZ" w:eastAsia="cs-CZ"/>
              </w:rPr>
              <w:t>Internet</w:t>
            </w:r>
          </w:p>
        </w:tc>
      </w:tr>
    </w:tbl>
    <w:p w14:paraId="07ECCD5A" w14:textId="30069CE9" w:rsidR="00FC319C" w:rsidRDefault="00FC319C" w:rsidP="000A4DFB">
      <w:bookmarkStart w:id="62" w:name="_Toc148947549"/>
      <w:bookmarkStart w:id="63" w:name="_Toc89490441"/>
      <w:bookmarkStart w:id="64" w:name="_Toc66841507"/>
      <w:bookmarkStart w:id="65" w:name="_Toc64364661"/>
      <w:bookmarkStart w:id="66" w:name="_Toc64362103"/>
      <w:bookmarkStart w:id="67" w:name="_Toc99440926"/>
      <w:bookmarkStart w:id="68" w:name="_Toc99521569"/>
      <w:bookmarkEnd w:id="9"/>
      <w:bookmarkEnd w:id="10"/>
      <w:bookmarkEnd w:id="11"/>
      <w:bookmarkEnd w:id="12"/>
      <w:bookmarkEnd w:id="13"/>
      <w:bookmarkEnd w:id="14"/>
      <w:bookmarkEnd w:id="15"/>
    </w:p>
    <w:p w14:paraId="08BE5776" w14:textId="092E01EB" w:rsidR="00FF0C62" w:rsidRDefault="00FF0C62" w:rsidP="000A4DFB"/>
    <w:p w14:paraId="450C42C0" w14:textId="0269AA4D" w:rsidR="00FF0C62" w:rsidRDefault="00FF0C62" w:rsidP="000A4DFB"/>
    <w:p w14:paraId="2AB70AB0" w14:textId="77777777" w:rsidR="00FF0C62" w:rsidRPr="00332C45" w:rsidRDefault="00FF0C62" w:rsidP="000A4DFB"/>
    <w:p w14:paraId="3F0D7557" w14:textId="2394FBC2" w:rsidR="00D40B7E" w:rsidRPr="00332C45" w:rsidRDefault="00D40B7E" w:rsidP="00D40B7E">
      <w:pPr>
        <w:rPr>
          <w:b/>
        </w:rPr>
      </w:pPr>
      <w:r w:rsidRPr="00332C45">
        <w:rPr>
          <w:b/>
        </w:rPr>
        <w:lastRenderedPageBreak/>
        <w:t>Nové znění:</w:t>
      </w:r>
    </w:p>
    <w:p w14:paraId="7FECC7EF" w14:textId="77777777" w:rsidR="00332C45" w:rsidRPr="00F20542" w:rsidRDefault="00332C45" w:rsidP="00332C45">
      <w:pPr>
        <w:rPr>
          <w:color w:val="000000"/>
        </w:rPr>
      </w:pPr>
      <w:r w:rsidRPr="00F20542">
        <w:rPr>
          <w:color w:val="000000"/>
        </w:rPr>
        <w:t>INFORMATICKÉ VZDĚLÁVÁNÍ</w:t>
      </w:r>
    </w:p>
    <w:p w14:paraId="39BF0972" w14:textId="77777777" w:rsidR="00332C45" w:rsidRDefault="00332C45" w:rsidP="00332C45">
      <w:pPr>
        <w:rPr>
          <w:b/>
        </w:rPr>
      </w:pPr>
    </w:p>
    <w:p w14:paraId="70DA2A5C" w14:textId="77777777" w:rsidR="00332C45" w:rsidRPr="00FF0C62" w:rsidRDefault="00332C45" w:rsidP="00332C45">
      <w:pPr>
        <w:rPr>
          <w:color w:val="0070C0"/>
        </w:rPr>
      </w:pPr>
      <w:r w:rsidRPr="00FF0C62">
        <w:rPr>
          <w:b/>
          <w:color w:val="0070C0"/>
        </w:rPr>
        <w:t>Tato vzdělávací oblast se zařazuje povinně do rámcového vzdělávacího programu. Potřebná časová dotace byla vzata z disponibilních hodin</w:t>
      </w:r>
      <w:r w:rsidRPr="00FF0C62">
        <w:rPr>
          <w:color w:val="0070C0"/>
        </w:rPr>
        <w:t>.</w:t>
      </w:r>
    </w:p>
    <w:p w14:paraId="7C98045A" w14:textId="77777777" w:rsidR="00332C45" w:rsidRDefault="00332C45" w:rsidP="00332C45">
      <w:r>
        <w:t xml:space="preserve"> </w:t>
      </w:r>
    </w:p>
    <w:p w14:paraId="6EEBF77D" w14:textId="77777777" w:rsidR="00332C45" w:rsidRPr="00F2358D" w:rsidRDefault="00332C45" w:rsidP="00332C45">
      <w:pPr>
        <w:rPr>
          <w:b/>
        </w:rPr>
      </w:pPr>
      <w:r w:rsidRPr="00F2358D">
        <w:rPr>
          <w:b/>
        </w:rPr>
        <w:t>Vzdělávání v nástavbovém studiu navazuje na požadavky vymezené pro tuto oblast v RVP pro tříleté obory vzdělání s výučním listem kategorie H a na reálné znalosti žáků. V nástavbovém studiu žáci rozvíj</w:t>
      </w:r>
      <w:r>
        <w:rPr>
          <w:b/>
        </w:rPr>
        <w:t>ej</w:t>
      </w:r>
      <w:r w:rsidRPr="00F2358D">
        <w:rPr>
          <w:b/>
        </w:rPr>
        <w:t xml:space="preserve">í, upevňují a prohlubují znalosti a dovednosti, které získali při studiu učebního oboru v kategorii vzdělání H. </w:t>
      </w:r>
    </w:p>
    <w:p w14:paraId="6D826DEB" w14:textId="77777777" w:rsidR="00332C45" w:rsidRDefault="00332C45" w:rsidP="00332C45">
      <w:pPr>
        <w:pBdr>
          <w:top w:val="nil"/>
          <w:left w:val="nil"/>
          <w:bottom w:val="nil"/>
          <w:right w:val="nil"/>
          <w:between w:val="nil"/>
        </w:pBdr>
        <w:ind w:hanging="2"/>
        <w:rPr>
          <w:color w:val="000000"/>
        </w:rPr>
      </w:pPr>
    </w:p>
    <w:p w14:paraId="3FBFC5C9" w14:textId="77777777" w:rsidR="00332C45" w:rsidRDefault="00332C45" w:rsidP="00332C45">
      <w:pPr>
        <w:pBdr>
          <w:top w:val="nil"/>
          <w:left w:val="nil"/>
          <w:bottom w:val="nil"/>
          <w:right w:val="nil"/>
          <w:between w:val="nil"/>
        </w:pBdr>
        <w:ind w:hanging="2"/>
        <w:rPr>
          <w:color w:val="000000"/>
        </w:rPr>
      </w:pPr>
      <w:r>
        <w:rPr>
          <w:color w:val="000000"/>
        </w:rPr>
        <w:t xml:space="preserve">Obecným cílem informatického vzdělávání je vést žáky ke schopnosti rozpoznávat informatické aspekty světa a využívat </w:t>
      </w:r>
      <w:r>
        <w:t xml:space="preserve">poznatky z informatiky </w:t>
      </w:r>
      <w:r>
        <w:rPr>
          <w:color w:val="000000"/>
        </w:rPr>
        <w:t>k porozumění a uvažování o přirozených i umělých systémech a procesech, ke schopnosti řeš</w:t>
      </w:r>
      <w:r>
        <w:t>it</w:t>
      </w:r>
      <w:r>
        <w:rPr>
          <w:color w:val="000000"/>
        </w:rPr>
        <w:t xml:space="preserve"> nejrůznější pracovní a životní situac</w:t>
      </w:r>
      <w:r>
        <w:t>e,</w:t>
      </w:r>
      <w:r>
        <w:rPr>
          <w:color w:val="000000"/>
        </w:rPr>
        <w:t xml:space="preserve"> cílevědomě a systematicky volit a uplatňovat optimální postupy.</w:t>
      </w:r>
    </w:p>
    <w:p w14:paraId="3B137BC6" w14:textId="77777777" w:rsidR="00332C45" w:rsidRDefault="00332C45" w:rsidP="00332C45">
      <w:pPr>
        <w:pBdr>
          <w:top w:val="nil"/>
          <w:left w:val="nil"/>
          <w:bottom w:val="nil"/>
          <w:right w:val="nil"/>
          <w:between w:val="nil"/>
        </w:pBdr>
        <w:ind w:hanging="2"/>
        <w:rPr>
          <w:color w:val="000000"/>
        </w:rPr>
      </w:pPr>
      <w:r>
        <w:rPr>
          <w:color w:val="000000"/>
        </w:rPr>
        <w:t xml:space="preserve">Výuka informatiky přispívá k hlubšímu a komplexnímu porozumění výpočetním zařízením a principům, na kterých fungují. Tím usnadňuje </w:t>
      </w:r>
      <w:r>
        <w:t>využití</w:t>
      </w:r>
      <w:r>
        <w:rPr>
          <w:color w:val="000000"/>
        </w:rPr>
        <w:t xml:space="preserve"> digitálních technologií v ostatních oborech a rozvoj uživatelských dovedností žáků vázaných na vzdělávací obsah těchto oborů.</w:t>
      </w:r>
    </w:p>
    <w:p w14:paraId="758026E7" w14:textId="77777777" w:rsidR="00332C45" w:rsidRDefault="00332C45" w:rsidP="00332C45">
      <w:pPr>
        <w:pBdr>
          <w:top w:val="nil"/>
          <w:left w:val="nil"/>
          <w:bottom w:val="nil"/>
          <w:right w:val="nil"/>
          <w:between w:val="nil"/>
        </w:pBdr>
        <w:spacing w:before="240"/>
        <w:ind w:hanging="2"/>
        <w:rPr>
          <w:color w:val="000000"/>
        </w:rPr>
      </w:pPr>
      <w:r>
        <w:rPr>
          <w:b/>
          <w:color w:val="000000"/>
        </w:rPr>
        <w:t>Vzdělávání směřuje k tomu, aby žáci:</w:t>
      </w:r>
    </w:p>
    <w:p w14:paraId="5061732A" w14:textId="77777777" w:rsidR="00332C45" w:rsidRDefault="00332C45" w:rsidP="00332C45">
      <w:pPr>
        <w:numPr>
          <w:ilvl w:val="0"/>
          <w:numId w:val="24"/>
        </w:numPr>
        <w:pBdr>
          <w:top w:val="nil"/>
          <w:left w:val="nil"/>
          <w:bottom w:val="nil"/>
          <w:right w:val="nil"/>
          <w:between w:val="nil"/>
        </w:pBdr>
        <w:suppressAutoHyphens/>
        <w:ind w:left="339"/>
        <w:textDirection w:val="btLr"/>
        <w:textAlignment w:val="top"/>
        <w:outlineLvl w:val="0"/>
        <w:rPr>
          <w:color w:val="000000"/>
        </w:rPr>
      </w:pPr>
      <w:r>
        <w:rPr>
          <w:color w:val="000000"/>
        </w:rPr>
        <w:t>porozuměli základním pojmům a metodám informatiky jako vědního oboru a jeho uplatnění v ostatních vědních oborech a profesích;</w:t>
      </w:r>
    </w:p>
    <w:p w14:paraId="458BE6DA" w14:textId="77777777" w:rsidR="00332C45" w:rsidRDefault="00332C45" w:rsidP="00332C45">
      <w:pPr>
        <w:numPr>
          <w:ilvl w:val="0"/>
          <w:numId w:val="24"/>
        </w:numPr>
        <w:pBdr>
          <w:top w:val="nil"/>
          <w:left w:val="nil"/>
          <w:bottom w:val="nil"/>
          <w:right w:val="nil"/>
          <w:between w:val="nil"/>
        </w:pBdr>
        <w:suppressAutoHyphens/>
        <w:ind w:left="339"/>
        <w:textDirection w:val="btLr"/>
        <w:textAlignment w:val="top"/>
        <w:outlineLvl w:val="0"/>
        <w:rPr>
          <w:color w:val="000000"/>
        </w:rPr>
      </w:pPr>
      <w:r>
        <w:rPr>
          <w:color w:val="000000"/>
        </w:rPr>
        <w:t>rozpoznávali a formulovali problémy s ohledem na jejich řešitelnost;</w:t>
      </w:r>
    </w:p>
    <w:p w14:paraId="232415CF" w14:textId="77777777" w:rsidR="00332C45" w:rsidRDefault="00332C45" w:rsidP="00332C45">
      <w:pPr>
        <w:numPr>
          <w:ilvl w:val="0"/>
          <w:numId w:val="24"/>
        </w:numPr>
        <w:pBdr>
          <w:top w:val="nil"/>
          <w:left w:val="nil"/>
          <w:bottom w:val="nil"/>
          <w:right w:val="nil"/>
          <w:between w:val="nil"/>
        </w:pBdr>
        <w:suppressAutoHyphens/>
        <w:ind w:left="339"/>
        <w:textDirection w:val="btLr"/>
        <w:textAlignment w:val="top"/>
        <w:outlineLvl w:val="0"/>
        <w:rPr>
          <w:color w:val="000000"/>
        </w:rPr>
      </w:pPr>
      <w:r>
        <w:rPr>
          <w:color w:val="000000"/>
        </w:rPr>
        <w:t>získávali, zaznamenávali, uspořádávali, strukturovali, předávali data a informace;</w:t>
      </w:r>
    </w:p>
    <w:p w14:paraId="3A656D28" w14:textId="77777777" w:rsidR="00332C45" w:rsidRDefault="00332C45" w:rsidP="00332C45">
      <w:pPr>
        <w:numPr>
          <w:ilvl w:val="0"/>
          <w:numId w:val="24"/>
        </w:numPr>
        <w:pBdr>
          <w:top w:val="nil"/>
          <w:left w:val="nil"/>
          <w:bottom w:val="nil"/>
          <w:right w:val="nil"/>
          <w:between w:val="nil"/>
        </w:pBdr>
        <w:suppressAutoHyphens/>
        <w:ind w:left="339"/>
        <w:textDirection w:val="btLr"/>
        <w:textAlignment w:val="top"/>
        <w:outlineLvl w:val="0"/>
        <w:rPr>
          <w:color w:val="000000"/>
        </w:rPr>
      </w:pPr>
      <w:r>
        <w:rPr>
          <w:color w:val="000000"/>
        </w:rPr>
        <w:t>rozkládali systémy a procesy na části, odhalovali jejich vztahy a strukturu;</w:t>
      </w:r>
    </w:p>
    <w:p w14:paraId="601971E5" w14:textId="77777777" w:rsidR="00332C45" w:rsidRDefault="00332C45" w:rsidP="00332C45">
      <w:pPr>
        <w:numPr>
          <w:ilvl w:val="0"/>
          <w:numId w:val="24"/>
        </w:numPr>
        <w:pBdr>
          <w:top w:val="nil"/>
          <w:left w:val="nil"/>
          <w:bottom w:val="nil"/>
          <w:right w:val="nil"/>
          <w:between w:val="nil"/>
        </w:pBdr>
        <w:suppressAutoHyphens/>
        <w:ind w:left="339"/>
        <w:textDirection w:val="btLr"/>
        <w:textAlignment w:val="top"/>
        <w:outlineLvl w:val="0"/>
        <w:rPr>
          <w:color w:val="000000"/>
        </w:rPr>
      </w:pPr>
      <w:r>
        <w:rPr>
          <w:color w:val="000000"/>
        </w:rPr>
        <w:t>byli schopni uplatnit algoritmický způsob myšlení při řešení problémů, vytvářeli a formulovali postupy a řešení, které lze přenechat k vykonání jinému člověku nebo stroji;</w:t>
      </w:r>
    </w:p>
    <w:p w14:paraId="4B333A47" w14:textId="77777777" w:rsidR="00332C45" w:rsidRDefault="00332C45" w:rsidP="00332C45">
      <w:pPr>
        <w:numPr>
          <w:ilvl w:val="0"/>
          <w:numId w:val="24"/>
        </w:numPr>
        <w:pBdr>
          <w:top w:val="nil"/>
          <w:left w:val="nil"/>
          <w:bottom w:val="nil"/>
          <w:right w:val="nil"/>
          <w:between w:val="nil"/>
        </w:pBdr>
        <w:suppressAutoHyphens/>
        <w:ind w:left="339"/>
        <w:textDirection w:val="btLr"/>
        <w:textAlignment w:val="top"/>
        <w:outlineLvl w:val="0"/>
        <w:rPr>
          <w:color w:val="000000"/>
        </w:rPr>
      </w:pPr>
      <w:r>
        <w:rPr>
          <w:color w:val="000000"/>
        </w:rPr>
        <w:t>vytvářeli formální popisy</w:t>
      </w:r>
      <w:r w:rsidRPr="00D40B7E">
        <w:rPr>
          <w:color w:val="000000"/>
        </w:rPr>
        <w:t xml:space="preserve">, modely a simulace </w:t>
      </w:r>
      <w:r>
        <w:rPr>
          <w:color w:val="000000"/>
        </w:rPr>
        <w:t xml:space="preserve">skutečných situací </w:t>
      </w:r>
      <w:r w:rsidRPr="00D40B7E">
        <w:rPr>
          <w:color w:val="000000"/>
        </w:rPr>
        <w:t>i</w:t>
      </w:r>
      <w:r>
        <w:rPr>
          <w:color w:val="000000"/>
        </w:rPr>
        <w:t xml:space="preserve"> pracovních postupů;</w:t>
      </w:r>
    </w:p>
    <w:p w14:paraId="074F98B4" w14:textId="77777777" w:rsidR="00332C45" w:rsidRDefault="00332C45" w:rsidP="00332C45">
      <w:pPr>
        <w:numPr>
          <w:ilvl w:val="0"/>
          <w:numId w:val="24"/>
        </w:numPr>
        <w:pBdr>
          <w:top w:val="nil"/>
          <w:left w:val="nil"/>
          <w:bottom w:val="nil"/>
          <w:right w:val="nil"/>
          <w:between w:val="nil"/>
        </w:pBdr>
        <w:suppressAutoHyphens/>
        <w:ind w:left="339"/>
        <w:textDirection w:val="btLr"/>
        <w:textAlignment w:val="top"/>
        <w:outlineLvl w:val="0"/>
        <w:rPr>
          <w:color w:val="000000"/>
        </w:rPr>
      </w:pPr>
      <w:r>
        <w:rPr>
          <w:color w:val="000000"/>
        </w:rPr>
        <w:t xml:space="preserve">testovali, analyzovali, vyhodnocovali, porovnávali a vylepšovali </w:t>
      </w:r>
      <w:r w:rsidRPr="00D40B7E">
        <w:rPr>
          <w:color w:val="000000"/>
        </w:rPr>
        <w:t>existující i navrhované algoritmy, postupy nebo informatická řešení</w:t>
      </w:r>
      <w:r>
        <w:rPr>
          <w:color w:val="000000"/>
        </w:rPr>
        <w:t>;</w:t>
      </w:r>
    </w:p>
    <w:p w14:paraId="13A1DBE1" w14:textId="77777777" w:rsidR="00332C45" w:rsidRPr="00D40B7E" w:rsidRDefault="00332C45" w:rsidP="00332C45">
      <w:pPr>
        <w:numPr>
          <w:ilvl w:val="0"/>
          <w:numId w:val="24"/>
        </w:numPr>
        <w:pBdr>
          <w:top w:val="nil"/>
          <w:left w:val="nil"/>
          <w:bottom w:val="nil"/>
          <w:right w:val="nil"/>
          <w:between w:val="nil"/>
        </w:pBdr>
        <w:suppressAutoHyphens/>
        <w:ind w:left="339"/>
        <w:textDirection w:val="btLr"/>
        <w:textAlignment w:val="top"/>
        <w:outlineLvl w:val="0"/>
        <w:rPr>
          <w:color w:val="000000"/>
        </w:rPr>
      </w:pPr>
      <w:r w:rsidRPr="00D40B7E">
        <w:rPr>
          <w:color w:val="000000"/>
        </w:rPr>
        <w:t>rozuměli</w:t>
      </w:r>
      <w:r>
        <w:rPr>
          <w:color w:val="000000"/>
        </w:rPr>
        <w:t xml:space="preserve"> technickým základům digitálních technologií do té míry, aby byli schopni je </w:t>
      </w:r>
      <w:r w:rsidRPr="00D40B7E">
        <w:rPr>
          <w:color w:val="000000"/>
        </w:rPr>
        <w:t>efektivně</w:t>
      </w:r>
      <w:r>
        <w:rPr>
          <w:color w:val="000000"/>
        </w:rPr>
        <w:t xml:space="preserve"> a bezpečně používat a snadno se naučili používat nové;</w:t>
      </w:r>
    </w:p>
    <w:p w14:paraId="437CF9D7" w14:textId="77777777" w:rsidR="00332C45" w:rsidRDefault="00332C45" w:rsidP="00332C45">
      <w:pPr>
        <w:numPr>
          <w:ilvl w:val="0"/>
          <w:numId w:val="24"/>
        </w:numPr>
        <w:pBdr>
          <w:top w:val="nil"/>
          <w:left w:val="nil"/>
          <w:bottom w:val="nil"/>
          <w:right w:val="nil"/>
          <w:between w:val="nil"/>
        </w:pBdr>
        <w:suppressAutoHyphens/>
        <w:ind w:left="339"/>
        <w:textDirection w:val="btLr"/>
        <w:textAlignment w:val="top"/>
        <w:outlineLvl w:val="0"/>
        <w:rPr>
          <w:color w:val="000000"/>
        </w:rPr>
      </w:pPr>
      <w:r>
        <w:rPr>
          <w:color w:val="000000"/>
        </w:rPr>
        <w:t>byli schopni využít digitální technologie při řešení problémů, které jsou příliš složité nebo rozsáhlé (pro člověka);</w:t>
      </w:r>
    </w:p>
    <w:p w14:paraId="2C89824D" w14:textId="77777777" w:rsidR="00332C45" w:rsidRPr="00D40B7E" w:rsidRDefault="00332C45" w:rsidP="00332C45">
      <w:pPr>
        <w:numPr>
          <w:ilvl w:val="0"/>
          <w:numId w:val="24"/>
        </w:numPr>
        <w:pBdr>
          <w:top w:val="nil"/>
          <w:left w:val="nil"/>
          <w:bottom w:val="nil"/>
          <w:right w:val="nil"/>
          <w:between w:val="nil"/>
        </w:pBdr>
        <w:suppressAutoHyphens/>
        <w:ind w:left="339"/>
        <w:textDirection w:val="btLr"/>
        <w:textAlignment w:val="top"/>
        <w:outlineLvl w:val="0"/>
        <w:rPr>
          <w:color w:val="000000"/>
        </w:rPr>
      </w:pPr>
      <w:r w:rsidRPr="00D40B7E">
        <w:rPr>
          <w:color w:val="000000"/>
        </w:rPr>
        <w:t>navrhovali systémy</w:t>
      </w:r>
      <w:r>
        <w:rPr>
          <w:color w:val="000000"/>
        </w:rPr>
        <w:t xml:space="preserve"> či jejich části</w:t>
      </w:r>
      <w:r w:rsidRPr="00D40B7E">
        <w:rPr>
          <w:color w:val="000000"/>
        </w:rPr>
        <w:t>, procesy, propojovali různé technologie</w:t>
      </w:r>
      <w:r>
        <w:rPr>
          <w:color w:val="000000"/>
        </w:rPr>
        <w:t xml:space="preserve"> či jejich části</w:t>
      </w:r>
      <w:r w:rsidRPr="00D40B7E">
        <w:rPr>
          <w:color w:val="000000"/>
        </w:rPr>
        <w:t xml:space="preserve"> a</w:t>
      </w:r>
      <w:r>
        <w:rPr>
          <w:color w:val="000000"/>
        </w:rPr>
        <w:t> </w:t>
      </w:r>
      <w:r w:rsidRPr="00D40B7E">
        <w:rPr>
          <w:color w:val="000000"/>
        </w:rPr>
        <w:t>vytvářeli tak nová řešení za pomoc</w:t>
      </w:r>
      <w:r>
        <w:rPr>
          <w:color w:val="000000"/>
        </w:rPr>
        <w:t>i</w:t>
      </w:r>
      <w:r w:rsidRPr="00D40B7E">
        <w:rPr>
          <w:color w:val="000000"/>
        </w:rPr>
        <w:t xml:space="preserve"> již existujících nástrojů a prvků;</w:t>
      </w:r>
    </w:p>
    <w:p w14:paraId="32588B9B" w14:textId="77777777" w:rsidR="00332C45" w:rsidRPr="00D40B7E" w:rsidRDefault="00332C45" w:rsidP="00332C45">
      <w:pPr>
        <w:numPr>
          <w:ilvl w:val="0"/>
          <w:numId w:val="24"/>
        </w:numPr>
        <w:pBdr>
          <w:top w:val="nil"/>
          <w:left w:val="nil"/>
          <w:bottom w:val="nil"/>
          <w:right w:val="nil"/>
          <w:between w:val="nil"/>
        </w:pBdr>
        <w:suppressAutoHyphens/>
        <w:ind w:left="339"/>
        <w:textDirection w:val="btLr"/>
        <w:textAlignment w:val="top"/>
        <w:outlineLvl w:val="0"/>
        <w:rPr>
          <w:color w:val="000000"/>
        </w:rPr>
      </w:pPr>
      <w:r w:rsidRPr="00D40B7E">
        <w:rPr>
          <w:color w:val="000000"/>
        </w:rPr>
        <w:t>hodnotili přínos a rizika různých systémů, procesů, postupů a technologií v kontextu zadaného problému;</w:t>
      </w:r>
    </w:p>
    <w:p w14:paraId="09F085AA" w14:textId="77777777" w:rsidR="00332C45" w:rsidRDefault="00332C45" w:rsidP="00332C45">
      <w:pPr>
        <w:numPr>
          <w:ilvl w:val="0"/>
          <w:numId w:val="24"/>
        </w:numPr>
        <w:pBdr>
          <w:top w:val="nil"/>
          <w:left w:val="nil"/>
          <w:bottom w:val="nil"/>
          <w:right w:val="nil"/>
          <w:between w:val="nil"/>
        </w:pBdr>
        <w:suppressAutoHyphens/>
        <w:ind w:left="339"/>
        <w:textDirection w:val="btLr"/>
        <w:textAlignment w:val="top"/>
        <w:outlineLvl w:val="0"/>
        <w:rPr>
          <w:color w:val="000000"/>
        </w:rPr>
      </w:pPr>
      <w:r>
        <w:rPr>
          <w:color w:val="000000"/>
        </w:rPr>
        <w:t>dorozuměli se a spolupracovali s ostatními při dosahování společného cíle;</w:t>
      </w:r>
    </w:p>
    <w:p w14:paraId="6B4481C1" w14:textId="77777777" w:rsidR="00332C45" w:rsidRDefault="00332C45" w:rsidP="00332C45">
      <w:pPr>
        <w:numPr>
          <w:ilvl w:val="0"/>
          <w:numId w:val="24"/>
        </w:numPr>
        <w:pBdr>
          <w:top w:val="nil"/>
          <w:left w:val="nil"/>
          <w:bottom w:val="nil"/>
          <w:right w:val="nil"/>
          <w:between w:val="nil"/>
        </w:pBdr>
        <w:suppressAutoHyphens/>
        <w:ind w:left="339"/>
        <w:textDirection w:val="btLr"/>
        <w:textAlignment w:val="top"/>
        <w:outlineLvl w:val="0"/>
        <w:rPr>
          <w:color w:val="000000"/>
        </w:rPr>
      </w:pPr>
      <w:r>
        <w:rPr>
          <w:color w:val="000000"/>
        </w:rPr>
        <w:t>neohrožovali svým chováním v digitálním prostředí sebe, druhé ani technologie samotné;</w:t>
      </w:r>
    </w:p>
    <w:p w14:paraId="3E32AF64" w14:textId="77777777" w:rsidR="00332C45" w:rsidRDefault="00332C45" w:rsidP="00332C45">
      <w:pPr>
        <w:numPr>
          <w:ilvl w:val="0"/>
          <w:numId w:val="24"/>
        </w:numPr>
        <w:pBdr>
          <w:top w:val="nil"/>
          <w:left w:val="nil"/>
          <w:bottom w:val="nil"/>
          <w:right w:val="nil"/>
          <w:between w:val="nil"/>
        </w:pBdr>
        <w:suppressAutoHyphens/>
        <w:ind w:left="339"/>
        <w:textDirection w:val="btLr"/>
        <w:textAlignment w:val="top"/>
        <w:outlineLvl w:val="0"/>
        <w:rPr>
          <w:color w:val="000000"/>
        </w:rPr>
      </w:pPr>
      <w:r>
        <w:rPr>
          <w:color w:val="000000"/>
        </w:rPr>
        <w:t>uvědomovali si, že technologie ovlivňují společnost, a naopak chápali svou odpovědnost při používání technologií.</w:t>
      </w:r>
    </w:p>
    <w:p w14:paraId="397F66EC" w14:textId="77777777" w:rsidR="00332C45" w:rsidRDefault="00332C45" w:rsidP="00332C45">
      <w:pPr>
        <w:pBdr>
          <w:top w:val="nil"/>
          <w:left w:val="nil"/>
          <w:bottom w:val="nil"/>
          <w:right w:val="nil"/>
          <w:between w:val="nil"/>
        </w:pBdr>
        <w:spacing w:before="240"/>
        <w:ind w:hanging="2"/>
        <w:rPr>
          <w:color w:val="000000"/>
        </w:rPr>
      </w:pPr>
      <w:r>
        <w:rPr>
          <w:b/>
          <w:color w:val="000000"/>
        </w:rPr>
        <w:t>V afektivní oblasti směřuje informatické vzdělávání k tomu, aby žáci získali:</w:t>
      </w:r>
    </w:p>
    <w:p w14:paraId="679C2C2C" w14:textId="77777777" w:rsidR="00332C45" w:rsidRDefault="00332C45" w:rsidP="00332C45">
      <w:pPr>
        <w:numPr>
          <w:ilvl w:val="0"/>
          <w:numId w:val="24"/>
        </w:numPr>
        <w:pBdr>
          <w:top w:val="nil"/>
          <w:left w:val="nil"/>
          <w:bottom w:val="nil"/>
          <w:right w:val="nil"/>
          <w:between w:val="nil"/>
        </w:pBdr>
        <w:suppressAutoHyphens/>
        <w:ind w:left="339"/>
        <w:textDirection w:val="btLr"/>
        <w:textAlignment w:val="top"/>
        <w:outlineLvl w:val="0"/>
        <w:rPr>
          <w:color w:val="000000"/>
        </w:rPr>
      </w:pPr>
      <w:r>
        <w:rPr>
          <w:color w:val="000000"/>
        </w:rPr>
        <w:t>otevřený i kritický postoj k digitálním technologiím a jejich využívání;</w:t>
      </w:r>
    </w:p>
    <w:p w14:paraId="6D5775EA" w14:textId="77777777" w:rsidR="00332C45" w:rsidRDefault="00332C45" w:rsidP="00332C45">
      <w:pPr>
        <w:numPr>
          <w:ilvl w:val="0"/>
          <w:numId w:val="24"/>
        </w:numPr>
        <w:pBdr>
          <w:top w:val="nil"/>
          <w:left w:val="nil"/>
          <w:bottom w:val="nil"/>
          <w:right w:val="nil"/>
          <w:between w:val="nil"/>
        </w:pBdr>
        <w:suppressAutoHyphens/>
        <w:ind w:left="339"/>
        <w:textDirection w:val="btLr"/>
        <w:textAlignment w:val="top"/>
        <w:outlineLvl w:val="0"/>
        <w:rPr>
          <w:color w:val="000000"/>
        </w:rPr>
      </w:pPr>
      <w:r>
        <w:rPr>
          <w:color w:val="000000"/>
        </w:rPr>
        <w:lastRenderedPageBreak/>
        <w:t>motivaci k celoživotnímu učení;</w:t>
      </w:r>
    </w:p>
    <w:p w14:paraId="4F537B5B" w14:textId="77777777" w:rsidR="00332C45" w:rsidRDefault="00332C45" w:rsidP="00332C45">
      <w:pPr>
        <w:numPr>
          <w:ilvl w:val="0"/>
          <w:numId w:val="24"/>
        </w:numPr>
        <w:pBdr>
          <w:top w:val="nil"/>
          <w:left w:val="nil"/>
          <w:bottom w:val="nil"/>
          <w:right w:val="nil"/>
          <w:between w:val="nil"/>
        </w:pBdr>
        <w:suppressAutoHyphens/>
        <w:ind w:left="339"/>
        <w:textDirection w:val="btLr"/>
        <w:textAlignment w:val="top"/>
        <w:outlineLvl w:val="0"/>
        <w:rPr>
          <w:color w:val="000000"/>
        </w:rPr>
      </w:pPr>
      <w:r>
        <w:rPr>
          <w:color w:val="000000"/>
        </w:rPr>
        <w:t>důvěru ve vlastní schopnosti a preciznost při práci;</w:t>
      </w:r>
    </w:p>
    <w:p w14:paraId="50B03AE2" w14:textId="77777777" w:rsidR="00332C45" w:rsidRPr="00D40B7E" w:rsidRDefault="00332C45" w:rsidP="00332C45">
      <w:pPr>
        <w:numPr>
          <w:ilvl w:val="0"/>
          <w:numId w:val="24"/>
        </w:numPr>
        <w:pBdr>
          <w:top w:val="nil"/>
          <w:left w:val="nil"/>
          <w:bottom w:val="nil"/>
          <w:right w:val="nil"/>
          <w:between w:val="nil"/>
        </w:pBdr>
        <w:suppressAutoHyphens/>
        <w:ind w:left="339"/>
        <w:textDirection w:val="btLr"/>
        <w:textAlignment w:val="top"/>
        <w:outlineLvl w:val="0"/>
        <w:rPr>
          <w:color w:val="000000"/>
        </w:rPr>
      </w:pPr>
      <w:r w:rsidRPr="00D40B7E">
        <w:rPr>
          <w:color w:val="000000"/>
        </w:rPr>
        <w:t>schopnost odhadnout, které úlohy jsou schopni řešit sami a u kterých si vyžádají pomoc odborníka;</w:t>
      </w:r>
    </w:p>
    <w:p w14:paraId="13CFCE5D" w14:textId="77777777" w:rsidR="00332C45" w:rsidRDefault="00332C45" w:rsidP="00332C45">
      <w:pPr>
        <w:numPr>
          <w:ilvl w:val="0"/>
          <w:numId w:val="24"/>
        </w:numPr>
        <w:pBdr>
          <w:top w:val="nil"/>
          <w:left w:val="nil"/>
          <w:bottom w:val="nil"/>
          <w:right w:val="nil"/>
          <w:between w:val="nil"/>
        </w:pBdr>
        <w:suppressAutoHyphens/>
        <w:ind w:left="339"/>
        <w:textDirection w:val="btLr"/>
        <w:textAlignment w:val="top"/>
        <w:outlineLvl w:val="0"/>
        <w:rPr>
          <w:color w:val="000000"/>
        </w:rPr>
      </w:pPr>
      <w:r>
        <w:rPr>
          <w:color w:val="000000"/>
        </w:rPr>
        <w:t xml:space="preserve">sebejistotu a vytrvalost při řešení obtížného či složitého problému; </w:t>
      </w:r>
    </w:p>
    <w:p w14:paraId="262C8C98" w14:textId="77777777" w:rsidR="00332C45" w:rsidRDefault="00332C45" w:rsidP="00332C45">
      <w:pPr>
        <w:numPr>
          <w:ilvl w:val="0"/>
          <w:numId w:val="24"/>
        </w:numPr>
        <w:pBdr>
          <w:top w:val="nil"/>
          <w:left w:val="nil"/>
          <w:bottom w:val="nil"/>
          <w:right w:val="nil"/>
          <w:between w:val="nil"/>
        </w:pBdr>
        <w:suppressAutoHyphens/>
        <w:ind w:left="339"/>
        <w:textDirection w:val="btLr"/>
        <w:textAlignment w:val="top"/>
        <w:outlineLvl w:val="0"/>
        <w:rPr>
          <w:color w:val="000000"/>
        </w:rPr>
      </w:pPr>
      <w:r>
        <w:rPr>
          <w:color w:val="000000"/>
        </w:rPr>
        <w:t>schopnost vypořádat se s otevřenými problémy a nejednoznačně zadanými úkoly.</w:t>
      </w:r>
    </w:p>
    <w:p w14:paraId="161A6FA6" w14:textId="77777777" w:rsidR="00332C45" w:rsidRDefault="00332C45" w:rsidP="00332C45">
      <w:pPr>
        <w:pBdr>
          <w:top w:val="nil"/>
          <w:left w:val="nil"/>
          <w:bottom w:val="nil"/>
          <w:right w:val="nil"/>
          <w:between w:val="nil"/>
        </w:pBdr>
        <w:spacing w:before="240" w:after="240"/>
        <w:ind w:hanging="2"/>
        <w:rPr>
          <w:color w:val="000000"/>
        </w:rPr>
      </w:pPr>
      <w:r>
        <w:rPr>
          <w:color w:val="000000"/>
        </w:rPr>
        <w:t xml:space="preserve">Žáci mohou používat vhodná didaktická programovací prostředí, pomůcky, </w:t>
      </w:r>
      <w:r>
        <w:t>ale i různé běžně dostupné nástroje, programy a technologie</w:t>
      </w:r>
      <w:r>
        <w:rPr>
          <w:color w:val="000000"/>
        </w:rPr>
        <w:t>. S informatickými koncepty se seznamují prostřednictvím vlastní zkušenosti s řešením rozmanitých problémových situací. Setkávají se i se situacemi blízkými jejich životu a odborné praxi. Některé řeší s pomocí programování a technologií, některé bez nich. Charakteristickým znakem výuky je to, že žáci postup řešení aktivně hledají a testují ve skupinách nebo samostatně, není cílem</w:t>
      </w:r>
      <w:r>
        <w:t xml:space="preserve"> postupovat pouze</w:t>
      </w:r>
      <w:r>
        <w:rPr>
          <w:color w:val="000000"/>
        </w:rPr>
        <w:t xml:space="preserve"> podle předem daných návodů.</w:t>
      </w:r>
    </w:p>
    <w:tbl>
      <w:tblPr>
        <w:tblW w:w="92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6"/>
        <w:gridCol w:w="4606"/>
      </w:tblGrid>
      <w:tr w:rsidR="00332C45" w14:paraId="6F665098" w14:textId="77777777" w:rsidTr="006718B5">
        <w:tc>
          <w:tcPr>
            <w:tcW w:w="4606" w:type="dxa"/>
          </w:tcPr>
          <w:p w14:paraId="0F39F146" w14:textId="77777777" w:rsidR="00332C45" w:rsidRDefault="00332C45" w:rsidP="006718B5">
            <w:pPr>
              <w:keepNext/>
              <w:keepLines/>
              <w:pBdr>
                <w:top w:val="nil"/>
                <w:left w:val="nil"/>
                <w:bottom w:val="nil"/>
                <w:right w:val="nil"/>
                <w:between w:val="nil"/>
              </w:pBdr>
              <w:spacing w:before="0" w:after="0"/>
              <w:ind w:hanging="2"/>
              <w:jc w:val="center"/>
              <w:rPr>
                <w:b/>
                <w:color w:val="000000"/>
              </w:rPr>
            </w:pPr>
            <w:r>
              <w:rPr>
                <w:b/>
                <w:color w:val="000000"/>
              </w:rPr>
              <w:t>Výsledky vzdělávání</w:t>
            </w:r>
          </w:p>
        </w:tc>
        <w:tc>
          <w:tcPr>
            <w:tcW w:w="4606" w:type="dxa"/>
          </w:tcPr>
          <w:p w14:paraId="3CE9C639" w14:textId="77777777" w:rsidR="00332C45" w:rsidRDefault="00332C45" w:rsidP="006718B5">
            <w:pPr>
              <w:keepNext/>
              <w:keepLines/>
              <w:pBdr>
                <w:top w:val="nil"/>
                <w:left w:val="nil"/>
                <w:bottom w:val="nil"/>
                <w:right w:val="nil"/>
                <w:between w:val="nil"/>
              </w:pBdr>
              <w:spacing w:before="0" w:after="0"/>
              <w:ind w:hanging="2"/>
              <w:jc w:val="center"/>
              <w:rPr>
                <w:b/>
                <w:color w:val="000000"/>
              </w:rPr>
            </w:pPr>
            <w:r>
              <w:rPr>
                <w:b/>
                <w:color w:val="000000"/>
              </w:rPr>
              <w:t>Učivo</w:t>
            </w:r>
          </w:p>
        </w:tc>
      </w:tr>
      <w:tr w:rsidR="00332C45" w14:paraId="29F8D8E5" w14:textId="77777777" w:rsidTr="00B05F74">
        <w:tc>
          <w:tcPr>
            <w:tcW w:w="4606" w:type="dxa"/>
          </w:tcPr>
          <w:p w14:paraId="432ED9E5" w14:textId="77777777" w:rsidR="00332C45" w:rsidRPr="00835AE5" w:rsidRDefault="00332C45" w:rsidP="006718B5">
            <w:pPr>
              <w:pBdr>
                <w:top w:val="nil"/>
                <w:left w:val="nil"/>
                <w:bottom w:val="nil"/>
                <w:right w:val="nil"/>
                <w:between w:val="nil"/>
              </w:pBdr>
              <w:jc w:val="left"/>
            </w:pPr>
            <w:r w:rsidRPr="00835AE5">
              <w:t>Žák:</w:t>
            </w:r>
          </w:p>
          <w:p w14:paraId="7769F7A3" w14:textId="77777777" w:rsidR="00332C45" w:rsidRPr="00835AE5" w:rsidRDefault="00332C45" w:rsidP="006718B5">
            <w:pPr>
              <w:pStyle w:val="TABsodrkou"/>
              <w:numPr>
                <w:ilvl w:val="0"/>
                <w:numId w:val="23"/>
              </w:numPr>
              <w:pBdr>
                <w:top w:val="nil"/>
                <w:left w:val="nil"/>
                <w:bottom w:val="nil"/>
                <w:right w:val="nil"/>
                <w:between w:val="nil"/>
              </w:pBdr>
              <w:tabs>
                <w:tab w:val="num" w:pos="170"/>
              </w:tabs>
              <w:ind w:left="170" w:hanging="170"/>
              <w:textDirection w:val="btLr"/>
              <w:rPr>
                <w:lang w:val="cs-CZ" w:eastAsia="cs-CZ"/>
              </w:rPr>
            </w:pPr>
            <w:r w:rsidRPr="00835AE5">
              <w:rPr>
                <w:lang w:val="cs-CZ" w:eastAsia="cs-CZ"/>
              </w:rPr>
              <w:t>interpretuje data (získá z dat informace), posuzuje množství informace v datech, vyslovuje předpovědi na základě dat, uvědomuje si omezení použitých modelů;</w:t>
            </w:r>
          </w:p>
          <w:p w14:paraId="374E1310" w14:textId="77777777" w:rsidR="00332C45" w:rsidRPr="00835AE5" w:rsidRDefault="00332C45" w:rsidP="006718B5">
            <w:pPr>
              <w:pStyle w:val="TABsodrkou"/>
              <w:numPr>
                <w:ilvl w:val="0"/>
                <w:numId w:val="23"/>
              </w:numPr>
              <w:pBdr>
                <w:top w:val="nil"/>
                <w:left w:val="nil"/>
                <w:bottom w:val="nil"/>
                <w:right w:val="nil"/>
                <w:between w:val="nil"/>
              </w:pBdr>
              <w:tabs>
                <w:tab w:val="num" w:pos="170"/>
              </w:tabs>
              <w:ind w:left="170" w:hanging="170"/>
              <w:textDirection w:val="btLr"/>
              <w:rPr>
                <w:lang w:val="cs-CZ" w:eastAsia="cs-CZ"/>
              </w:rPr>
            </w:pPr>
            <w:r w:rsidRPr="00835AE5">
              <w:rPr>
                <w:lang w:val="cs-CZ" w:eastAsia="cs-CZ"/>
              </w:rPr>
              <w:t>odhaluje chyby v datech;</w:t>
            </w:r>
          </w:p>
          <w:p w14:paraId="493E278D" w14:textId="77777777" w:rsidR="00332C45" w:rsidRPr="00835AE5" w:rsidRDefault="00332C45" w:rsidP="006718B5">
            <w:pPr>
              <w:pStyle w:val="TABsodrkou"/>
              <w:numPr>
                <w:ilvl w:val="0"/>
                <w:numId w:val="23"/>
              </w:numPr>
              <w:pBdr>
                <w:top w:val="nil"/>
                <w:left w:val="nil"/>
                <w:bottom w:val="nil"/>
                <w:right w:val="nil"/>
                <w:between w:val="nil"/>
              </w:pBdr>
              <w:tabs>
                <w:tab w:val="num" w:pos="170"/>
              </w:tabs>
              <w:ind w:left="170" w:hanging="170"/>
              <w:textDirection w:val="btLr"/>
              <w:rPr>
                <w:lang w:val="cs-CZ" w:eastAsia="cs-CZ"/>
              </w:rPr>
            </w:pPr>
            <w:r w:rsidRPr="00835AE5">
              <w:rPr>
                <w:lang w:val="cs-CZ" w:eastAsia="cs-CZ"/>
              </w:rPr>
              <w:t>porovná různé příklady kódování dat a</w:t>
            </w:r>
            <w:r>
              <w:rPr>
                <w:lang w:val="cs-CZ" w:eastAsia="cs-CZ"/>
              </w:rPr>
              <w:t> </w:t>
            </w:r>
            <w:r w:rsidRPr="00835AE5">
              <w:rPr>
                <w:lang w:val="cs-CZ" w:eastAsia="cs-CZ"/>
              </w:rPr>
              <w:t>jejich použití; vysvětlí proces digitalizace a jeho úskalí;</w:t>
            </w:r>
          </w:p>
          <w:p w14:paraId="708024C9" w14:textId="77777777" w:rsidR="00332C45" w:rsidRPr="00835AE5" w:rsidRDefault="00332C45" w:rsidP="006718B5">
            <w:pPr>
              <w:pStyle w:val="TABsodrkou"/>
              <w:numPr>
                <w:ilvl w:val="0"/>
                <w:numId w:val="23"/>
              </w:numPr>
              <w:pBdr>
                <w:top w:val="nil"/>
                <w:left w:val="nil"/>
                <w:bottom w:val="nil"/>
                <w:right w:val="nil"/>
                <w:between w:val="nil"/>
              </w:pBdr>
              <w:tabs>
                <w:tab w:val="num" w:pos="170"/>
              </w:tabs>
              <w:ind w:left="170" w:hanging="170"/>
              <w:textDirection w:val="btLr"/>
              <w:rPr>
                <w:lang w:val="cs-CZ" w:eastAsia="cs-CZ"/>
              </w:rPr>
            </w:pPr>
            <w:r w:rsidRPr="00835AE5">
              <w:rPr>
                <w:lang w:val="cs-CZ" w:eastAsia="cs-CZ"/>
              </w:rPr>
              <w:t>aktivně a s porozuměním používá různé datové formáty, ovládá konverzi mezi různými formáty téhož obsahu;</w:t>
            </w:r>
          </w:p>
          <w:p w14:paraId="7F1027AE" w14:textId="77777777" w:rsidR="00332C45" w:rsidRPr="00835AE5" w:rsidRDefault="00332C45" w:rsidP="006718B5">
            <w:pPr>
              <w:pStyle w:val="TABsodrkou"/>
              <w:numPr>
                <w:ilvl w:val="0"/>
                <w:numId w:val="23"/>
              </w:numPr>
              <w:tabs>
                <w:tab w:val="num" w:pos="170"/>
              </w:tabs>
              <w:ind w:left="170" w:hanging="170"/>
              <w:textDirection w:val="btLr"/>
              <w:rPr>
                <w:lang w:val="cs-CZ" w:eastAsia="cs-CZ"/>
              </w:rPr>
            </w:pPr>
            <w:r w:rsidRPr="00835AE5">
              <w:rPr>
                <w:lang w:val="cs-CZ" w:eastAsia="cs-CZ"/>
              </w:rPr>
              <w:t>formuluje problém a požadavky na jeho řešení; získává potřebné informace, posuzuje jejich využitelnost a dostatek (úplnost) vzhledem k řešenému problému; používá systémový přístup k řešení problémů; pro řešení problému sestaví model;</w:t>
            </w:r>
          </w:p>
          <w:p w14:paraId="29CF375F" w14:textId="77777777" w:rsidR="00332C45" w:rsidRPr="00835AE5" w:rsidRDefault="00332C45" w:rsidP="006718B5">
            <w:pPr>
              <w:pStyle w:val="TABsodrkou"/>
              <w:numPr>
                <w:ilvl w:val="0"/>
                <w:numId w:val="23"/>
              </w:numPr>
              <w:pBdr>
                <w:top w:val="nil"/>
                <w:left w:val="nil"/>
                <w:bottom w:val="nil"/>
                <w:right w:val="nil"/>
                <w:between w:val="nil"/>
              </w:pBdr>
              <w:tabs>
                <w:tab w:val="num" w:pos="170"/>
              </w:tabs>
              <w:ind w:left="170" w:hanging="170"/>
              <w:textDirection w:val="btLr"/>
              <w:rPr>
                <w:lang w:val="cs-CZ" w:eastAsia="cs-CZ"/>
              </w:rPr>
            </w:pPr>
            <w:r w:rsidRPr="00835AE5">
              <w:rPr>
                <w:lang w:val="cs-CZ" w:eastAsia="cs-CZ"/>
              </w:rPr>
              <w:t>převede data z jednoho modelu do jiného; najde nedostatky daného modelu a odstraní je; porovná různé modely s ohledem na kvalitu řešení daného problému;</w:t>
            </w:r>
          </w:p>
          <w:p w14:paraId="0D8C066A" w14:textId="77777777" w:rsidR="00332C45" w:rsidRPr="00835AE5" w:rsidRDefault="00332C45" w:rsidP="006718B5">
            <w:pPr>
              <w:pStyle w:val="TABsodrkou"/>
              <w:numPr>
                <w:ilvl w:val="0"/>
                <w:numId w:val="23"/>
              </w:numPr>
              <w:pBdr>
                <w:top w:val="nil"/>
                <w:left w:val="nil"/>
                <w:bottom w:val="nil"/>
                <w:right w:val="nil"/>
                <w:between w:val="nil"/>
              </w:pBdr>
              <w:tabs>
                <w:tab w:val="num" w:pos="170"/>
              </w:tabs>
              <w:ind w:left="170" w:hanging="170"/>
              <w:textDirection w:val="btLr"/>
            </w:pPr>
            <w:r w:rsidRPr="00835AE5">
              <w:rPr>
                <w:lang w:val="cs-CZ" w:eastAsia="cs-CZ"/>
              </w:rPr>
              <w:t>zvažuje přínosy a limity statistického zpracování dat a strojového učení v oblasti umělé inteligence;</w:t>
            </w:r>
          </w:p>
        </w:tc>
        <w:tc>
          <w:tcPr>
            <w:tcW w:w="4606" w:type="dxa"/>
            <w:tcBorders>
              <w:bottom w:val="single" w:sz="4" w:space="0" w:color="FF0000"/>
            </w:tcBorders>
          </w:tcPr>
          <w:p w14:paraId="4FDECE40" w14:textId="77777777" w:rsidR="00332C45" w:rsidRPr="00835AE5" w:rsidRDefault="00332C45" w:rsidP="006718B5">
            <w:pPr>
              <w:pStyle w:val="TABnadpis1"/>
              <w:numPr>
                <w:ilvl w:val="0"/>
                <w:numId w:val="27"/>
              </w:numPr>
              <w:pBdr>
                <w:top w:val="nil"/>
                <w:left w:val="nil"/>
                <w:bottom w:val="nil"/>
                <w:right w:val="nil"/>
                <w:between w:val="nil"/>
              </w:pBdr>
              <w:textDirection w:val="btLr"/>
              <w:rPr>
                <w:lang w:val="cs-CZ" w:eastAsia="cs-CZ"/>
              </w:rPr>
            </w:pPr>
            <w:r w:rsidRPr="00835AE5">
              <w:rPr>
                <w:lang w:val="cs-CZ" w:eastAsia="cs-CZ"/>
              </w:rPr>
              <w:t>Data, informace a modelování</w:t>
            </w:r>
          </w:p>
          <w:p w14:paraId="319B3A81" w14:textId="77777777" w:rsidR="00332C45" w:rsidRPr="00835AE5" w:rsidRDefault="00332C45" w:rsidP="006718B5">
            <w:pPr>
              <w:pStyle w:val="TABsodrkou"/>
              <w:numPr>
                <w:ilvl w:val="0"/>
                <w:numId w:val="23"/>
              </w:numPr>
              <w:pBdr>
                <w:top w:val="nil"/>
                <w:left w:val="nil"/>
                <w:bottom w:val="nil"/>
                <w:right w:val="nil"/>
                <w:between w:val="nil"/>
              </w:pBdr>
              <w:tabs>
                <w:tab w:val="num" w:pos="170"/>
              </w:tabs>
              <w:ind w:left="170" w:hanging="170"/>
              <w:textDirection w:val="btLr"/>
              <w:rPr>
                <w:lang w:val="cs-CZ" w:eastAsia="cs-CZ"/>
              </w:rPr>
            </w:pPr>
            <w:r w:rsidRPr="00835AE5">
              <w:rPr>
                <w:lang w:val="cs-CZ" w:eastAsia="cs-CZ"/>
              </w:rPr>
              <w:t>data a informace, interpretace dat;</w:t>
            </w:r>
          </w:p>
          <w:p w14:paraId="2B2024C1" w14:textId="77777777" w:rsidR="00332C45" w:rsidRPr="00835AE5" w:rsidRDefault="00332C45" w:rsidP="006718B5">
            <w:pPr>
              <w:pStyle w:val="TABsodrkou"/>
              <w:numPr>
                <w:ilvl w:val="0"/>
                <w:numId w:val="23"/>
              </w:numPr>
              <w:pBdr>
                <w:top w:val="nil"/>
                <w:left w:val="nil"/>
                <w:bottom w:val="nil"/>
                <w:right w:val="nil"/>
                <w:between w:val="nil"/>
              </w:pBdr>
              <w:tabs>
                <w:tab w:val="num" w:pos="170"/>
              </w:tabs>
              <w:ind w:left="170" w:hanging="170"/>
              <w:textDirection w:val="btLr"/>
              <w:rPr>
                <w:lang w:val="cs-CZ" w:eastAsia="cs-CZ"/>
              </w:rPr>
            </w:pPr>
            <w:r w:rsidRPr="00835AE5">
              <w:rPr>
                <w:lang w:val="cs-CZ" w:eastAsia="cs-CZ"/>
              </w:rPr>
              <w:t>informace a množství informace v datech;</w:t>
            </w:r>
          </w:p>
          <w:p w14:paraId="0B2EDB4E" w14:textId="77777777" w:rsidR="00332C45" w:rsidRPr="00835AE5" w:rsidRDefault="00332C45" w:rsidP="006718B5">
            <w:pPr>
              <w:pStyle w:val="TABsodrkou"/>
              <w:numPr>
                <w:ilvl w:val="0"/>
                <w:numId w:val="23"/>
              </w:numPr>
              <w:pBdr>
                <w:top w:val="nil"/>
                <w:left w:val="nil"/>
                <w:bottom w:val="nil"/>
                <w:right w:val="nil"/>
                <w:between w:val="nil"/>
              </w:pBdr>
              <w:tabs>
                <w:tab w:val="num" w:pos="170"/>
              </w:tabs>
              <w:ind w:left="170" w:hanging="170"/>
              <w:textDirection w:val="btLr"/>
              <w:rPr>
                <w:lang w:val="cs-CZ" w:eastAsia="cs-CZ"/>
              </w:rPr>
            </w:pPr>
            <w:r w:rsidRPr="00835AE5">
              <w:rPr>
                <w:lang w:val="cs-CZ" w:eastAsia="cs-CZ"/>
              </w:rPr>
              <w:t>chyby v datech a kontrola dat;</w:t>
            </w:r>
          </w:p>
          <w:p w14:paraId="1F9FF4FD" w14:textId="77777777" w:rsidR="00332C45" w:rsidRPr="00835AE5" w:rsidRDefault="00332C45" w:rsidP="006718B5">
            <w:pPr>
              <w:pStyle w:val="TABsodrkou"/>
              <w:numPr>
                <w:ilvl w:val="0"/>
                <w:numId w:val="23"/>
              </w:numPr>
              <w:pBdr>
                <w:top w:val="nil"/>
                <w:left w:val="nil"/>
                <w:bottom w:val="nil"/>
                <w:right w:val="nil"/>
                <w:between w:val="nil"/>
              </w:pBdr>
              <w:tabs>
                <w:tab w:val="num" w:pos="170"/>
              </w:tabs>
              <w:ind w:left="170" w:hanging="170"/>
              <w:textDirection w:val="btLr"/>
              <w:rPr>
                <w:lang w:val="cs-CZ" w:eastAsia="cs-CZ"/>
              </w:rPr>
            </w:pPr>
            <w:r w:rsidRPr="00835AE5">
              <w:rPr>
                <w:lang w:val="cs-CZ" w:eastAsia="cs-CZ"/>
              </w:rPr>
              <w:t>kódování informací a dat;</w:t>
            </w:r>
          </w:p>
          <w:p w14:paraId="5686437C" w14:textId="77777777" w:rsidR="00332C45" w:rsidRPr="00835AE5" w:rsidRDefault="00332C45" w:rsidP="006718B5">
            <w:pPr>
              <w:pStyle w:val="TABsodrkou"/>
              <w:numPr>
                <w:ilvl w:val="0"/>
                <w:numId w:val="23"/>
              </w:numPr>
              <w:pBdr>
                <w:top w:val="nil"/>
                <w:left w:val="nil"/>
                <w:bottom w:val="nil"/>
                <w:right w:val="nil"/>
                <w:between w:val="nil"/>
              </w:pBdr>
              <w:tabs>
                <w:tab w:val="num" w:pos="170"/>
              </w:tabs>
              <w:ind w:left="170" w:hanging="170"/>
              <w:textDirection w:val="btLr"/>
              <w:rPr>
                <w:lang w:val="cs-CZ" w:eastAsia="cs-CZ"/>
              </w:rPr>
            </w:pPr>
            <w:r w:rsidRPr="00835AE5">
              <w:rPr>
                <w:lang w:val="cs-CZ" w:eastAsia="cs-CZ"/>
              </w:rPr>
              <w:t>záznam, přenos a distribuce dat a informací v digitální podobě;</w:t>
            </w:r>
          </w:p>
          <w:p w14:paraId="77D7C103" w14:textId="77777777" w:rsidR="00332C45" w:rsidRPr="00835AE5" w:rsidRDefault="00332C45" w:rsidP="006718B5">
            <w:pPr>
              <w:pStyle w:val="TABsodrkou"/>
              <w:numPr>
                <w:ilvl w:val="0"/>
                <w:numId w:val="23"/>
              </w:numPr>
              <w:pBdr>
                <w:top w:val="nil"/>
                <w:left w:val="nil"/>
                <w:bottom w:val="nil"/>
                <w:right w:val="nil"/>
                <w:between w:val="nil"/>
              </w:pBdr>
              <w:tabs>
                <w:tab w:val="num" w:pos="170"/>
              </w:tabs>
              <w:ind w:left="170" w:hanging="170"/>
              <w:textDirection w:val="btLr"/>
              <w:rPr>
                <w:lang w:val="cs-CZ" w:eastAsia="cs-CZ"/>
              </w:rPr>
            </w:pPr>
            <w:r w:rsidRPr="00835AE5">
              <w:rPr>
                <w:lang w:val="cs-CZ" w:eastAsia="cs-CZ"/>
              </w:rPr>
              <w:t>datové formáty, kódování různých formátů dat (např. text, obraz, zvuk, video);</w:t>
            </w:r>
          </w:p>
          <w:p w14:paraId="2B148F8B" w14:textId="77777777" w:rsidR="00332C45" w:rsidRPr="00835AE5" w:rsidRDefault="00332C45" w:rsidP="006718B5">
            <w:pPr>
              <w:pStyle w:val="TABsodrkou"/>
              <w:numPr>
                <w:ilvl w:val="0"/>
                <w:numId w:val="23"/>
              </w:numPr>
              <w:pBdr>
                <w:top w:val="nil"/>
                <w:left w:val="nil"/>
                <w:bottom w:val="nil"/>
                <w:right w:val="nil"/>
                <w:between w:val="nil"/>
              </w:pBdr>
              <w:tabs>
                <w:tab w:val="num" w:pos="170"/>
              </w:tabs>
              <w:ind w:left="170" w:hanging="170"/>
              <w:textDirection w:val="btLr"/>
              <w:rPr>
                <w:lang w:val="cs-CZ" w:eastAsia="cs-CZ"/>
              </w:rPr>
            </w:pPr>
            <w:r w:rsidRPr="00835AE5">
              <w:rPr>
                <w:lang w:val="cs-CZ" w:eastAsia="cs-CZ"/>
              </w:rPr>
              <w:t>zápis informace pomocí kódovací tabulky nebo kódovacího jazyka;</w:t>
            </w:r>
          </w:p>
          <w:p w14:paraId="4ED3A049" w14:textId="77777777" w:rsidR="00332C45" w:rsidRPr="00835AE5" w:rsidRDefault="00332C45" w:rsidP="006718B5">
            <w:pPr>
              <w:pStyle w:val="TABsodrkou"/>
              <w:numPr>
                <w:ilvl w:val="0"/>
                <w:numId w:val="23"/>
              </w:numPr>
              <w:pBdr>
                <w:top w:val="nil"/>
                <w:left w:val="nil"/>
                <w:bottom w:val="nil"/>
                <w:right w:val="nil"/>
                <w:between w:val="nil"/>
              </w:pBdr>
              <w:tabs>
                <w:tab w:val="num" w:pos="170"/>
              </w:tabs>
              <w:ind w:left="170" w:hanging="170"/>
              <w:textDirection w:val="btLr"/>
              <w:rPr>
                <w:lang w:val="cs-CZ" w:eastAsia="cs-CZ"/>
              </w:rPr>
            </w:pPr>
            <w:r w:rsidRPr="00835AE5">
              <w:rPr>
                <w:lang w:val="cs-CZ" w:eastAsia="cs-CZ"/>
              </w:rPr>
              <w:t>model jako zjednodušení reality (např. schéma, graf, diagram, pojmová a</w:t>
            </w:r>
            <w:r>
              <w:rPr>
                <w:lang w:val="cs-CZ" w:eastAsia="cs-CZ"/>
              </w:rPr>
              <w:t> </w:t>
            </w:r>
            <w:r w:rsidRPr="00835AE5">
              <w:rPr>
                <w:lang w:val="cs-CZ" w:eastAsia="cs-CZ"/>
              </w:rPr>
              <w:t>myšlenková mapa);</w:t>
            </w:r>
          </w:p>
          <w:p w14:paraId="27B8F3BA" w14:textId="77777777" w:rsidR="00332C45" w:rsidRPr="00835AE5" w:rsidRDefault="00332C45" w:rsidP="006718B5">
            <w:pPr>
              <w:pStyle w:val="TABsodrkou"/>
              <w:numPr>
                <w:ilvl w:val="0"/>
                <w:numId w:val="23"/>
              </w:numPr>
              <w:pBdr>
                <w:top w:val="nil"/>
                <w:left w:val="nil"/>
                <w:bottom w:val="nil"/>
                <w:right w:val="nil"/>
                <w:between w:val="nil"/>
              </w:pBdr>
              <w:tabs>
                <w:tab w:val="num" w:pos="170"/>
              </w:tabs>
              <w:ind w:left="170" w:hanging="170"/>
              <w:textDirection w:val="btLr"/>
              <w:rPr>
                <w:lang w:val="cs-CZ" w:eastAsia="cs-CZ"/>
              </w:rPr>
            </w:pPr>
            <w:r w:rsidRPr="00835AE5">
              <w:rPr>
                <w:lang w:val="cs-CZ" w:eastAsia="cs-CZ"/>
              </w:rPr>
              <w:t>vlastnosti, vazby a závislosti modelu dat;</w:t>
            </w:r>
          </w:p>
          <w:p w14:paraId="7D6AECED" w14:textId="77777777" w:rsidR="00332C45" w:rsidRPr="00835AE5" w:rsidRDefault="00332C45" w:rsidP="006718B5">
            <w:pPr>
              <w:pStyle w:val="TABsodrkou"/>
              <w:numPr>
                <w:ilvl w:val="0"/>
                <w:numId w:val="23"/>
              </w:numPr>
              <w:pBdr>
                <w:top w:val="nil"/>
                <w:left w:val="nil"/>
                <w:bottom w:val="nil"/>
                <w:right w:val="nil"/>
                <w:between w:val="nil"/>
              </w:pBdr>
              <w:tabs>
                <w:tab w:val="num" w:pos="170"/>
              </w:tabs>
              <w:ind w:left="170" w:hanging="170"/>
              <w:textDirection w:val="btLr"/>
              <w:rPr>
                <w:lang w:val="cs-CZ" w:eastAsia="cs-CZ"/>
              </w:rPr>
            </w:pPr>
            <w:r w:rsidRPr="00835AE5">
              <w:rPr>
                <w:lang w:val="cs-CZ" w:eastAsia="cs-CZ"/>
              </w:rPr>
              <w:t>statistické zpracování dat, odhad a předpovědi;</w:t>
            </w:r>
          </w:p>
          <w:p w14:paraId="0A102F72" w14:textId="77777777" w:rsidR="00332C45" w:rsidRPr="00835AE5" w:rsidRDefault="00332C45" w:rsidP="006718B5">
            <w:pPr>
              <w:pStyle w:val="TABsodrkou"/>
              <w:numPr>
                <w:ilvl w:val="0"/>
                <w:numId w:val="23"/>
              </w:numPr>
              <w:pBdr>
                <w:top w:val="nil"/>
                <w:left w:val="nil"/>
                <w:bottom w:val="nil"/>
                <w:right w:val="nil"/>
                <w:between w:val="nil"/>
              </w:pBdr>
              <w:tabs>
                <w:tab w:val="num" w:pos="170"/>
              </w:tabs>
              <w:ind w:left="170" w:hanging="170"/>
              <w:textDirection w:val="btLr"/>
            </w:pPr>
            <w:r w:rsidRPr="00835AE5">
              <w:rPr>
                <w:lang w:val="cs-CZ" w:eastAsia="cs-CZ"/>
              </w:rPr>
              <w:t>strojové učení na základě dat, jeho limity, přínosy a rizika</w:t>
            </w:r>
            <w:r>
              <w:rPr>
                <w:lang w:val="cs-CZ" w:eastAsia="cs-CZ"/>
              </w:rPr>
              <w:t>;</w:t>
            </w:r>
          </w:p>
        </w:tc>
      </w:tr>
      <w:tr w:rsidR="00332C45" w14:paraId="14635E61" w14:textId="77777777" w:rsidTr="00FE68C5">
        <w:tc>
          <w:tcPr>
            <w:tcW w:w="4606" w:type="dxa"/>
            <w:tcBorders>
              <w:right w:val="single" w:sz="4" w:space="0" w:color="FF0000"/>
            </w:tcBorders>
          </w:tcPr>
          <w:p w14:paraId="4AA590AC" w14:textId="77777777" w:rsidR="00332C45" w:rsidRPr="00835AE5" w:rsidRDefault="00332C45" w:rsidP="006718B5">
            <w:pPr>
              <w:pStyle w:val="TABsodrkou"/>
              <w:numPr>
                <w:ilvl w:val="0"/>
                <w:numId w:val="23"/>
              </w:numPr>
              <w:pBdr>
                <w:top w:val="nil"/>
                <w:left w:val="nil"/>
                <w:bottom w:val="nil"/>
                <w:right w:val="nil"/>
                <w:between w:val="nil"/>
              </w:pBdr>
              <w:tabs>
                <w:tab w:val="num" w:pos="170"/>
              </w:tabs>
              <w:ind w:left="170" w:hanging="170"/>
              <w:textDirection w:val="btLr"/>
              <w:rPr>
                <w:lang w:val="cs-CZ" w:eastAsia="cs-CZ"/>
              </w:rPr>
            </w:pPr>
            <w:r w:rsidRPr="00835AE5">
              <w:rPr>
                <w:lang w:val="cs-CZ" w:eastAsia="cs-CZ"/>
              </w:rPr>
              <w:t>na základě analýzy problému specifikuje zadání pro tvorbu programu, skriptu nebo webové aplikace;</w:t>
            </w:r>
          </w:p>
          <w:p w14:paraId="4CABFB43" w14:textId="77777777" w:rsidR="00332C45" w:rsidRPr="00835AE5" w:rsidRDefault="00332C45" w:rsidP="006718B5">
            <w:pPr>
              <w:pStyle w:val="TABsodrkou"/>
              <w:numPr>
                <w:ilvl w:val="0"/>
                <w:numId w:val="23"/>
              </w:numPr>
              <w:pBdr>
                <w:top w:val="nil"/>
                <w:left w:val="nil"/>
                <w:bottom w:val="nil"/>
                <w:right w:val="nil"/>
                <w:between w:val="nil"/>
              </w:pBdr>
              <w:tabs>
                <w:tab w:val="num" w:pos="170"/>
              </w:tabs>
              <w:ind w:left="170" w:hanging="170"/>
              <w:textDirection w:val="btLr"/>
              <w:rPr>
                <w:lang w:val="cs-CZ" w:eastAsia="cs-CZ"/>
              </w:rPr>
            </w:pPr>
            <w:r w:rsidRPr="00835AE5">
              <w:rPr>
                <w:lang w:val="cs-CZ" w:eastAsia="cs-CZ"/>
              </w:rPr>
              <w:lastRenderedPageBreak/>
              <w:t>rozdělí zadání nebo problém na menší části, rozhodne, které je vhodné řešit algoritmicky, své rozhodnutí zdůvodní;</w:t>
            </w:r>
          </w:p>
          <w:p w14:paraId="7CD31EF0" w14:textId="77777777" w:rsidR="00332C45" w:rsidRPr="00835AE5" w:rsidRDefault="00332C45" w:rsidP="006718B5">
            <w:pPr>
              <w:pStyle w:val="TABsodrkou"/>
              <w:numPr>
                <w:ilvl w:val="0"/>
                <w:numId w:val="23"/>
              </w:numPr>
              <w:pBdr>
                <w:top w:val="nil"/>
                <w:left w:val="nil"/>
                <w:bottom w:val="nil"/>
                <w:right w:val="nil"/>
                <w:between w:val="nil"/>
              </w:pBdr>
              <w:tabs>
                <w:tab w:val="num" w:pos="170"/>
              </w:tabs>
              <w:ind w:left="170" w:hanging="170"/>
              <w:textDirection w:val="btLr"/>
              <w:rPr>
                <w:lang w:val="cs-CZ" w:eastAsia="cs-CZ"/>
              </w:rPr>
            </w:pPr>
            <w:r w:rsidRPr="00835AE5">
              <w:rPr>
                <w:lang w:val="cs-CZ" w:eastAsia="cs-CZ"/>
              </w:rPr>
              <w:t>navrhne algoritmy a datové struktury podle specifikace zadání a zapíše je vhodnou formou;</w:t>
            </w:r>
          </w:p>
          <w:p w14:paraId="4A56E914" w14:textId="77777777" w:rsidR="00332C45" w:rsidRPr="00835AE5" w:rsidRDefault="00332C45" w:rsidP="006718B5">
            <w:pPr>
              <w:pStyle w:val="TABsodrkou"/>
              <w:numPr>
                <w:ilvl w:val="0"/>
                <w:numId w:val="23"/>
              </w:numPr>
              <w:pBdr>
                <w:top w:val="nil"/>
                <w:left w:val="nil"/>
                <w:bottom w:val="nil"/>
                <w:right w:val="nil"/>
                <w:between w:val="nil"/>
              </w:pBdr>
              <w:tabs>
                <w:tab w:val="num" w:pos="170"/>
              </w:tabs>
              <w:ind w:left="170" w:hanging="170"/>
              <w:textDirection w:val="btLr"/>
              <w:rPr>
                <w:lang w:val="cs-CZ" w:eastAsia="cs-CZ"/>
              </w:rPr>
            </w:pPr>
            <w:r w:rsidRPr="00835AE5">
              <w:rPr>
                <w:lang w:val="cs-CZ" w:eastAsia="cs-CZ"/>
              </w:rPr>
              <w:t>ve vztahu k charakteru a velikosti vstupu hodnotí algoritmy a datové struktury podle různých hledisek, porovná a vybere pro řešený problém ty nejvhodnější; vylepší algoritmus podle daného hlediska;</w:t>
            </w:r>
          </w:p>
          <w:p w14:paraId="033882E7" w14:textId="77777777" w:rsidR="00332C45" w:rsidRPr="00835AE5" w:rsidRDefault="00332C45" w:rsidP="006718B5">
            <w:pPr>
              <w:pStyle w:val="TABsodrkou"/>
              <w:numPr>
                <w:ilvl w:val="0"/>
                <w:numId w:val="23"/>
              </w:numPr>
              <w:pBdr>
                <w:top w:val="nil"/>
                <w:left w:val="nil"/>
                <w:bottom w:val="nil"/>
                <w:right w:val="nil"/>
                <w:between w:val="nil"/>
              </w:pBdr>
              <w:tabs>
                <w:tab w:val="num" w:pos="170"/>
              </w:tabs>
              <w:ind w:left="170" w:hanging="170"/>
              <w:textDirection w:val="btLr"/>
              <w:rPr>
                <w:lang w:val="cs-CZ" w:eastAsia="cs-CZ"/>
              </w:rPr>
            </w:pPr>
            <w:r w:rsidRPr="00835AE5">
              <w:rPr>
                <w:lang w:val="cs-CZ" w:eastAsia="cs-CZ"/>
              </w:rPr>
              <w:t>vytvoří jednoduchý spustitelný program, skript nebo webovou aplikaci;</w:t>
            </w:r>
          </w:p>
          <w:p w14:paraId="2A029B35" w14:textId="77777777" w:rsidR="00332C45" w:rsidRPr="00835AE5" w:rsidRDefault="00332C45" w:rsidP="006718B5">
            <w:pPr>
              <w:pStyle w:val="TABsodrkou"/>
              <w:numPr>
                <w:ilvl w:val="0"/>
                <w:numId w:val="23"/>
              </w:numPr>
              <w:pBdr>
                <w:top w:val="nil"/>
                <w:left w:val="nil"/>
                <w:bottom w:val="nil"/>
                <w:right w:val="nil"/>
                <w:between w:val="nil"/>
              </w:pBdr>
              <w:tabs>
                <w:tab w:val="num" w:pos="170"/>
              </w:tabs>
              <w:ind w:left="170" w:hanging="170"/>
              <w:textDirection w:val="btLr"/>
              <w:rPr>
                <w:lang w:val="cs-CZ" w:eastAsia="cs-CZ"/>
              </w:rPr>
            </w:pPr>
            <w:r w:rsidRPr="00835AE5">
              <w:rPr>
                <w:lang w:val="cs-CZ" w:eastAsia="cs-CZ"/>
              </w:rPr>
              <w:t>testuje spustitelný program, skript nebo webovou aplikaci; najde, specifikuje a opraví případnou chybu;</w:t>
            </w:r>
          </w:p>
          <w:p w14:paraId="4108F814" w14:textId="77777777" w:rsidR="00332C45" w:rsidRPr="00835AE5" w:rsidRDefault="00332C45" w:rsidP="006718B5">
            <w:pPr>
              <w:pStyle w:val="TABsodrkou"/>
              <w:numPr>
                <w:ilvl w:val="0"/>
                <w:numId w:val="23"/>
              </w:numPr>
              <w:pBdr>
                <w:top w:val="nil"/>
                <w:left w:val="nil"/>
                <w:bottom w:val="nil"/>
                <w:right w:val="nil"/>
                <w:between w:val="nil"/>
              </w:pBdr>
              <w:tabs>
                <w:tab w:val="num" w:pos="170"/>
              </w:tabs>
              <w:ind w:left="170" w:hanging="170"/>
              <w:textDirection w:val="btLr"/>
              <w:rPr>
                <w:lang w:val="cs-CZ" w:eastAsia="cs-CZ"/>
              </w:rPr>
            </w:pPr>
            <w:r w:rsidRPr="00835AE5">
              <w:rPr>
                <w:lang w:val="cs-CZ" w:eastAsia="cs-CZ"/>
              </w:rPr>
              <w:t>spolupracuje při tvorbě programu s další osobou, popisuje strukturu programu další osobě;</w:t>
            </w:r>
          </w:p>
          <w:p w14:paraId="1021EE1C" w14:textId="77777777" w:rsidR="00332C45" w:rsidRPr="00835AE5" w:rsidRDefault="00332C45" w:rsidP="006718B5">
            <w:pPr>
              <w:pStyle w:val="TABsodrkou"/>
              <w:pBdr>
                <w:top w:val="nil"/>
                <w:left w:val="nil"/>
                <w:bottom w:val="nil"/>
                <w:right w:val="nil"/>
                <w:between w:val="nil"/>
              </w:pBdr>
              <w:ind w:left="170"/>
              <w:textDirection w:val="btLr"/>
              <w:rPr>
                <w:lang w:val="cs-CZ" w:eastAsia="cs-CZ"/>
              </w:rPr>
            </w:pPr>
          </w:p>
          <w:p w14:paraId="00B86FA8" w14:textId="77777777" w:rsidR="00332C45" w:rsidRPr="00835AE5" w:rsidRDefault="00332C45" w:rsidP="006718B5">
            <w:pPr>
              <w:pStyle w:val="TABsodrkou"/>
              <w:pBdr>
                <w:top w:val="nil"/>
                <w:left w:val="nil"/>
                <w:bottom w:val="nil"/>
                <w:right w:val="nil"/>
                <w:between w:val="nil"/>
              </w:pBdr>
              <w:ind w:left="170"/>
              <w:textDirection w:val="btLr"/>
              <w:rPr>
                <w:lang w:val="cs-CZ" w:eastAsia="cs-CZ"/>
              </w:rPr>
            </w:pPr>
          </w:p>
        </w:tc>
        <w:tc>
          <w:tcPr>
            <w:tcW w:w="4606" w:type="dxa"/>
            <w:tcBorders>
              <w:top w:val="single" w:sz="4" w:space="0" w:color="FF0000"/>
              <w:left w:val="single" w:sz="4" w:space="0" w:color="FF0000"/>
              <w:bottom w:val="single" w:sz="4" w:space="0" w:color="FF0000"/>
              <w:right w:val="single" w:sz="4" w:space="0" w:color="FF0000"/>
            </w:tcBorders>
          </w:tcPr>
          <w:p w14:paraId="3EA03E72" w14:textId="77777777" w:rsidR="00332C45" w:rsidRPr="00835AE5" w:rsidRDefault="00332C45" w:rsidP="006718B5">
            <w:pPr>
              <w:pStyle w:val="TABnadpis1"/>
              <w:numPr>
                <w:ilvl w:val="0"/>
                <w:numId w:val="27"/>
              </w:numPr>
              <w:pBdr>
                <w:top w:val="nil"/>
                <w:left w:val="nil"/>
                <w:bottom w:val="nil"/>
                <w:right w:val="nil"/>
                <w:between w:val="nil"/>
              </w:pBdr>
              <w:textDirection w:val="btLr"/>
              <w:rPr>
                <w:lang w:val="cs-CZ" w:eastAsia="cs-CZ"/>
              </w:rPr>
            </w:pPr>
            <w:r w:rsidRPr="00835AE5">
              <w:rPr>
                <w:lang w:val="cs-CZ" w:eastAsia="cs-CZ"/>
              </w:rPr>
              <w:lastRenderedPageBreak/>
              <w:t>Tvorba, testování a provoz softwar</w:t>
            </w:r>
            <w:r>
              <w:rPr>
                <w:lang w:val="cs-CZ" w:eastAsia="cs-CZ"/>
              </w:rPr>
              <w:t>u</w:t>
            </w:r>
          </w:p>
          <w:p w14:paraId="24888105" w14:textId="77777777" w:rsidR="00332C45" w:rsidRPr="00835AE5" w:rsidRDefault="00332C45" w:rsidP="006718B5">
            <w:pPr>
              <w:widowControl w:val="0"/>
              <w:ind w:hanging="2"/>
              <w:rPr>
                <w:b/>
              </w:rPr>
            </w:pPr>
          </w:p>
          <w:p w14:paraId="23CA6772" w14:textId="77777777" w:rsidR="00332C45" w:rsidRPr="00835AE5" w:rsidRDefault="00332C45" w:rsidP="006718B5">
            <w:pPr>
              <w:widowControl w:val="0"/>
              <w:ind w:hanging="2"/>
              <w:rPr>
                <w:b/>
              </w:rPr>
            </w:pPr>
            <w:r w:rsidRPr="00835AE5">
              <w:rPr>
                <w:b/>
              </w:rPr>
              <w:t>Požadavky a analýza</w:t>
            </w:r>
          </w:p>
          <w:p w14:paraId="26EF56F5" w14:textId="77777777" w:rsidR="00332C45" w:rsidRPr="00835AE5" w:rsidRDefault="00332C45" w:rsidP="006718B5">
            <w:pPr>
              <w:pStyle w:val="TABsodrkou"/>
              <w:numPr>
                <w:ilvl w:val="0"/>
                <w:numId w:val="23"/>
              </w:numPr>
              <w:pBdr>
                <w:top w:val="nil"/>
                <w:left w:val="nil"/>
                <w:bottom w:val="nil"/>
                <w:right w:val="nil"/>
                <w:between w:val="nil"/>
              </w:pBdr>
              <w:tabs>
                <w:tab w:val="num" w:pos="170"/>
              </w:tabs>
              <w:ind w:left="170" w:hanging="170"/>
              <w:textDirection w:val="btLr"/>
              <w:rPr>
                <w:lang w:val="cs-CZ" w:eastAsia="cs-CZ"/>
              </w:rPr>
            </w:pPr>
            <w:r w:rsidRPr="00835AE5">
              <w:rPr>
                <w:lang w:val="cs-CZ" w:eastAsia="cs-CZ"/>
              </w:rPr>
              <w:lastRenderedPageBreak/>
              <w:t>specifikace a popis řešeného problému, požadavky na řešení;</w:t>
            </w:r>
          </w:p>
          <w:p w14:paraId="46E7C6FA" w14:textId="77777777" w:rsidR="00332C45" w:rsidRPr="00835AE5" w:rsidRDefault="00332C45" w:rsidP="006718B5">
            <w:pPr>
              <w:pStyle w:val="TABsodrkou"/>
              <w:numPr>
                <w:ilvl w:val="0"/>
                <w:numId w:val="23"/>
              </w:numPr>
              <w:pBdr>
                <w:top w:val="nil"/>
                <w:left w:val="nil"/>
                <w:bottom w:val="nil"/>
                <w:right w:val="nil"/>
                <w:between w:val="nil"/>
              </w:pBdr>
              <w:tabs>
                <w:tab w:val="num" w:pos="170"/>
              </w:tabs>
              <w:ind w:left="170" w:hanging="170"/>
              <w:textDirection w:val="btLr"/>
              <w:rPr>
                <w:lang w:val="cs-CZ" w:eastAsia="cs-CZ"/>
              </w:rPr>
            </w:pPr>
            <w:r w:rsidRPr="00835AE5">
              <w:rPr>
                <w:lang w:val="cs-CZ" w:eastAsia="cs-CZ"/>
              </w:rPr>
              <w:t>analýza a dekompozice (rozložení) problému;</w:t>
            </w:r>
          </w:p>
          <w:p w14:paraId="44C933B8" w14:textId="77777777" w:rsidR="00332C45" w:rsidRPr="00835AE5" w:rsidRDefault="00332C45" w:rsidP="006718B5">
            <w:pPr>
              <w:pBdr>
                <w:top w:val="nil"/>
                <w:left w:val="nil"/>
                <w:bottom w:val="nil"/>
                <w:right w:val="nil"/>
                <w:between w:val="nil"/>
              </w:pBdr>
              <w:ind w:hanging="2"/>
              <w:jc w:val="left"/>
              <w:rPr>
                <w:b/>
              </w:rPr>
            </w:pPr>
            <w:r w:rsidRPr="00835AE5">
              <w:rPr>
                <w:b/>
              </w:rPr>
              <w:t>Tvorba a vývoj</w:t>
            </w:r>
          </w:p>
          <w:p w14:paraId="75D1FDF2" w14:textId="77777777" w:rsidR="00332C45" w:rsidRPr="00835AE5" w:rsidRDefault="00332C45" w:rsidP="006718B5">
            <w:pPr>
              <w:pStyle w:val="TABsodrkou"/>
              <w:numPr>
                <w:ilvl w:val="0"/>
                <w:numId w:val="23"/>
              </w:numPr>
              <w:pBdr>
                <w:top w:val="nil"/>
                <w:left w:val="nil"/>
                <w:bottom w:val="nil"/>
                <w:right w:val="nil"/>
                <w:between w:val="nil"/>
              </w:pBdr>
              <w:tabs>
                <w:tab w:val="num" w:pos="170"/>
              </w:tabs>
              <w:ind w:left="170" w:hanging="170"/>
              <w:textDirection w:val="btLr"/>
              <w:rPr>
                <w:lang w:val="cs-CZ" w:eastAsia="cs-CZ"/>
              </w:rPr>
            </w:pPr>
            <w:r w:rsidRPr="00835AE5">
              <w:rPr>
                <w:lang w:val="cs-CZ" w:eastAsia="cs-CZ"/>
              </w:rPr>
              <w:t>základní koncepce tvorby programů (např. proměnná a datový typ, řídící příkazy, cykly);</w:t>
            </w:r>
          </w:p>
          <w:p w14:paraId="14082088" w14:textId="77777777" w:rsidR="00332C45" w:rsidRPr="00835AE5" w:rsidRDefault="00332C45" w:rsidP="006718B5">
            <w:pPr>
              <w:pStyle w:val="TABsodrkou"/>
              <w:numPr>
                <w:ilvl w:val="0"/>
                <w:numId w:val="23"/>
              </w:numPr>
              <w:pBdr>
                <w:top w:val="nil"/>
                <w:left w:val="nil"/>
                <w:bottom w:val="nil"/>
                <w:right w:val="nil"/>
                <w:between w:val="nil"/>
              </w:pBdr>
              <w:tabs>
                <w:tab w:val="num" w:pos="170"/>
              </w:tabs>
              <w:ind w:left="170" w:hanging="170"/>
              <w:textDirection w:val="btLr"/>
              <w:rPr>
                <w:lang w:val="cs-CZ" w:eastAsia="cs-CZ"/>
              </w:rPr>
            </w:pPr>
            <w:r w:rsidRPr="00835AE5">
              <w:rPr>
                <w:lang w:val="cs-CZ" w:eastAsia="cs-CZ"/>
              </w:rPr>
              <w:t>návrh algoritmů a datových struktur;</w:t>
            </w:r>
          </w:p>
          <w:p w14:paraId="16D4BF60" w14:textId="77777777" w:rsidR="00332C45" w:rsidRPr="00835AE5" w:rsidRDefault="00332C45" w:rsidP="006718B5">
            <w:pPr>
              <w:pStyle w:val="TABsodrkou"/>
              <w:numPr>
                <w:ilvl w:val="0"/>
                <w:numId w:val="23"/>
              </w:numPr>
              <w:pBdr>
                <w:top w:val="nil"/>
                <w:left w:val="nil"/>
                <w:bottom w:val="nil"/>
                <w:right w:val="nil"/>
                <w:between w:val="nil"/>
              </w:pBdr>
              <w:tabs>
                <w:tab w:val="num" w:pos="170"/>
              </w:tabs>
              <w:ind w:left="170" w:hanging="170"/>
              <w:textDirection w:val="btLr"/>
              <w:rPr>
                <w:lang w:val="cs-CZ" w:eastAsia="cs-CZ"/>
              </w:rPr>
            </w:pPr>
            <w:r w:rsidRPr="00835AE5">
              <w:rPr>
                <w:lang w:val="cs-CZ" w:eastAsia="cs-CZ"/>
              </w:rPr>
              <w:t>zápis algoritmu vhodnou formou (např.  blokové schéma, přirozené a formální jazyky, skriptovací a programovací jazyk);</w:t>
            </w:r>
          </w:p>
          <w:p w14:paraId="7ABE81AA" w14:textId="77777777" w:rsidR="00332C45" w:rsidRPr="00835AE5" w:rsidRDefault="00332C45" w:rsidP="006718B5">
            <w:pPr>
              <w:pStyle w:val="TABsodrkou"/>
              <w:numPr>
                <w:ilvl w:val="0"/>
                <w:numId w:val="23"/>
              </w:numPr>
              <w:pBdr>
                <w:top w:val="nil"/>
                <w:left w:val="nil"/>
                <w:bottom w:val="nil"/>
                <w:right w:val="nil"/>
                <w:between w:val="nil"/>
              </w:pBdr>
              <w:tabs>
                <w:tab w:val="num" w:pos="170"/>
              </w:tabs>
              <w:ind w:left="170" w:hanging="170"/>
              <w:textDirection w:val="btLr"/>
              <w:rPr>
                <w:lang w:val="cs-CZ" w:eastAsia="cs-CZ"/>
              </w:rPr>
            </w:pPr>
            <w:r w:rsidRPr="00835AE5">
              <w:rPr>
                <w:lang w:val="cs-CZ" w:eastAsia="cs-CZ"/>
              </w:rPr>
              <w:t>využívání hotových komponent;</w:t>
            </w:r>
          </w:p>
          <w:p w14:paraId="79815502" w14:textId="77777777" w:rsidR="00332C45" w:rsidRPr="00835AE5" w:rsidRDefault="00332C45" w:rsidP="006718B5">
            <w:pPr>
              <w:widowControl w:val="0"/>
              <w:ind w:hanging="2"/>
              <w:rPr>
                <w:rFonts w:ascii="Calibri" w:eastAsia="Calibri" w:hAnsi="Calibri" w:cs="Calibri"/>
                <w:b/>
              </w:rPr>
            </w:pPr>
            <w:r w:rsidRPr="00835AE5">
              <w:rPr>
                <w:b/>
              </w:rPr>
              <w:t>Testování</w:t>
            </w:r>
            <w:r w:rsidRPr="00835AE5">
              <w:rPr>
                <w:rFonts w:ascii="Calibri" w:eastAsia="Calibri" w:hAnsi="Calibri" w:cs="Calibri"/>
                <w:b/>
              </w:rPr>
              <w:t xml:space="preserve"> </w:t>
            </w:r>
          </w:p>
          <w:p w14:paraId="71A73079" w14:textId="77777777" w:rsidR="00332C45" w:rsidRPr="00835AE5" w:rsidRDefault="00332C45" w:rsidP="006718B5">
            <w:pPr>
              <w:pStyle w:val="TABsodrkou"/>
              <w:numPr>
                <w:ilvl w:val="0"/>
                <w:numId w:val="23"/>
              </w:numPr>
              <w:tabs>
                <w:tab w:val="num" w:pos="170"/>
              </w:tabs>
              <w:ind w:left="170" w:hanging="170"/>
              <w:textDirection w:val="btLr"/>
              <w:rPr>
                <w:lang w:val="cs-CZ" w:eastAsia="cs-CZ"/>
              </w:rPr>
            </w:pPr>
            <w:r w:rsidRPr="00835AE5">
              <w:rPr>
                <w:lang w:val="cs-CZ" w:eastAsia="cs-CZ"/>
              </w:rPr>
              <w:t>druhy chyb, chybové hlášky, neočekávané ukončení a zamrznutí;</w:t>
            </w:r>
          </w:p>
          <w:p w14:paraId="35FB90D0" w14:textId="77777777" w:rsidR="00332C45" w:rsidRPr="00835AE5" w:rsidRDefault="00332C45" w:rsidP="006718B5">
            <w:pPr>
              <w:pStyle w:val="TABsodrkou"/>
              <w:numPr>
                <w:ilvl w:val="0"/>
                <w:numId w:val="23"/>
              </w:numPr>
              <w:tabs>
                <w:tab w:val="num" w:pos="170"/>
              </w:tabs>
              <w:ind w:left="170" w:hanging="170"/>
              <w:textDirection w:val="btLr"/>
              <w:rPr>
                <w:lang w:val="cs-CZ" w:eastAsia="cs-CZ"/>
              </w:rPr>
            </w:pPr>
            <w:r w:rsidRPr="00835AE5">
              <w:rPr>
                <w:lang w:val="cs-CZ" w:eastAsia="cs-CZ"/>
              </w:rPr>
              <w:t>způsoby a druhy testování softwar</w:t>
            </w:r>
            <w:r>
              <w:rPr>
                <w:lang w:val="cs-CZ" w:eastAsia="cs-CZ"/>
              </w:rPr>
              <w:t>u</w:t>
            </w:r>
            <w:r w:rsidRPr="00835AE5">
              <w:rPr>
                <w:lang w:val="cs-CZ" w:eastAsia="cs-CZ"/>
              </w:rPr>
              <w:t>;</w:t>
            </w:r>
          </w:p>
          <w:p w14:paraId="0EEF42F9" w14:textId="77777777" w:rsidR="00332C45" w:rsidRPr="00835AE5" w:rsidRDefault="00332C45" w:rsidP="006718B5">
            <w:pPr>
              <w:pStyle w:val="TABsodrkou"/>
              <w:numPr>
                <w:ilvl w:val="0"/>
                <w:numId w:val="23"/>
              </w:numPr>
              <w:tabs>
                <w:tab w:val="num" w:pos="170"/>
              </w:tabs>
              <w:ind w:left="170" w:hanging="170"/>
              <w:textDirection w:val="btLr"/>
              <w:rPr>
                <w:lang w:val="cs-CZ" w:eastAsia="cs-CZ"/>
              </w:rPr>
            </w:pPr>
            <w:r w:rsidRPr="00835AE5">
              <w:rPr>
                <w:lang w:val="cs-CZ" w:eastAsia="cs-CZ"/>
              </w:rPr>
              <w:t>spotřeba výpočetních a jiných zdrojů;</w:t>
            </w:r>
          </w:p>
          <w:p w14:paraId="0BE901E8" w14:textId="77777777" w:rsidR="00332C45" w:rsidRPr="00835AE5" w:rsidRDefault="00332C45" w:rsidP="006718B5">
            <w:pPr>
              <w:widowControl w:val="0"/>
              <w:ind w:hanging="2"/>
              <w:rPr>
                <w:rFonts w:ascii="Calibri" w:eastAsia="Calibri" w:hAnsi="Calibri" w:cs="Calibri"/>
                <w:b/>
              </w:rPr>
            </w:pPr>
            <w:r w:rsidRPr="00835AE5">
              <w:rPr>
                <w:b/>
              </w:rPr>
              <w:t>Běh a provoz</w:t>
            </w:r>
          </w:p>
          <w:p w14:paraId="04FAE4A5" w14:textId="77777777" w:rsidR="00332C45" w:rsidRPr="00835AE5" w:rsidRDefault="00332C45" w:rsidP="006718B5">
            <w:pPr>
              <w:pStyle w:val="TABsodrkou"/>
              <w:numPr>
                <w:ilvl w:val="0"/>
                <w:numId w:val="23"/>
              </w:numPr>
              <w:pBdr>
                <w:top w:val="nil"/>
                <w:left w:val="nil"/>
                <w:bottom w:val="nil"/>
                <w:right w:val="nil"/>
                <w:between w:val="nil"/>
              </w:pBdr>
              <w:tabs>
                <w:tab w:val="num" w:pos="170"/>
              </w:tabs>
              <w:ind w:left="170" w:hanging="170"/>
              <w:textDirection w:val="btLr"/>
              <w:rPr>
                <w:lang w:val="cs-CZ" w:eastAsia="cs-CZ"/>
              </w:rPr>
            </w:pPr>
            <w:r w:rsidRPr="00835AE5">
              <w:rPr>
                <w:lang w:val="cs-CZ" w:eastAsia="cs-CZ"/>
              </w:rPr>
              <w:t>verze programu, instalace a aktualizace programu;</w:t>
            </w:r>
          </w:p>
          <w:p w14:paraId="28224CBC" w14:textId="77777777" w:rsidR="00332C45" w:rsidRPr="00835AE5" w:rsidRDefault="00332C45" w:rsidP="006718B5">
            <w:pPr>
              <w:pStyle w:val="TABsodrkou"/>
              <w:numPr>
                <w:ilvl w:val="0"/>
                <w:numId w:val="23"/>
              </w:numPr>
              <w:pBdr>
                <w:top w:val="nil"/>
                <w:left w:val="nil"/>
                <w:bottom w:val="nil"/>
                <w:right w:val="nil"/>
                <w:between w:val="nil"/>
              </w:pBdr>
              <w:tabs>
                <w:tab w:val="num" w:pos="170"/>
              </w:tabs>
              <w:ind w:left="170" w:hanging="170"/>
              <w:textDirection w:val="btLr"/>
              <w:rPr>
                <w:lang w:val="cs-CZ" w:eastAsia="cs-CZ"/>
              </w:rPr>
            </w:pPr>
            <w:r w:rsidRPr="00835AE5">
              <w:rPr>
                <w:lang w:val="cs-CZ" w:eastAsia="cs-CZ"/>
              </w:rPr>
              <w:t>hlášení a evidence závad, logování a</w:t>
            </w:r>
            <w:r>
              <w:rPr>
                <w:lang w:val="cs-CZ" w:eastAsia="cs-CZ"/>
              </w:rPr>
              <w:t> </w:t>
            </w:r>
            <w:r w:rsidRPr="00835AE5">
              <w:rPr>
                <w:lang w:val="cs-CZ" w:eastAsia="cs-CZ"/>
              </w:rPr>
              <w:t>sledování provozu;</w:t>
            </w:r>
          </w:p>
          <w:p w14:paraId="46E68404" w14:textId="77777777" w:rsidR="00332C45" w:rsidRPr="00835AE5" w:rsidRDefault="00332C45" w:rsidP="006718B5">
            <w:pPr>
              <w:pStyle w:val="TABsodrkou"/>
              <w:numPr>
                <w:ilvl w:val="0"/>
                <w:numId w:val="23"/>
              </w:numPr>
              <w:pBdr>
                <w:top w:val="nil"/>
                <w:left w:val="nil"/>
                <w:bottom w:val="nil"/>
                <w:right w:val="nil"/>
                <w:between w:val="nil"/>
              </w:pBdr>
              <w:tabs>
                <w:tab w:val="num" w:pos="170"/>
              </w:tabs>
              <w:ind w:left="170" w:hanging="170"/>
              <w:textDirection w:val="btLr"/>
            </w:pPr>
            <w:r w:rsidRPr="00835AE5">
              <w:rPr>
                <w:lang w:val="cs-CZ" w:eastAsia="cs-CZ"/>
              </w:rPr>
              <w:t>nápověda a licence programu</w:t>
            </w:r>
            <w:r>
              <w:rPr>
                <w:lang w:val="cs-CZ" w:eastAsia="cs-CZ"/>
              </w:rPr>
              <w:t>;</w:t>
            </w:r>
          </w:p>
        </w:tc>
      </w:tr>
      <w:tr w:rsidR="00332C45" w14:paraId="2831D02D" w14:textId="77777777" w:rsidTr="006718B5">
        <w:tc>
          <w:tcPr>
            <w:tcW w:w="4606" w:type="dxa"/>
          </w:tcPr>
          <w:p w14:paraId="4328694F" w14:textId="77777777" w:rsidR="00332C45" w:rsidRPr="00835AE5" w:rsidRDefault="00332C45" w:rsidP="006718B5">
            <w:pPr>
              <w:pStyle w:val="TABsodrkou"/>
              <w:numPr>
                <w:ilvl w:val="0"/>
                <w:numId w:val="23"/>
              </w:numPr>
              <w:pBdr>
                <w:top w:val="nil"/>
                <w:left w:val="nil"/>
                <w:bottom w:val="nil"/>
                <w:right w:val="nil"/>
                <w:between w:val="nil"/>
              </w:pBdr>
              <w:tabs>
                <w:tab w:val="num" w:pos="170"/>
              </w:tabs>
              <w:ind w:left="170" w:hanging="170"/>
              <w:textDirection w:val="btLr"/>
              <w:rPr>
                <w:lang w:val="cs-CZ" w:eastAsia="cs-CZ"/>
              </w:rPr>
            </w:pPr>
            <w:r w:rsidRPr="00835AE5">
              <w:rPr>
                <w:lang w:val="cs-CZ" w:eastAsia="cs-CZ"/>
              </w:rPr>
              <w:lastRenderedPageBreak/>
              <w:t xml:space="preserve">analyzuje a hodnotí informační systémy </w:t>
            </w:r>
            <w:r>
              <w:rPr>
                <w:lang w:val="cs-CZ" w:eastAsia="cs-CZ"/>
              </w:rPr>
              <w:t>po</w:t>
            </w:r>
            <w:r w:rsidRPr="00835AE5">
              <w:rPr>
                <w:lang w:val="cs-CZ" w:eastAsia="cs-CZ"/>
              </w:rPr>
              <w:t>dle zadaných hledisek;</w:t>
            </w:r>
          </w:p>
          <w:p w14:paraId="005CCCC7" w14:textId="77777777" w:rsidR="00332C45" w:rsidRPr="00835AE5" w:rsidRDefault="00332C45" w:rsidP="006718B5">
            <w:pPr>
              <w:pStyle w:val="TABsodrkou"/>
              <w:numPr>
                <w:ilvl w:val="0"/>
                <w:numId w:val="23"/>
              </w:numPr>
              <w:pBdr>
                <w:top w:val="nil"/>
                <w:left w:val="nil"/>
                <w:bottom w:val="nil"/>
                <w:right w:val="nil"/>
                <w:between w:val="nil"/>
              </w:pBdr>
              <w:tabs>
                <w:tab w:val="num" w:pos="170"/>
              </w:tabs>
              <w:ind w:left="170" w:hanging="170"/>
              <w:textDirection w:val="btLr"/>
              <w:rPr>
                <w:lang w:val="cs-CZ" w:eastAsia="cs-CZ"/>
              </w:rPr>
            </w:pPr>
            <w:r w:rsidRPr="00835AE5">
              <w:rPr>
                <w:lang w:val="cs-CZ" w:eastAsia="cs-CZ"/>
              </w:rPr>
              <w:t>vyhledává pomocí uživatelského rozhraní a navigace v</w:t>
            </w:r>
            <w:r>
              <w:rPr>
                <w:lang w:val="cs-CZ" w:eastAsia="cs-CZ"/>
              </w:rPr>
              <w:t> </w:t>
            </w:r>
            <w:r w:rsidRPr="00835AE5">
              <w:rPr>
                <w:lang w:val="cs-CZ" w:eastAsia="cs-CZ"/>
              </w:rPr>
              <w:t xml:space="preserve">informačním systému specifické informace </w:t>
            </w:r>
            <w:r>
              <w:rPr>
                <w:lang w:val="cs-CZ" w:eastAsia="cs-CZ"/>
              </w:rPr>
              <w:t>po</w:t>
            </w:r>
            <w:r w:rsidRPr="00835AE5">
              <w:rPr>
                <w:lang w:val="cs-CZ" w:eastAsia="cs-CZ"/>
              </w:rPr>
              <w:t>dle zadání;</w:t>
            </w:r>
          </w:p>
          <w:p w14:paraId="03288FF1" w14:textId="77777777" w:rsidR="00332C45" w:rsidRPr="00835AE5" w:rsidRDefault="00332C45" w:rsidP="006718B5">
            <w:pPr>
              <w:pStyle w:val="TABsodrkou"/>
              <w:numPr>
                <w:ilvl w:val="0"/>
                <w:numId w:val="23"/>
              </w:numPr>
              <w:pBdr>
                <w:top w:val="nil"/>
                <w:left w:val="nil"/>
                <w:bottom w:val="nil"/>
                <w:right w:val="nil"/>
                <w:between w:val="nil"/>
              </w:pBdr>
              <w:tabs>
                <w:tab w:val="num" w:pos="170"/>
              </w:tabs>
              <w:ind w:left="170" w:hanging="170"/>
              <w:textDirection w:val="btLr"/>
              <w:rPr>
                <w:lang w:val="cs-CZ" w:eastAsia="cs-CZ"/>
              </w:rPr>
            </w:pPr>
            <w:r w:rsidRPr="00835AE5">
              <w:rPr>
                <w:lang w:val="cs-CZ" w:eastAsia="cs-CZ"/>
              </w:rPr>
              <w:t>vyhledává a zpracovává data pomocí vhodných nástrojů pro dotazování; používá při vyhledávání vaz</w:t>
            </w:r>
            <w:r>
              <w:rPr>
                <w:lang w:val="cs-CZ" w:eastAsia="cs-CZ"/>
              </w:rPr>
              <w:t>by mezi entitami, číselníky a i</w:t>
            </w:r>
            <w:r w:rsidRPr="00835AE5">
              <w:rPr>
                <w:lang w:val="cs-CZ" w:eastAsia="cs-CZ"/>
              </w:rPr>
              <w:t>dentifikátory;</w:t>
            </w:r>
          </w:p>
          <w:p w14:paraId="4626B305" w14:textId="77777777" w:rsidR="00332C45" w:rsidRPr="00835AE5" w:rsidRDefault="00332C45" w:rsidP="006718B5">
            <w:pPr>
              <w:pStyle w:val="TABsodrkou"/>
              <w:numPr>
                <w:ilvl w:val="0"/>
                <w:numId w:val="23"/>
              </w:numPr>
              <w:pBdr>
                <w:top w:val="nil"/>
                <w:left w:val="nil"/>
                <w:bottom w:val="nil"/>
                <w:right w:val="nil"/>
                <w:between w:val="nil"/>
              </w:pBdr>
              <w:tabs>
                <w:tab w:val="num" w:pos="170"/>
              </w:tabs>
              <w:ind w:left="170" w:hanging="170"/>
              <w:textDirection w:val="btLr"/>
              <w:rPr>
                <w:lang w:val="cs-CZ" w:eastAsia="cs-CZ"/>
              </w:rPr>
            </w:pPr>
            <w:r w:rsidRPr="00835AE5">
              <w:rPr>
                <w:lang w:val="cs-CZ" w:eastAsia="cs-CZ"/>
              </w:rPr>
              <w:t>identifikuje zdroje záznamů v informačním systému a určuje jejich umístění, validitu a</w:t>
            </w:r>
            <w:r>
              <w:rPr>
                <w:lang w:val="cs-CZ" w:eastAsia="cs-CZ"/>
              </w:rPr>
              <w:t> </w:t>
            </w:r>
            <w:r w:rsidRPr="00835AE5">
              <w:rPr>
                <w:lang w:val="cs-CZ" w:eastAsia="cs-CZ"/>
              </w:rPr>
              <w:t>míru zabezpečení; provede hromadný import nebo export dat;</w:t>
            </w:r>
          </w:p>
          <w:p w14:paraId="55AE9DF2" w14:textId="77777777" w:rsidR="00332C45" w:rsidRPr="00835AE5" w:rsidRDefault="00332C45" w:rsidP="006718B5">
            <w:pPr>
              <w:pStyle w:val="TABsodrkou"/>
              <w:numPr>
                <w:ilvl w:val="0"/>
                <w:numId w:val="23"/>
              </w:numPr>
              <w:pBdr>
                <w:top w:val="nil"/>
                <w:left w:val="nil"/>
                <w:bottom w:val="nil"/>
                <w:right w:val="nil"/>
                <w:between w:val="nil"/>
              </w:pBdr>
              <w:tabs>
                <w:tab w:val="num" w:pos="170"/>
              </w:tabs>
              <w:ind w:left="170" w:hanging="170"/>
              <w:textDirection w:val="btLr"/>
              <w:rPr>
                <w:lang w:val="cs-CZ" w:eastAsia="cs-CZ"/>
              </w:rPr>
            </w:pPr>
            <w:r w:rsidRPr="00835AE5">
              <w:rPr>
                <w:lang w:val="cs-CZ" w:eastAsia="cs-CZ"/>
              </w:rPr>
              <w:t>navrhne procesy zpracování dat a roli/role jednotlivých uživatelů;</w:t>
            </w:r>
          </w:p>
          <w:p w14:paraId="26EE3059" w14:textId="77777777" w:rsidR="00332C45" w:rsidRPr="00835AE5" w:rsidRDefault="00332C45" w:rsidP="006718B5">
            <w:pPr>
              <w:pStyle w:val="TABsodrkou"/>
              <w:numPr>
                <w:ilvl w:val="0"/>
                <w:numId w:val="23"/>
              </w:numPr>
              <w:pBdr>
                <w:top w:val="nil"/>
                <w:left w:val="nil"/>
                <w:bottom w:val="nil"/>
                <w:right w:val="nil"/>
                <w:between w:val="nil"/>
              </w:pBdr>
              <w:tabs>
                <w:tab w:val="num" w:pos="170"/>
              </w:tabs>
              <w:ind w:left="170" w:hanging="170"/>
              <w:textDirection w:val="btLr"/>
              <w:rPr>
                <w:lang w:val="cs-CZ" w:eastAsia="cs-CZ"/>
              </w:rPr>
            </w:pPr>
            <w:r w:rsidRPr="00835AE5">
              <w:rPr>
                <w:lang w:val="cs-CZ" w:eastAsia="cs-CZ"/>
              </w:rPr>
              <w:t>navrhne a vytvoří strukturu vzájemného propojení dat; navrhuje číselníky a</w:t>
            </w:r>
            <w:r>
              <w:rPr>
                <w:lang w:val="cs-CZ" w:eastAsia="cs-CZ"/>
              </w:rPr>
              <w:t> </w:t>
            </w:r>
            <w:r w:rsidRPr="00835AE5">
              <w:rPr>
                <w:lang w:val="cs-CZ" w:eastAsia="cs-CZ"/>
              </w:rPr>
              <w:t>identifikátory dat;</w:t>
            </w:r>
          </w:p>
          <w:p w14:paraId="1AC17B3C" w14:textId="77777777" w:rsidR="00332C45" w:rsidRPr="00835AE5" w:rsidRDefault="00332C45" w:rsidP="006718B5">
            <w:pPr>
              <w:pStyle w:val="TABsodrkou"/>
              <w:numPr>
                <w:ilvl w:val="0"/>
                <w:numId w:val="23"/>
              </w:numPr>
              <w:pBdr>
                <w:top w:val="nil"/>
                <w:left w:val="nil"/>
                <w:bottom w:val="nil"/>
                <w:right w:val="nil"/>
                <w:between w:val="nil"/>
              </w:pBdr>
              <w:tabs>
                <w:tab w:val="num" w:pos="170"/>
              </w:tabs>
              <w:ind w:left="170" w:hanging="170"/>
              <w:textDirection w:val="btLr"/>
              <w:rPr>
                <w:lang w:val="cs-CZ" w:eastAsia="cs-CZ"/>
              </w:rPr>
            </w:pPr>
            <w:r w:rsidRPr="00835AE5">
              <w:rPr>
                <w:lang w:val="cs-CZ" w:eastAsia="cs-CZ"/>
              </w:rPr>
              <w:t>třídí a řadí data, která následně vizualizuje, nebo zpracuje do obvyklého formátu v</w:t>
            </w:r>
            <w:r>
              <w:rPr>
                <w:lang w:val="cs-CZ" w:eastAsia="cs-CZ"/>
              </w:rPr>
              <w:t> </w:t>
            </w:r>
            <w:r w:rsidRPr="00835AE5">
              <w:rPr>
                <w:lang w:val="cs-CZ" w:eastAsia="cs-CZ"/>
              </w:rPr>
              <w:t>daném kontextu a oboru;</w:t>
            </w:r>
          </w:p>
          <w:p w14:paraId="0BA1696B" w14:textId="77777777" w:rsidR="00332C45" w:rsidRPr="00835AE5" w:rsidRDefault="00332C45" w:rsidP="006718B5">
            <w:pPr>
              <w:pStyle w:val="TABsodrkou"/>
              <w:numPr>
                <w:ilvl w:val="0"/>
                <w:numId w:val="23"/>
              </w:numPr>
              <w:pBdr>
                <w:top w:val="nil"/>
                <w:left w:val="nil"/>
                <w:bottom w:val="nil"/>
                <w:right w:val="nil"/>
                <w:between w:val="nil"/>
              </w:pBdr>
              <w:tabs>
                <w:tab w:val="num" w:pos="170"/>
              </w:tabs>
              <w:ind w:left="170" w:hanging="170"/>
              <w:textDirection w:val="btLr"/>
            </w:pPr>
            <w:r w:rsidRPr="00835AE5">
              <w:rPr>
                <w:lang w:val="cs-CZ" w:eastAsia="cs-CZ"/>
              </w:rPr>
              <w:lastRenderedPageBreak/>
              <w:t>navrhne způsob využití informačního systému k řešení problému ve svém oboru, otestuje jej se skupinou uživatelů a</w:t>
            </w:r>
            <w:r>
              <w:rPr>
                <w:lang w:val="cs-CZ" w:eastAsia="cs-CZ"/>
              </w:rPr>
              <w:t> </w:t>
            </w:r>
            <w:r w:rsidRPr="00835AE5">
              <w:rPr>
                <w:lang w:val="cs-CZ" w:eastAsia="cs-CZ"/>
              </w:rPr>
              <w:t>vyhodnotí případné chyby, chybové stavy a jejich příčiny;</w:t>
            </w:r>
          </w:p>
        </w:tc>
        <w:tc>
          <w:tcPr>
            <w:tcW w:w="4606" w:type="dxa"/>
            <w:tcBorders>
              <w:top w:val="single" w:sz="4" w:space="0" w:color="FF0000"/>
            </w:tcBorders>
          </w:tcPr>
          <w:p w14:paraId="4A55DF53" w14:textId="77777777" w:rsidR="00332C45" w:rsidRPr="00835AE5" w:rsidRDefault="00332C45" w:rsidP="006718B5">
            <w:pPr>
              <w:pStyle w:val="TABnadpis1"/>
              <w:numPr>
                <w:ilvl w:val="0"/>
                <w:numId w:val="27"/>
              </w:numPr>
              <w:pBdr>
                <w:top w:val="nil"/>
                <w:left w:val="nil"/>
                <w:bottom w:val="nil"/>
                <w:right w:val="nil"/>
                <w:between w:val="nil"/>
              </w:pBdr>
              <w:textDirection w:val="btLr"/>
              <w:rPr>
                <w:lang w:val="cs-CZ" w:eastAsia="cs-CZ"/>
              </w:rPr>
            </w:pPr>
            <w:r w:rsidRPr="00835AE5">
              <w:rPr>
                <w:lang w:val="cs-CZ" w:eastAsia="cs-CZ"/>
              </w:rPr>
              <w:lastRenderedPageBreak/>
              <w:t>Informační systémy</w:t>
            </w:r>
          </w:p>
          <w:p w14:paraId="5B65487F" w14:textId="77777777" w:rsidR="00332C45" w:rsidRPr="00835AE5" w:rsidRDefault="00332C45" w:rsidP="006718B5">
            <w:pPr>
              <w:pStyle w:val="TABsodrkou"/>
              <w:numPr>
                <w:ilvl w:val="0"/>
                <w:numId w:val="23"/>
              </w:numPr>
              <w:pBdr>
                <w:top w:val="nil"/>
                <w:left w:val="nil"/>
                <w:bottom w:val="nil"/>
                <w:right w:val="nil"/>
                <w:between w:val="nil"/>
              </w:pBdr>
              <w:tabs>
                <w:tab w:val="num" w:pos="170"/>
              </w:tabs>
              <w:ind w:left="170" w:hanging="170"/>
              <w:textDirection w:val="btLr"/>
              <w:rPr>
                <w:lang w:val="cs-CZ" w:eastAsia="cs-CZ"/>
              </w:rPr>
            </w:pPr>
            <w:r w:rsidRPr="00835AE5">
              <w:rPr>
                <w:lang w:val="cs-CZ" w:eastAsia="cs-CZ"/>
              </w:rPr>
              <w:t>účel a charakteristika informačního systému nebo služby;</w:t>
            </w:r>
          </w:p>
          <w:p w14:paraId="579B05B4" w14:textId="77777777" w:rsidR="00332C45" w:rsidRPr="00835AE5" w:rsidRDefault="00332C45" w:rsidP="006718B5">
            <w:pPr>
              <w:pStyle w:val="TABsodrkou"/>
              <w:numPr>
                <w:ilvl w:val="0"/>
                <w:numId w:val="23"/>
              </w:numPr>
              <w:pBdr>
                <w:top w:val="nil"/>
                <w:left w:val="nil"/>
                <w:bottom w:val="nil"/>
                <w:right w:val="nil"/>
                <w:between w:val="nil"/>
              </w:pBdr>
              <w:tabs>
                <w:tab w:val="num" w:pos="170"/>
              </w:tabs>
              <w:ind w:left="170" w:hanging="170"/>
              <w:textDirection w:val="btLr"/>
              <w:rPr>
                <w:lang w:val="cs-CZ" w:eastAsia="cs-CZ"/>
              </w:rPr>
            </w:pPr>
            <w:r w:rsidRPr="00835AE5">
              <w:rPr>
                <w:lang w:val="cs-CZ" w:eastAsia="cs-CZ"/>
              </w:rPr>
              <w:t>veřejné nebo oborové informační systémy a</w:t>
            </w:r>
            <w:r>
              <w:rPr>
                <w:lang w:val="cs-CZ" w:eastAsia="cs-CZ"/>
              </w:rPr>
              <w:t> </w:t>
            </w:r>
            <w:r w:rsidRPr="00835AE5">
              <w:rPr>
                <w:lang w:val="cs-CZ" w:eastAsia="cs-CZ"/>
              </w:rPr>
              <w:t>služby;</w:t>
            </w:r>
          </w:p>
          <w:p w14:paraId="7136B4DC" w14:textId="77777777" w:rsidR="00332C45" w:rsidRPr="00835AE5" w:rsidRDefault="00332C45" w:rsidP="006718B5">
            <w:pPr>
              <w:pStyle w:val="TABsodrkou"/>
              <w:numPr>
                <w:ilvl w:val="0"/>
                <w:numId w:val="23"/>
              </w:numPr>
              <w:pBdr>
                <w:top w:val="nil"/>
                <w:left w:val="nil"/>
                <w:bottom w:val="nil"/>
                <w:right w:val="nil"/>
                <w:between w:val="nil"/>
              </w:pBdr>
              <w:tabs>
                <w:tab w:val="num" w:pos="170"/>
              </w:tabs>
              <w:ind w:left="170" w:hanging="170"/>
              <w:textDirection w:val="btLr"/>
              <w:rPr>
                <w:lang w:val="cs-CZ" w:eastAsia="cs-CZ"/>
              </w:rPr>
            </w:pPr>
            <w:r w:rsidRPr="00835AE5">
              <w:rPr>
                <w:lang w:val="cs-CZ" w:eastAsia="cs-CZ"/>
              </w:rPr>
              <w:t>uživatelská rozhraní (např. navigace, přístupnost, jazykové mutace);</w:t>
            </w:r>
          </w:p>
          <w:p w14:paraId="5AC56065" w14:textId="77777777" w:rsidR="00332C45" w:rsidRPr="00835AE5" w:rsidRDefault="00332C45" w:rsidP="006718B5">
            <w:pPr>
              <w:pStyle w:val="TABsodrkou"/>
              <w:numPr>
                <w:ilvl w:val="0"/>
                <w:numId w:val="23"/>
              </w:numPr>
              <w:pBdr>
                <w:top w:val="nil"/>
                <w:left w:val="nil"/>
                <w:bottom w:val="nil"/>
                <w:right w:val="nil"/>
                <w:between w:val="nil"/>
              </w:pBdr>
              <w:tabs>
                <w:tab w:val="num" w:pos="170"/>
              </w:tabs>
              <w:ind w:left="170" w:hanging="170"/>
              <w:textDirection w:val="btLr"/>
              <w:rPr>
                <w:lang w:val="cs-CZ" w:eastAsia="cs-CZ"/>
              </w:rPr>
            </w:pPr>
            <w:r w:rsidRPr="00835AE5">
              <w:rPr>
                <w:lang w:val="cs-CZ" w:eastAsia="cs-CZ"/>
              </w:rPr>
              <w:t>uživatelské účty, role, oprávnění a bezpečnost v informačních systémech;</w:t>
            </w:r>
          </w:p>
          <w:p w14:paraId="610FE1EC" w14:textId="77777777" w:rsidR="00332C45" w:rsidRPr="00835AE5" w:rsidRDefault="00332C45" w:rsidP="006718B5">
            <w:pPr>
              <w:pStyle w:val="TABsodrkou"/>
              <w:numPr>
                <w:ilvl w:val="0"/>
                <w:numId w:val="23"/>
              </w:numPr>
              <w:pBdr>
                <w:top w:val="nil"/>
                <w:left w:val="nil"/>
                <w:bottom w:val="nil"/>
                <w:right w:val="nil"/>
                <w:between w:val="nil"/>
              </w:pBdr>
              <w:tabs>
                <w:tab w:val="num" w:pos="170"/>
              </w:tabs>
              <w:ind w:left="170" w:hanging="170"/>
              <w:textDirection w:val="btLr"/>
              <w:rPr>
                <w:lang w:val="cs-CZ" w:eastAsia="cs-CZ"/>
              </w:rPr>
            </w:pPr>
            <w:r w:rsidRPr="00835AE5">
              <w:rPr>
                <w:lang w:val="cs-CZ" w:eastAsia="cs-CZ"/>
              </w:rPr>
              <w:t>datový záznam, entita, atribut a vazba, číselníky a identifikátory;</w:t>
            </w:r>
          </w:p>
          <w:p w14:paraId="395B15C4" w14:textId="77777777" w:rsidR="00332C45" w:rsidRPr="00835AE5" w:rsidRDefault="00332C45" w:rsidP="006718B5">
            <w:pPr>
              <w:pStyle w:val="TABsodrkou"/>
              <w:numPr>
                <w:ilvl w:val="0"/>
                <w:numId w:val="23"/>
              </w:numPr>
              <w:pBdr>
                <w:top w:val="nil"/>
                <w:left w:val="nil"/>
                <w:bottom w:val="nil"/>
                <w:right w:val="nil"/>
                <w:between w:val="nil"/>
              </w:pBdr>
              <w:tabs>
                <w:tab w:val="num" w:pos="170"/>
              </w:tabs>
              <w:ind w:left="170" w:hanging="170"/>
              <w:textDirection w:val="btLr"/>
              <w:rPr>
                <w:lang w:val="cs-CZ" w:eastAsia="cs-CZ"/>
              </w:rPr>
            </w:pPr>
            <w:r w:rsidRPr="00835AE5">
              <w:rPr>
                <w:lang w:val="cs-CZ" w:eastAsia="cs-CZ"/>
              </w:rPr>
              <w:t>definice procesů, činností a konfigurace informačního systému;</w:t>
            </w:r>
          </w:p>
          <w:p w14:paraId="765EE3C8" w14:textId="77777777" w:rsidR="00332C45" w:rsidRPr="00835AE5" w:rsidRDefault="00332C45" w:rsidP="006718B5">
            <w:pPr>
              <w:pStyle w:val="TABsodrkou"/>
              <w:numPr>
                <w:ilvl w:val="0"/>
                <w:numId w:val="23"/>
              </w:numPr>
              <w:pBdr>
                <w:top w:val="nil"/>
                <w:left w:val="nil"/>
                <w:bottom w:val="nil"/>
                <w:right w:val="nil"/>
                <w:between w:val="nil"/>
              </w:pBdr>
              <w:tabs>
                <w:tab w:val="num" w:pos="170"/>
              </w:tabs>
              <w:ind w:left="170" w:hanging="170"/>
              <w:textDirection w:val="btLr"/>
              <w:rPr>
                <w:lang w:val="cs-CZ" w:eastAsia="cs-CZ"/>
              </w:rPr>
            </w:pPr>
            <w:r w:rsidRPr="00835AE5">
              <w:rPr>
                <w:lang w:val="cs-CZ" w:eastAsia="cs-CZ"/>
              </w:rPr>
              <w:t>zdroje záznamů v informačním systému (např. databáze, souborový systém, síťové služby);</w:t>
            </w:r>
          </w:p>
          <w:p w14:paraId="315558DB" w14:textId="77777777" w:rsidR="00332C45" w:rsidRPr="00835AE5" w:rsidRDefault="00332C45" w:rsidP="006718B5">
            <w:pPr>
              <w:pStyle w:val="TABsodrkou"/>
              <w:numPr>
                <w:ilvl w:val="0"/>
                <w:numId w:val="23"/>
              </w:numPr>
              <w:pBdr>
                <w:top w:val="nil"/>
                <w:left w:val="nil"/>
                <w:bottom w:val="nil"/>
                <w:right w:val="nil"/>
                <w:between w:val="nil"/>
              </w:pBdr>
              <w:tabs>
                <w:tab w:val="num" w:pos="170"/>
              </w:tabs>
              <w:ind w:left="170" w:hanging="170"/>
              <w:textDirection w:val="btLr"/>
              <w:rPr>
                <w:lang w:val="cs-CZ" w:eastAsia="cs-CZ"/>
              </w:rPr>
            </w:pPr>
            <w:r w:rsidRPr="00835AE5">
              <w:rPr>
                <w:lang w:val="cs-CZ" w:eastAsia="cs-CZ"/>
              </w:rPr>
              <w:t>vyhledávání a vizualizace dat (např. třídění, řazení a filtrování, rozpoznávání vzorů a</w:t>
            </w:r>
            <w:r>
              <w:rPr>
                <w:lang w:val="cs-CZ" w:eastAsia="cs-CZ"/>
              </w:rPr>
              <w:t> </w:t>
            </w:r>
            <w:r w:rsidRPr="00835AE5">
              <w:rPr>
                <w:lang w:val="cs-CZ" w:eastAsia="cs-CZ"/>
              </w:rPr>
              <w:t>trendů);</w:t>
            </w:r>
          </w:p>
          <w:p w14:paraId="323EA44C" w14:textId="77777777" w:rsidR="00332C45" w:rsidRPr="00835AE5" w:rsidRDefault="00332C45" w:rsidP="006718B5">
            <w:pPr>
              <w:pStyle w:val="TABsodrkou"/>
              <w:numPr>
                <w:ilvl w:val="0"/>
                <w:numId w:val="23"/>
              </w:numPr>
              <w:pBdr>
                <w:top w:val="nil"/>
                <w:left w:val="nil"/>
                <w:bottom w:val="nil"/>
                <w:right w:val="nil"/>
                <w:between w:val="nil"/>
              </w:pBdr>
              <w:tabs>
                <w:tab w:val="num" w:pos="170"/>
              </w:tabs>
              <w:ind w:left="170" w:hanging="170"/>
              <w:textDirection w:val="btLr"/>
            </w:pPr>
            <w:r w:rsidRPr="00835AE5">
              <w:rPr>
                <w:lang w:val="cs-CZ" w:eastAsia="cs-CZ"/>
              </w:rPr>
              <w:t>hromadné zpracování dat, export a import</w:t>
            </w:r>
            <w:r>
              <w:rPr>
                <w:lang w:val="cs-CZ" w:eastAsia="cs-CZ"/>
              </w:rPr>
              <w:t>;</w:t>
            </w:r>
          </w:p>
        </w:tc>
      </w:tr>
      <w:tr w:rsidR="00332C45" w14:paraId="79A2EB82" w14:textId="77777777" w:rsidTr="006718B5">
        <w:tc>
          <w:tcPr>
            <w:tcW w:w="4606" w:type="dxa"/>
          </w:tcPr>
          <w:p w14:paraId="1A0C1CA6" w14:textId="77777777" w:rsidR="00332C45" w:rsidRPr="005250AF" w:rsidRDefault="00332C45" w:rsidP="006718B5">
            <w:pPr>
              <w:pStyle w:val="TABsodrkou"/>
              <w:numPr>
                <w:ilvl w:val="0"/>
                <w:numId w:val="23"/>
              </w:numPr>
              <w:pBdr>
                <w:top w:val="nil"/>
                <w:left w:val="nil"/>
                <w:bottom w:val="nil"/>
                <w:right w:val="nil"/>
                <w:between w:val="nil"/>
              </w:pBdr>
              <w:tabs>
                <w:tab w:val="num" w:pos="170"/>
              </w:tabs>
              <w:ind w:left="170" w:hanging="170"/>
              <w:textDirection w:val="btLr"/>
              <w:rPr>
                <w:lang w:val="cs-CZ" w:eastAsia="cs-CZ"/>
              </w:rPr>
            </w:pPr>
            <w:r w:rsidRPr="005250AF">
              <w:rPr>
                <w:lang w:val="cs-CZ" w:eastAsia="cs-CZ"/>
              </w:rPr>
              <w:t>identifikuje v historii vývoje hardwaru i</w:t>
            </w:r>
            <w:r>
              <w:rPr>
                <w:lang w:val="cs-CZ" w:eastAsia="cs-CZ"/>
              </w:rPr>
              <w:t> </w:t>
            </w:r>
            <w:r w:rsidRPr="005250AF">
              <w:rPr>
                <w:lang w:val="cs-CZ" w:eastAsia="cs-CZ"/>
              </w:rPr>
              <w:t>softwaru zlomové události; ukáže, které koncepty se nemění a které ano;</w:t>
            </w:r>
          </w:p>
          <w:p w14:paraId="5DB3DF06" w14:textId="77777777" w:rsidR="00332C45" w:rsidRPr="005250AF" w:rsidRDefault="00332C45" w:rsidP="006718B5">
            <w:pPr>
              <w:pStyle w:val="TABsodrkou"/>
              <w:numPr>
                <w:ilvl w:val="0"/>
                <w:numId w:val="23"/>
              </w:numPr>
              <w:pBdr>
                <w:top w:val="nil"/>
                <w:left w:val="nil"/>
                <w:bottom w:val="nil"/>
                <w:right w:val="nil"/>
                <w:between w:val="nil"/>
              </w:pBdr>
              <w:tabs>
                <w:tab w:val="num" w:pos="170"/>
              </w:tabs>
              <w:ind w:left="170" w:hanging="170"/>
              <w:textDirection w:val="btLr"/>
              <w:rPr>
                <w:lang w:val="cs-CZ" w:eastAsia="cs-CZ"/>
              </w:rPr>
            </w:pPr>
            <w:r w:rsidRPr="005250AF">
              <w:rPr>
                <w:lang w:val="cs-CZ" w:eastAsia="cs-CZ"/>
              </w:rPr>
              <w:t>rozumí fungování hardwaru a periferií natolik, aby je mohl efektivně a bezpečně používat a snadno se naučil používat nov</w:t>
            </w:r>
            <w:r>
              <w:rPr>
                <w:lang w:val="cs-CZ" w:eastAsia="cs-CZ"/>
              </w:rPr>
              <w:t>é</w:t>
            </w:r>
            <w:r w:rsidRPr="005250AF">
              <w:rPr>
                <w:lang w:val="cs-CZ" w:eastAsia="cs-CZ"/>
              </w:rPr>
              <w:t>;</w:t>
            </w:r>
          </w:p>
          <w:p w14:paraId="587FD766" w14:textId="77777777" w:rsidR="00332C45" w:rsidRPr="005250AF" w:rsidRDefault="00332C45" w:rsidP="006718B5">
            <w:pPr>
              <w:pStyle w:val="TABsodrkou"/>
              <w:numPr>
                <w:ilvl w:val="0"/>
                <w:numId w:val="23"/>
              </w:numPr>
              <w:pBdr>
                <w:top w:val="nil"/>
                <w:left w:val="nil"/>
                <w:bottom w:val="nil"/>
                <w:right w:val="nil"/>
                <w:between w:val="nil"/>
              </w:pBdr>
              <w:tabs>
                <w:tab w:val="num" w:pos="170"/>
              </w:tabs>
              <w:ind w:left="170" w:hanging="170"/>
              <w:textDirection w:val="btLr"/>
              <w:rPr>
                <w:lang w:val="cs-CZ" w:eastAsia="cs-CZ"/>
              </w:rPr>
            </w:pPr>
            <w:r w:rsidRPr="005250AF">
              <w:rPr>
                <w:lang w:val="cs-CZ" w:eastAsia="cs-CZ"/>
              </w:rPr>
              <w:t>popíše, jakým způsobem operační systém zajišťuje své hlavní úkoly;</w:t>
            </w:r>
          </w:p>
          <w:p w14:paraId="3B774550" w14:textId="77777777" w:rsidR="00332C45" w:rsidRPr="005250AF" w:rsidRDefault="00332C45" w:rsidP="006718B5">
            <w:pPr>
              <w:pStyle w:val="TABsodrkou"/>
              <w:numPr>
                <w:ilvl w:val="0"/>
                <w:numId w:val="23"/>
              </w:numPr>
              <w:pBdr>
                <w:top w:val="nil"/>
                <w:left w:val="nil"/>
                <w:bottom w:val="nil"/>
                <w:right w:val="nil"/>
                <w:between w:val="nil"/>
              </w:pBdr>
              <w:tabs>
                <w:tab w:val="num" w:pos="170"/>
              </w:tabs>
              <w:ind w:left="170" w:hanging="170"/>
              <w:textDirection w:val="btLr"/>
              <w:rPr>
                <w:lang w:val="cs-CZ" w:eastAsia="cs-CZ"/>
              </w:rPr>
            </w:pPr>
            <w:r w:rsidRPr="005250AF">
              <w:rPr>
                <w:lang w:val="cs-CZ" w:eastAsia="cs-CZ"/>
              </w:rPr>
              <w:t>rozpozná různé druhy paměťových úložišť a popíše jejich základní principy, nastavuje sdílení a zálohování dat;</w:t>
            </w:r>
          </w:p>
          <w:p w14:paraId="69AADF0F" w14:textId="77777777" w:rsidR="00332C45" w:rsidRPr="005250AF" w:rsidRDefault="00332C45" w:rsidP="006718B5">
            <w:pPr>
              <w:pStyle w:val="TABsodrkou"/>
              <w:numPr>
                <w:ilvl w:val="0"/>
                <w:numId w:val="23"/>
              </w:numPr>
              <w:pBdr>
                <w:top w:val="nil"/>
                <w:left w:val="nil"/>
                <w:bottom w:val="nil"/>
                <w:right w:val="nil"/>
                <w:between w:val="nil"/>
              </w:pBdr>
              <w:tabs>
                <w:tab w:val="num" w:pos="170"/>
              </w:tabs>
              <w:ind w:left="170" w:hanging="170"/>
              <w:textDirection w:val="btLr"/>
              <w:rPr>
                <w:lang w:val="cs-CZ" w:eastAsia="cs-CZ"/>
              </w:rPr>
            </w:pPr>
            <w:r w:rsidRPr="005250AF">
              <w:rPr>
                <w:lang w:val="cs-CZ" w:eastAsia="cs-CZ"/>
              </w:rPr>
              <w:t>na základě porozumění fungování softwaru efektivně a bezpečně využívá různá uživatelská prostředí;</w:t>
            </w:r>
          </w:p>
          <w:p w14:paraId="5B3C29D9" w14:textId="77777777" w:rsidR="00332C45" w:rsidRPr="005250AF" w:rsidRDefault="00332C45" w:rsidP="006718B5">
            <w:pPr>
              <w:pStyle w:val="TABsodrkou"/>
              <w:numPr>
                <w:ilvl w:val="0"/>
                <w:numId w:val="23"/>
              </w:numPr>
              <w:pBdr>
                <w:top w:val="nil"/>
                <w:left w:val="nil"/>
                <w:bottom w:val="nil"/>
                <w:right w:val="nil"/>
                <w:between w:val="nil"/>
              </w:pBdr>
              <w:tabs>
                <w:tab w:val="num" w:pos="170"/>
              </w:tabs>
              <w:ind w:left="170" w:hanging="170"/>
              <w:textDirection w:val="btLr"/>
              <w:rPr>
                <w:lang w:val="cs-CZ" w:eastAsia="cs-CZ"/>
              </w:rPr>
            </w:pPr>
            <w:r w:rsidRPr="005250AF">
              <w:rPr>
                <w:lang w:val="cs-CZ" w:eastAsia="cs-CZ"/>
              </w:rPr>
              <w:t>efektivně a bezpečně využívá vhodné aplikace podle stanoveného cíle;</w:t>
            </w:r>
          </w:p>
          <w:p w14:paraId="2E1E5D26" w14:textId="77777777" w:rsidR="00332C45" w:rsidRPr="005250AF" w:rsidRDefault="00332C45" w:rsidP="006718B5">
            <w:pPr>
              <w:pStyle w:val="TABsodrkou"/>
              <w:numPr>
                <w:ilvl w:val="0"/>
                <w:numId w:val="23"/>
              </w:numPr>
              <w:pBdr>
                <w:top w:val="nil"/>
                <w:left w:val="nil"/>
                <w:bottom w:val="nil"/>
                <w:right w:val="nil"/>
                <w:between w:val="nil"/>
              </w:pBdr>
              <w:tabs>
                <w:tab w:val="num" w:pos="170"/>
              </w:tabs>
              <w:ind w:left="170" w:hanging="170"/>
              <w:textDirection w:val="btLr"/>
              <w:rPr>
                <w:lang w:val="cs-CZ" w:eastAsia="cs-CZ"/>
              </w:rPr>
            </w:pPr>
            <w:r w:rsidRPr="005250AF">
              <w:rPr>
                <w:lang w:val="cs-CZ" w:eastAsia="cs-CZ"/>
              </w:rPr>
              <w:t>porovná jednotlivé způsoby propojení digitálních zařízení, charakterizuje počítačové sítě a internet; vysvětlí, pomocí čeho a jak je komunikace mezi jednotlivými zařízeními v síti zajištěna;</w:t>
            </w:r>
          </w:p>
          <w:p w14:paraId="5DE8432F" w14:textId="77777777" w:rsidR="00332C45" w:rsidRPr="005250AF" w:rsidRDefault="00332C45" w:rsidP="006718B5">
            <w:pPr>
              <w:pStyle w:val="TABsodrkou"/>
              <w:numPr>
                <w:ilvl w:val="0"/>
                <w:numId w:val="23"/>
              </w:numPr>
              <w:pBdr>
                <w:top w:val="nil"/>
                <w:left w:val="nil"/>
                <w:bottom w:val="nil"/>
                <w:right w:val="nil"/>
                <w:between w:val="nil"/>
              </w:pBdr>
              <w:tabs>
                <w:tab w:val="num" w:pos="170"/>
              </w:tabs>
              <w:ind w:left="170" w:hanging="170"/>
              <w:textDirection w:val="btLr"/>
              <w:rPr>
                <w:lang w:val="cs-CZ" w:eastAsia="cs-CZ"/>
              </w:rPr>
            </w:pPr>
            <w:r w:rsidRPr="005250AF">
              <w:rPr>
                <w:lang w:val="cs-CZ" w:eastAsia="cs-CZ"/>
              </w:rPr>
              <w:t>rozumí fungování sítí natolik, aby je mohl bezpečně a efektivně používat;</w:t>
            </w:r>
          </w:p>
          <w:p w14:paraId="32664DBF" w14:textId="77777777" w:rsidR="00332C45" w:rsidRPr="005250AF" w:rsidRDefault="00332C45" w:rsidP="006718B5">
            <w:pPr>
              <w:pStyle w:val="TABsodrkou"/>
              <w:numPr>
                <w:ilvl w:val="0"/>
                <w:numId w:val="23"/>
              </w:numPr>
              <w:pBdr>
                <w:top w:val="nil"/>
                <w:left w:val="nil"/>
                <w:bottom w:val="nil"/>
                <w:right w:val="nil"/>
                <w:between w:val="nil"/>
              </w:pBdr>
              <w:tabs>
                <w:tab w:val="num" w:pos="170"/>
              </w:tabs>
              <w:ind w:left="170" w:hanging="170"/>
              <w:textDirection w:val="btLr"/>
              <w:rPr>
                <w:lang w:val="cs-CZ" w:eastAsia="cs-CZ"/>
              </w:rPr>
            </w:pPr>
            <w:r w:rsidRPr="005250AF">
              <w:rPr>
                <w:lang w:val="cs-CZ" w:eastAsia="cs-CZ"/>
              </w:rPr>
              <w:t>identifikuje a řeší technické problémy vznikající při práci s digitálními zařízeními; poradí druhým při řešení typických závad;</w:t>
            </w:r>
          </w:p>
          <w:p w14:paraId="19C172E7" w14:textId="77777777" w:rsidR="00332C45" w:rsidRPr="005250AF" w:rsidRDefault="00332C45" w:rsidP="006718B5">
            <w:pPr>
              <w:pStyle w:val="TABsodrkou"/>
              <w:numPr>
                <w:ilvl w:val="0"/>
                <w:numId w:val="23"/>
              </w:numPr>
              <w:pBdr>
                <w:top w:val="nil"/>
                <w:left w:val="nil"/>
                <w:bottom w:val="nil"/>
                <w:right w:val="nil"/>
                <w:between w:val="nil"/>
              </w:pBdr>
              <w:tabs>
                <w:tab w:val="num" w:pos="170"/>
              </w:tabs>
              <w:ind w:left="170" w:hanging="170"/>
              <w:textDirection w:val="btLr"/>
              <w:rPr>
                <w:lang w:val="cs-CZ" w:eastAsia="cs-CZ"/>
              </w:rPr>
            </w:pPr>
            <w:r w:rsidRPr="005250AF">
              <w:rPr>
                <w:lang w:val="cs-CZ" w:eastAsia="cs-CZ"/>
              </w:rPr>
              <w:t>chrání digitální zařízení, digitální obsah i</w:t>
            </w:r>
            <w:r>
              <w:rPr>
                <w:lang w:val="cs-CZ" w:eastAsia="cs-CZ"/>
              </w:rPr>
              <w:t> </w:t>
            </w:r>
            <w:r w:rsidRPr="005250AF">
              <w:rPr>
                <w:lang w:val="cs-CZ" w:eastAsia="cs-CZ"/>
              </w:rPr>
              <w:t>osobní údaje v digitálním prostředí před poškozením, přepisem/změnou či</w:t>
            </w:r>
            <w:r>
              <w:rPr>
                <w:lang w:val="cs-CZ" w:eastAsia="cs-CZ"/>
              </w:rPr>
              <w:t> </w:t>
            </w:r>
            <w:r w:rsidRPr="005250AF">
              <w:rPr>
                <w:lang w:val="cs-CZ" w:eastAsia="cs-CZ"/>
              </w:rPr>
              <w:t>zneužitím; reaguje na změny v</w:t>
            </w:r>
            <w:r>
              <w:rPr>
                <w:lang w:val="cs-CZ" w:eastAsia="cs-CZ"/>
              </w:rPr>
              <w:t> </w:t>
            </w:r>
            <w:r w:rsidRPr="005250AF">
              <w:rPr>
                <w:lang w:val="cs-CZ" w:eastAsia="cs-CZ"/>
              </w:rPr>
              <w:t>technologiích ovlivňujících bezpečnost;</w:t>
            </w:r>
          </w:p>
          <w:p w14:paraId="2D61CB94" w14:textId="77777777" w:rsidR="00332C45" w:rsidRPr="005250AF" w:rsidRDefault="00332C45" w:rsidP="006718B5">
            <w:pPr>
              <w:pStyle w:val="TABsodrkou"/>
              <w:numPr>
                <w:ilvl w:val="0"/>
                <w:numId w:val="23"/>
              </w:numPr>
              <w:pBdr>
                <w:top w:val="nil"/>
                <w:left w:val="nil"/>
                <w:bottom w:val="nil"/>
                <w:right w:val="nil"/>
                <w:between w:val="nil"/>
              </w:pBdr>
              <w:tabs>
                <w:tab w:val="num" w:pos="170"/>
              </w:tabs>
              <w:ind w:left="170" w:hanging="170"/>
              <w:textDirection w:val="btLr"/>
              <w:rPr>
                <w:lang w:val="cs-CZ" w:eastAsia="cs-CZ"/>
              </w:rPr>
            </w:pPr>
            <w:r w:rsidRPr="005250AF">
              <w:rPr>
                <w:lang w:val="cs-CZ" w:eastAsia="cs-CZ"/>
              </w:rPr>
              <w:t>s vědomím souvislostí fyzického a digitálního světa vytváří, spravuje a</w:t>
            </w:r>
            <w:r>
              <w:rPr>
                <w:lang w:val="cs-CZ" w:eastAsia="cs-CZ"/>
              </w:rPr>
              <w:t> </w:t>
            </w:r>
            <w:r w:rsidRPr="005250AF">
              <w:rPr>
                <w:lang w:val="cs-CZ" w:eastAsia="cs-CZ"/>
              </w:rPr>
              <w:t>chrání jednu či více digitálních identit;</w:t>
            </w:r>
          </w:p>
          <w:p w14:paraId="1BCBC76E" w14:textId="77777777" w:rsidR="00332C45" w:rsidRPr="005250AF" w:rsidRDefault="00332C45" w:rsidP="006718B5">
            <w:pPr>
              <w:pStyle w:val="TABsodrkou"/>
              <w:numPr>
                <w:ilvl w:val="0"/>
                <w:numId w:val="23"/>
              </w:numPr>
              <w:pBdr>
                <w:top w:val="nil"/>
                <w:left w:val="nil"/>
                <w:bottom w:val="nil"/>
                <w:right w:val="nil"/>
                <w:between w:val="nil"/>
              </w:pBdr>
              <w:tabs>
                <w:tab w:val="num" w:pos="170"/>
              </w:tabs>
              <w:ind w:left="170" w:hanging="170"/>
              <w:textDirection w:val="btLr"/>
              <w:rPr>
                <w:lang w:val="cs-CZ" w:eastAsia="cs-CZ"/>
              </w:rPr>
            </w:pPr>
            <w:r w:rsidRPr="005250AF">
              <w:rPr>
                <w:lang w:val="cs-CZ" w:eastAsia="cs-CZ"/>
              </w:rPr>
              <w:t>kontroluje svou digitální stopu, ať už ji vytváří sám</w:t>
            </w:r>
            <w:r>
              <w:rPr>
                <w:lang w:val="cs-CZ" w:eastAsia="cs-CZ"/>
              </w:rPr>
              <w:t>,</w:t>
            </w:r>
            <w:r w:rsidRPr="005250AF">
              <w:rPr>
                <w:lang w:val="cs-CZ" w:eastAsia="cs-CZ"/>
              </w:rPr>
              <w:t xml:space="preserve"> nebo někdo jiný, v případě potřeby dokáže používat služby internetu anonymně;</w:t>
            </w:r>
          </w:p>
          <w:p w14:paraId="73AE988E" w14:textId="77777777" w:rsidR="00332C45" w:rsidRDefault="00332C45" w:rsidP="006718B5">
            <w:pPr>
              <w:pStyle w:val="TABsodrkou"/>
              <w:numPr>
                <w:ilvl w:val="0"/>
                <w:numId w:val="23"/>
              </w:numPr>
              <w:pBdr>
                <w:top w:val="nil"/>
                <w:left w:val="nil"/>
                <w:bottom w:val="nil"/>
                <w:right w:val="nil"/>
                <w:between w:val="nil"/>
              </w:pBdr>
              <w:tabs>
                <w:tab w:val="num" w:pos="170"/>
              </w:tabs>
              <w:ind w:left="170" w:hanging="170"/>
              <w:textDirection w:val="btLr"/>
              <w:rPr>
                <w:color w:val="000000"/>
              </w:rPr>
            </w:pPr>
            <w:r w:rsidRPr="005250AF">
              <w:rPr>
                <w:lang w:val="cs-CZ" w:eastAsia="cs-CZ"/>
              </w:rPr>
              <w:t>v případě personalizovaného obsahu dokáže identifikovat obsah generovaný algoritmy doporučovacích systémů.</w:t>
            </w:r>
          </w:p>
        </w:tc>
        <w:tc>
          <w:tcPr>
            <w:tcW w:w="4606" w:type="dxa"/>
          </w:tcPr>
          <w:p w14:paraId="0C1F7860" w14:textId="77777777" w:rsidR="00332C45" w:rsidRPr="005250AF" w:rsidRDefault="00332C45" w:rsidP="006718B5">
            <w:pPr>
              <w:pStyle w:val="TABnadpis1"/>
              <w:numPr>
                <w:ilvl w:val="0"/>
                <w:numId w:val="27"/>
              </w:numPr>
              <w:pBdr>
                <w:top w:val="nil"/>
                <w:left w:val="nil"/>
                <w:bottom w:val="nil"/>
                <w:right w:val="nil"/>
                <w:between w:val="nil"/>
              </w:pBdr>
              <w:textDirection w:val="btLr"/>
              <w:rPr>
                <w:lang w:val="cs-CZ" w:eastAsia="cs-CZ"/>
              </w:rPr>
            </w:pPr>
            <w:r w:rsidRPr="005250AF">
              <w:rPr>
                <w:lang w:val="cs-CZ" w:eastAsia="cs-CZ"/>
              </w:rPr>
              <w:t>Digitální technologie</w:t>
            </w:r>
          </w:p>
          <w:p w14:paraId="2E59A6DC" w14:textId="77777777" w:rsidR="00332C45" w:rsidRPr="003E3B78" w:rsidRDefault="00332C45" w:rsidP="006718B5">
            <w:pPr>
              <w:ind w:hanging="2"/>
              <w:rPr>
                <w:rFonts w:eastAsia="Calibri"/>
                <w:b/>
              </w:rPr>
            </w:pPr>
            <w:r w:rsidRPr="003E3B78">
              <w:rPr>
                <w:rFonts w:eastAsia="Calibri"/>
                <w:b/>
              </w:rPr>
              <w:t>Hardware a software</w:t>
            </w:r>
          </w:p>
          <w:p w14:paraId="4063114D" w14:textId="77777777" w:rsidR="00332C45" w:rsidRPr="005250AF" w:rsidRDefault="00332C45" w:rsidP="006718B5">
            <w:pPr>
              <w:pStyle w:val="TABsodrkou"/>
              <w:numPr>
                <w:ilvl w:val="0"/>
                <w:numId w:val="23"/>
              </w:numPr>
              <w:tabs>
                <w:tab w:val="num" w:pos="170"/>
              </w:tabs>
              <w:ind w:left="170" w:hanging="170"/>
              <w:textDirection w:val="btLr"/>
              <w:rPr>
                <w:lang w:val="cs-CZ" w:eastAsia="cs-CZ"/>
              </w:rPr>
            </w:pPr>
            <w:r w:rsidRPr="005250AF">
              <w:rPr>
                <w:lang w:val="cs-CZ" w:eastAsia="cs-CZ"/>
              </w:rPr>
              <w:t>zlomové události a technologie v historii a</w:t>
            </w:r>
            <w:r>
              <w:rPr>
                <w:lang w:val="cs-CZ" w:eastAsia="cs-CZ"/>
              </w:rPr>
              <w:t> </w:t>
            </w:r>
            <w:r w:rsidRPr="005250AF">
              <w:rPr>
                <w:lang w:val="cs-CZ" w:eastAsia="cs-CZ"/>
              </w:rPr>
              <w:t>jejich vliv na obor, trh práce a společnost;</w:t>
            </w:r>
          </w:p>
          <w:p w14:paraId="339B8679" w14:textId="77777777" w:rsidR="00332C45" w:rsidRPr="005250AF" w:rsidRDefault="00332C45" w:rsidP="006718B5">
            <w:pPr>
              <w:pStyle w:val="TABsodrkou"/>
              <w:numPr>
                <w:ilvl w:val="0"/>
                <w:numId w:val="23"/>
              </w:numPr>
              <w:tabs>
                <w:tab w:val="num" w:pos="170"/>
              </w:tabs>
              <w:ind w:left="170" w:hanging="170"/>
              <w:textDirection w:val="btLr"/>
              <w:rPr>
                <w:lang w:val="cs-CZ" w:eastAsia="cs-CZ"/>
              </w:rPr>
            </w:pPr>
            <w:r w:rsidRPr="005250AF">
              <w:rPr>
                <w:lang w:val="cs-CZ" w:eastAsia="cs-CZ"/>
              </w:rPr>
              <w:t>současná výpočetní zařízení, jejich technické parametry, základní komponenty;</w:t>
            </w:r>
          </w:p>
          <w:p w14:paraId="70829F14" w14:textId="77777777" w:rsidR="00332C45" w:rsidRPr="005250AF" w:rsidRDefault="00332C45" w:rsidP="006718B5">
            <w:pPr>
              <w:pStyle w:val="TABsodrkou"/>
              <w:numPr>
                <w:ilvl w:val="0"/>
                <w:numId w:val="23"/>
              </w:numPr>
              <w:tabs>
                <w:tab w:val="num" w:pos="170"/>
              </w:tabs>
              <w:ind w:left="170" w:hanging="170"/>
              <w:textDirection w:val="btLr"/>
              <w:rPr>
                <w:lang w:val="cs-CZ" w:eastAsia="cs-CZ"/>
              </w:rPr>
            </w:pPr>
            <w:r w:rsidRPr="005250AF">
              <w:rPr>
                <w:lang w:val="cs-CZ" w:eastAsia="cs-CZ"/>
              </w:rPr>
              <w:t>připojitelné periferie, zobrazovací zařízení, vstupní/výstupní zařízení, rozhraní a konektory;</w:t>
            </w:r>
          </w:p>
          <w:p w14:paraId="5E1DBB46" w14:textId="77777777" w:rsidR="00332C45" w:rsidRPr="005250AF" w:rsidRDefault="00332C45" w:rsidP="006718B5">
            <w:pPr>
              <w:pStyle w:val="TABsodrkou"/>
              <w:numPr>
                <w:ilvl w:val="0"/>
                <w:numId w:val="23"/>
              </w:numPr>
              <w:tabs>
                <w:tab w:val="num" w:pos="170"/>
              </w:tabs>
              <w:ind w:left="170" w:hanging="170"/>
              <w:textDirection w:val="btLr"/>
              <w:rPr>
                <w:lang w:val="cs-CZ" w:eastAsia="cs-CZ"/>
              </w:rPr>
            </w:pPr>
            <w:r w:rsidRPr="005250AF">
              <w:rPr>
                <w:lang w:val="cs-CZ" w:eastAsia="cs-CZ"/>
              </w:rPr>
              <w:t>souborový systém a paměťová úložiště;</w:t>
            </w:r>
          </w:p>
          <w:p w14:paraId="35A653C2" w14:textId="77777777" w:rsidR="00332C45" w:rsidRPr="005250AF" w:rsidRDefault="00332C45" w:rsidP="006718B5">
            <w:pPr>
              <w:pStyle w:val="TABsodrkou"/>
              <w:numPr>
                <w:ilvl w:val="0"/>
                <w:numId w:val="23"/>
              </w:numPr>
              <w:tabs>
                <w:tab w:val="num" w:pos="170"/>
              </w:tabs>
              <w:ind w:left="170" w:hanging="170"/>
              <w:textDirection w:val="btLr"/>
              <w:rPr>
                <w:lang w:val="cs-CZ" w:eastAsia="cs-CZ"/>
              </w:rPr>
            </w:pPr>
            <w:r w:rsidRPr="005250AF">
              <w:rPr>
                <w:lang w:val="cs-CZ" w:eastAsia="cs-CZ"/>
              </w:rPr>
              <w:t>operační systémy;</w:t>
            </w:r>
          </w:p>
          <w:p w14:paraId="48E7FF76" w14:textId="77777777" w:rsidR="00332C45" w:rsidRPr="005250AF" w:rsidRDefault="00332C45" w:rsidP="006718B5">
            <w:pPr>
              <w:pStyle w:val="TABsodrkou"/>
              <w:numPr>
                <w:ilvl w:val="0"/>
                <w:numId w:val="23"/>
              </w:numPr>
              <w:tabs>
                <w:tab w:val="num" w:pos="170"/>
              </w:tabs>
              <w:ind w:left="170" w:hanging="170"/>
              <w:textDirection w:val="btLr"/>
              <w:rPr>
                <w:lang w:val="cs-CZ" w:eastAsia="cs-CZ"/>
              </w:rPr>
            </w:pPr>
            <w:r w:rsidRPr="005250AF">
              <w:rPr>
                <w:lang w:val="cs-CZ" w:eastAsia="cs-CZ"/>
              </w:rPr>
              <w:t>aplikační software a jeho využití pro odborné činnosti (např. textový procesor, tabulkový procesor, software pro tvorbu prezentací, grafický software</w:t>
            </w:r>
            <w:r>
              <w:rPr>
                <w:lang w:val="cs-CZ" w:eastAsia="cs-CZ"/>
              </w:rPr>
              <w:t xml:space="preserve">, </w:t>
            </w:r>
            <w:r>
              <w:t xml:space="preserve">software pro oblast </w:t>
            </w:r>
            <w:proofErr w:type="gramStart"/>
            <w:r>
              <w:t>3D</w:t>
            </w:r>
            <w:proofErr w:type="gramEnd"/>
            <w:r>
              <w:t xml:space="preserve"> technologií</w:t>
            </w:r>
            <w:r w:rsidRPr="005250AF">
              <w:rPr>
                <w:lang w:val="cs-CZ" w:eastAsia="cs-CZ"/>
              </w:rPr>
              <w:t>);</w:t>
            </w:r>
          </w:p>
          <w:p w14:paraId="07401E5F" w14:textId="77777777" w:rsidR="00332C45" w:rsidRPr="005250AF" w:rsidRDefault="00332C45" w:rsidP="006718B5">
            <w:pPr>
              <w:pStyle w:val="TABsodrkou"/>
              <w:numPr>
                <w:ilvl w:val="0"/>
                <w:numId w:val="23"/>
              </w:numPr>
              <w:tabs>
                <w:tab w:val="num" w:pos="170"/>
              </w:tabs>
              <w:ind w:left="170" w:hanging="170"/>
              <w:textDirection w:val="btLr"/>
              <w:rPr>
                <w:lang w:val="cs-CZ" w:eastAsia="cs-CZ"/>
              </w:rPr>
            </w:pPr>
            <w:r w:rsidRPr="005250AF">
              <w:rPr>
                <w:lang w:val="cs-CZ" w:eastAsia="cs-CZ"/>
              </w:rPr>
              <w:t xml:space="preserve">zařízení s </w:t>
            </w:r>
            <w:r>
              <w:rPr>
                <w:lang w:val="cs-CZ" w:eastAsia="cs-CZ"/>
              </w:rPr>
              <w:t>vestavěnými</w:t>
            </w:r>
            <w:r w:rsidRPr="005250AF">
              <w:rPr>
                <w:lang w:val="cs-CZ" w:eastAsia="cs-CZ"/>
              </w:rPr>
              <w:t xml:space="preserve"> systémy;</w:t>
            </w:r>
          </w:p>
          <w:p w14:paraId="41D9E772" w14:textId="77777777" w:rsidR="00332C45" w:rsidRPr="00AD6EDF" w:rsidRDefault="00332C45" w:rsidP="006718B5">
            <w:pPr>
              <w:ind w:hanging="2"/>
              <w:jc w:val="left"/>
              <w:rPr>
                <w:b/>
                <w:color w:val="000000"/>
              </w:rPr>
            </w:pPr>
            <w:r w:rsidRPr="00AD6EDF">
              <w:rPr>
                <w:b/>
                <w:color w:val="000000"/>
              </w:rPr>
              <w:t>Počítačové sítě a síťové služby</w:t>
            </w:r>
          </w:p>
          <w:p w14:paraId="5F90DE73" w14:textId="77777777" w:rsidR="00332C45" w:rsidRPr="005250AF" w:rsidRDefault="00332C45" w:rsidP="006718B5">
            <w:pPr>
              <w:pStyle w:val="TABsodrkou"/>
              <w:numPr>
                <w:ilvl w:val="0"/>
                <w:numId w:val="23"/>
              </w:numPr>
              <w:pBdr>
                <w:top w:val="nil"/>
                <w:left w:val="nil"/>
                <w:bottom w:val="nil"/>
                <w:right w:val="nil"/>
                <w:between w:val="nil"/>
              </w:pBdr>
              <w:tabs>
                <w:tab w:val="num" w:pos="170"/>
              </w:tabs>
              <w:ind w:left="170" w:hanging="170"/>
              <w:textDirection w:val="btLr"/>
              <w:rPr>
                <w:lang w:val="cs-CZ" w:eastAsia="cs-CZ"/>
              </w:rPr>
            </w:pPr>
            <w:r w:rsidRPr="005250AF">
              <w:rPr>
                <w:lang w:val="cs-CZ" w:eastAsia="cs-CZ"/>
              </w:rPr>
              <w:t>internet a počítačové sítě, přenos dat, komunikační protokol a adresování v sít</w:t>
            </w:r>
            <w:r>
              <w:rPr>
                <w:lang w:val="cs-CZ" w:eastAsia="cs-CZ"/>
              </w:rPr>
              <w:t>i</w:t>
            </w:r>
            <w:r w:rsidRPr="005250AF">
              <w:rPr>
                <w:lang w:val="cs-CZ" w:eastAsia="cs-CZ"/>
              </w:rPr>
              <w:t>;</w:t>
            </w:r>
          </w:p>
          <w:p w14:paraId="53B2BA0B" w14:textId="77777777" w:rsidR="00332C45" w:rsidRPr="005250AF" w:rsidRDefault="00332C45" w:rsidP="006718B5">
            <w:pPr>
              <w:pStyle w:val="TABsodrkou"/>
              <w:numPr>
                <w:ilvl w:val="0"/>
                <w:numId w:val="23"/>
              </w:numPr>
              <w:pBdr>
                <w:top w:val="nil"/>
                <w:left w:val="nil"/>
                <w:bottom w:val="nil"/>
                <w:right w:val="nil"/>
                <w:between w:val="nil"/>
              </w:pBdr>
              <w:tabs>
                <w:tab w:val="num" w:pos="170"/>
              </w:tabs>
              <w:ind w:left="170" w:hanging="170"/>
              <w:textDirection w:val="btLr"/>
              <w:rPr>
                <w:lang w:val="cs-CZ" w:eastAsia="cs-CZ"/>
              </w:rPr>
            </w:pPr>
            <w:r w:rsidRPr="005250AF">
              <w:rPr>
                <w:lang w:val="cs-CZ" w:eastAsia="cs-CZ"/>
              </w:rPr>
              <w:t>typy, vlastnosti různých sítí, internet věcí;</w:t>
            </w:r>
          </w:p>
          <w:p w14:paraId="0A9810CA" w14:textId="77777777" w:rsidR="00332C45" w:rsidRPr="005250AF" w:rsidRDefault="00332C45" w:rsidP="006718B5">
            <w:pPr>
              <w:pStyle w:val="TABsodrkou"/>
              <w:numPr>
                <w:ilvl w:val="0"/>
                <w:numId w:val="23"/>
              </w:numPr>
              <w:pBdr>
                <w:top w:val="nil"/>
                <w:left w:val="nil"/>
                <w:bottom w:val="nil"/>
                <w:right w:val="nil"/>
                <w:between w:val="nil"/>
              </w:pBdr>
              <w:tabs>
                <w:tab w:val="num" w:pos="170"/>
              </w:tabs>
              <w:ind w:left="170" w:hanging="170"/>
              <w:textDirection w:val="btLr"/>
              <w:rPr>
                <w:lang w:val="cs-CZ" w:eastAsia="cs-CZ"/>
              </w:rPr>
            </w:pPr>
            <w:r w:rsidRPr="005250AF">
              <w:rPr>
                <w:lang w:val="cs-CZ" w:eastAsia="cs-CZ"/>
              </w:rPr>
              <w:t>fyzická a logická infrastruktura sítě, typy síťových zařízení, servery a datová centra;</w:t>
            </w:r>
          </w:p>
          <w:p w14:paraId="06C8D23A" w14:textId="77777777" w:rsidR="00332C45" w:rsidRPr="005250AF" w:rsidRDefault="00332C45" w:rsidP="006718B5">
            <w:pPr>
              <w:pStyle w:val="TABsodrkou"/>
              <w:numPr>
                <w:ilvl w:val="0"/>
                <w:numId w:val="23"/>
              </w:numPr>
              <w:pBdr>
                <w:top w:val="nil"/>
                <w:left w:val="nil"/>
                <w:bottom w:val="nil"/>
                <w:right w:val="nil"/>
                <w:between w:val="nil"/>
              </w:pBdr>
              <w:tabs>
                <w:tab w:val="num" w:pos="170"/>
              </w:tabs>
              <w:ind w:left="170" w:hanging="170"/>
              <w:textDirection w:val="btLr"/>
              <w:rPr>
                <w:lang w:val="cs-CZ" w:eastAsia="cs-CZ"/>
              </w:rPr>
            </w:pPr>
            <w:r w:rsidRPr="005250AF">
              <w:rPr>
                <w:lang w:val="cs-CZ" w:eastAsia="cs-CZ"/>
              </w:rPr>
              <w:t>cloudové a sdílené služby v síti, virtualizace;</w:t>
            </w:r>
          </w:p>
          <w:p w14:paraId="6135C16D" w14:textId="77777777" w:rsidR="00332C45" w:rsidRPr="005250AF" w:rsidRDefault="00332C45" w:rsidP="006718B5">
            <w:pPr>
              <w:pStyle w:val="TABsodrkou"/>
              <w:numPr>
                <w:ilvl w:val="0"/>
                <w:numId w:val="23"/>
              </w:numPr>
              <w:pBdr>
                <w:top w:val="nil"/>
                <w:left w:val="nil"/>
                <w:bottom w:val="nil"/>
                <w:right w:val="nil"/>
                <w:between w:val="nil"/>
              </w:pBdr>
              <w:tabs>
                <w:tab w:val="num" w:pos="170"/>
              </w:tabs>
              <w:ind w:left="170" w:hanging="170"/>
              <w:textDirection w:val="btLr"/>
              <w:rPr>
                <w:lang w:val="cs-CZ" w:eastAsia="cs-CZ"/>
              </w:rPr>
            </w:pPr>
            <w:r w:rsidRPr="005250AF">
              <w:rPr>
                <w:lang w:val="cs-CZ" w:eastAsia="cs-CZ"/>
              </w:rPr>
              <w:t>webové aplikace a služby, hypertextový formát dat, URL adresa a doména;</w:t>
            </w:r>
          </w:p>
          <w:p w14:paraId="664A61F0" w14:textId="77777777" w:rsidR="00332C45" w:rsidRDefault="00332C45" w:rsidP="006718B5">
            <w:pPr>
              <w:pBdr>
                <w:top w:val="nil"/>
                <w:left w:val="nil"/>
                <w:bottom w:val="nil"/>
                <w:right w:val="nil"/>
                <w:between w:val="nil"/>
              </w:pBdr>
              <w:ind w:hanging="2"/>
              <w:jc w:val="left"/>
              <w:rPr>
                <w:color w:val="000000"/>
              </w:rPr>
            </w:pPr>
            <w:r>
              <w:rPr>
                <w:b/>
                <w:color w:val="000000"/>
              </w:rPr>
              <w:t>Bezpečnost v digit</w:t>
            </w:r>
            <w:r>
              <w:rPr>
                <w:b/>
              </w:rPr>
              <w:t>álním prostředí</w:t>
            </w:r>
          </w:p>
          <w:p w14:paraId="4E9C313E" w14:textId="77777777" w:rsidR="00332C45" w:rsidRPr="005250AF" w:rsidRDefault="00332C45" w:rsidP="006718B5">
            <w:pPr>
              <w:pStyle w:val="TABsodrkou"/>
              <w:numPr>
                <w:ilvl w:val="0"/>
                <w:numId w:val="23"/>
              </w:numPr>
              <w:pBdr>
                <w:top w:val="nil"/>
                <w:left w:val="nil"/>
                <w:bottom w:val="nil"/>
                <w:right w:val="nil"/>
                <w:between w:val="nil"/>
              </w:pBdr>
              <w:tabs>
                <w:tab w:val="num" w:pos="170"/>
              </w:tabs>
              <w:ind w:left="170" w:hanging="170"/>
              <w:textDirection w:val="btLr"/>
              <w:rPr>
                <w:lang w:val="cs-CZ" w:eastAsia="cs-CZ"/>
              </w:rPr>
            </w:pPr>
            <w:r w:rsidRPr="005250AF">
              <w:rPr>
                <w:lang w:val="cs-CZ" w:eastAsia="cs-CZ"/>
              </w:rPr>
              <w:t>způsoby útoků na technologie, základní prvky ochrany (např.: aktualizace softwaru, antivir, firewall, VPN, šifrování);</w:t>
            </w:r>
          </w:p>
          <w:p w14:paraId="5919F76E" w14:textId="77777777" w:rsidR="00332C45" w:rsidRPr="005250AF" w:rsidRDefault="00332C45" w:rsidP="006718B5">
            <w:pPr>
              <w:pStyle w:val="TABsodrkou"/>
              <w:numPr>
                <w:ilvl w:val="0"/>
                <w:numId w:val="23"/>
              </w:numPr>
              <w:pBdr>
                <w:top w:val="nil"/>
                <w:left w:val="nil"/>
                <w:bottom w:val="nil"/>
                <w:right w:val="nil"/>
                <w:between w:val="nil"/>
              </w:pBdr>
              <w:tabs>
                <w:tab w:val="num" w:pos="170"/>
              </w:tabs>
              <w:ind w:left="170" w:hanging="170"/>
              <w:textDirection w:val="btLr"/>
              <w:rPr>
                <w:lang w:val="cs-CZ" w:eastAsia="cs-CZ"/>
              </w:rPr>
            </w:pPr>
            <w:r w:rsidRPr="005250AF">
              <w:rPr>
                <w:lang w:val="cs-CZ" w:eastAsia="cs-CZ"/>
              </w:rPr>
              <w:t xml:space="preserve">sociotechnické metody útoků na uživatele, bezpečné chování a nastavení prostředí (např. práce s hesly, </w:t>
            </w:r>
            <w:proofErr w:type="spellStart"/>
            <w:r w:rsidRPr="005250AF">
              <w:rPr>
                <w:lang w:val="cs-CZ" w:eastAsia="cs-CZ"/>
              </w:rPr>
              <w:t>vícefaktorová</w:t>
            </w:r>
            <w:proofErr w:type="spellEnd"/>
            <w:r w:rsidRPr="005250AF">
              <w:rPr>
                <w:lang w:val="cs-CZ" w:eastAsia="cs-CZ"/>
              </w:rPr>
              <w:t xml:space="preserve"> autentizace, zálohování dat);</w:t>
            </w:r>
          </w:p>
          <w:p w14:paraId="543623FB" w14:textId="77777777" w:rsidR="00332C45" w:rsidRPr="005250AF" w:rsidRDefault="00332C45" w:rsidP="006718B5">
            <w:pPr>
              <w:pStyle w:val="TABsodrkou"/>
              <w:numPr>
                <w:ilvl w:val="0"/>
                <w:numId w:val="23"/>
              </w:numPr>
              <w:pBdr>
                <w:top w:val="nil"/>
                <w:left w:val="nil"/>
                <w:bottom w:val="nil"/>
                <w:right w:val="nil"/>
                <w:between w:val="nil"/>
              </w:pBdr>
              <w:tabs>
                <w:tab w:val="num" w:pos="170"/>
              </w:tabs>
              <w:ind w:left="170" w:hanging="170"/>
              <w:textDirection w:val="btLr"/>
              <w:rPr>
                <w:lang w:val="cs-CZ" w:eastAsia="cs-CZ"/>
              </w:rPr>
            </w:pPr>
            <w:r w:rsidRPr="005250AF">
              <w:rPr>
                <w:lang w:val="cs-CZ" w:eastAsia="cs-CZ"/>
              </w:rPr>
              <w:t>digitální identita, elektronický podpis, eGover</w:t>
            </w:r>
            <w:r>
              <w:rPr>
                <w:lang w:val="cs-CZ" w:eastAsia="cs-CZ"/>
              </w:rPr>
              <w:t>n</w:t>
            </w:r>
            <w:r w:rsidRPr="005250AF">
              <w:rPr>
                <w:lang w:val="cs-CZ" w:eastAsia="cs-CZ"/>
              </w:rPr>
              <w:t>ment a státní informační systémy;</w:t>
            </w:r>
          </w:p>
          <w:p w14:paraId="3C0F390A" w14:textId="77777777" w:rsidR="00332C45" w:rsidRPr="005250AF" w:rsidRDefault="00332C45" w:rsidP="006718B5">
            <w:pPr>
              <w:pStyle w:val="TABsodrkou"/>
              <w:numPr>
                <w:ilvl w:val="0"/>
                <w:numId w:val="23"/>
              </w:numPr>
              <w:pBdr>
                <w:top w:val="nil"/>
                <w:left w:val="nil"/>
                <w:bottom w:val="nil"/>
                <w:right w:val="nil"/>
                <w:between w:val="nil"/>
              </w:pBdr>
              <w:tabs>
                <w:tab w:val="num" w:pos="170"/>
              </w:tabs>
              <w:ind w:left="170" w:hanging="170"/>
              <w:textDirection w:val="btLr"/>
              <w:rPr>
                <w:lang w:val="cs-CZ" w:eastAsia="cs-CZ"/>
              </w:rPr>
            </w:pPr>
            <w:r w:rsidRPr="005250AF">
              <w:rPr>
                <w:lang w:val="cs-CZ" w:eastAsia="cs-CZ"/>
              </w:rPr>
              <w:t>digitální stopa – vědomá a nevědomá, logy, metadata, cookies a narušení soukromí při využívání technologií;</w:t>
            </w:r>
          </w:p>
          <w:p w14:paraId="2F0BFAD8" w14:textId="77777777" w:rsidR="00332C45" w:rsidRDefault="00332C45" w:rsidP="006718B5">
            <w:pPr>
              <w:pStyle w:val="TABsodrkou"/>
              <w:numPr>
                <w:ilvl w:val="0"/>
                <w:numId w:val="23"/>
              </w:numPr>
              <w:pBdr>
                <w:top w:val="nil"/>
                <w:left w:val="nil"/>
                <w:bottom w:val="nil"/>
                <w:right w:val="nil"/>
                <w:between w:val="nil"/>
              </w:pBdr>
              <w:tabs>
                <w:tab w:val="num" w:pos="170"/>
              </w:tabs>
              <w:ind w:left="170" w:hanging="170"/>
              <w:textDirection w:val="btLr"/>
            </w:pPr>
            <w:r w:rsidRPr="005250AF">
              <w:rPr>
                <w:lang w:val="cs-CZ" w:eastAsia="cs-CZ"/>
              </w:rPr>
              <w:lastRenderedPageBreak/>
              <w:t>sledování uživatele, algoritmy sociálních sítí a personalizace obsahu, doporučovací systémy.</w:t>
            </w:r>
          </w:p>
        </w:tc>
      </w:tr>
    </w:tbl>
    <w:p w14:paraId="0D226744" w14:textId="01BABA0E" w:rsidR="00FC319C" w:rsidRPr="00332C45" w:rsidRDefault="00FC319C" w:rsidP="00FE68C5">
      <w:pPr>
        <w:pBdr>
          <w:top w:val="nil"/>
          <w:left w:val="nil"/>
          <w:bottom w:val="nil"/>
          <w:right w:val="nil"/>
          <w:between w:val="nil"/>
        </w:pBdr>
        <w:rPr>
          <w:color w:val="FF0000"/>
        </w:rPr>
      </w:pPr>
    </w:p>
    <w:p w14:paraId="28D3A725" w14:textId="77777777" w:rsidR="00FF0C62" w:rsidRDefault="00FF0C62">
      <w:pPr>
        <w:spacing w:before="0" w:after="0"/>
        <w:jc w:val="left"/>
        <w:rPr>
          <w:b/>
        </w:rPr>
      </w:pPr>
      <w:bookmarkStart w:id="69" w:name="_Toc529709904"/>
      <w:bookmarkStart w:id="70" w:name="_Toc148947552"/>
      <w:bookmarkStart w:id="71" w:name="_Toc150060215"/>
      <w:bookmarkStart w:id="72" w:name="_Toc197936617"/>
      <w:bookmarkStart w:id="73" w:name="_Toc259717758"/>
      <w:bookmarkStart w:id="74" w:name="_Toc85944"/>
      <w:bookmarkStart w:id="75" w:name="_Toc48549141"/>
      <w:bookmarkStart w:id="76" w:name="_Toc89490440"/>
      <w:bookmarkStart w:id="77" w:name="_Toc66841506"/>
      <w:bookmarkStart w:id="78" w:name="_Toc64364660"/>
      <w:bookmarkStart w:id="79" w:name="_Toc64362102"/>
      <w:bookmarkStart w:id="80" w:name="_Toc99440925"/>
      <w:bookmarkStart w:id="81" w:name="_Toc99521568"/>
      <w:bookmarkStart w:id="82" w:name="_Toc148947550"/>
      <w:bookmarkStart w:id="83" w:name="_Toc150060213"/>
      <w:bookmarkEnd w:id="62"/>
      <w:bookmarkEnd w:id="63"/>
      <w:bookmarkEnd w:id="64"/>
      <w:bookmarkEnd w:id="65"/>
      <w:bookmarkEnd w:id="66"/>
      <w:bookmarkEnd w:id="67"/>
      <w:bookmarkEnd w:id="68"/>
      <w:r>
        <w:rPr>
          <w:b/>
        </w:rPr>
        <w:br w:type="page"/>
      </w:r>
    </w:p>
    <w:p w14:paraId="5015662C" w14:textId="65B69735" w:rsidR="00964C2E" w:rsidRPr="00FE68C5" w:rsidRDefault="00835AE5" w:rsidP="00835AE5">
      <w:pPr>
        <w:rPr>
          <w:b/>
        </w:rPr>
      </w:pPr>
      <w:r w:rsidRPr="00FE68C5">
        <w:rPr>
          <w:b/>
        </w:rPr>
        <w:lastRenderedPageBreak/>
        <w:t xml:space="preserve">Kapitola 7 </w:t>
      </w:r>
      <w:r w:rsidR="00964C2E" w:rsidRPr="00FE68C5">
        <w:rPr>
          <w:b/>
        </w:rPr>
        <w:t>Rámcové rozvržení obsahu vzdělávání</w:t>
      </w:r>
    </w:p>
    <w:p w14:paraId="28D4C7E1" w14:textId="77777777" w:rsidR="003A2571" w:rsidRPr="00FE68C5" w:rsidRDefault="003A2571" w:rsidP="00AD6EDF">
      <w:pPr>
        <w:rPr>
          <w:b/>
        </w:rPr>
      </w:pPr>
    </w:p>
    <w:p w14:paraId="645A6BA2" w14:textId="66F7F989" w:rsidR="00AD6EDF" w:rsidRPr="00FF0C62" w:rsidRDefault="00AD6EDF" w:rsidP="00AD6EDF">
      <w:pPr>
        <w:rPr>
          <w:b/>
          <w:color w:val="0070C0"/>
        </w:rPr>
      </w:pPr>
      <w:r w:rsidRPr="00FF0C62">
        <w:rPr>
          <w:b/>
          <w:color w:val="0070C0"/>
        </w:rPr>
        <w:t>V souvislosti s povinným zavedením Informati</w:t>
      </w:r>
      <w:r w:rsidR="00B03D47" w:rsidRPr="00FF0C62">
        <w:rPr>
          <w:b/>
          <w:color w:val="0070C0"/>
        </w:rPr>
        <w:t>ckého</w:t>
      </w:r>
      <w:r w:rsidRPr="00FF0C62">
        <w:rPr>
          <w:b/>
          <w:color w:val="0070C0"/>
        </w:rPr>
        <w:t xml:space="preserve"> vzdělávání bylo upraveno </w:t>
      </w:r>
      <w:r w:rsidR="00F2358D" w:rsidRPr="00FF0C62">
        <w:rPr>
          <w:b/>
          <w:color w:val="0070C0"/>
        </w:rPr>
        <w:t xml:space="preserve">i </w:t>
      </w:r>
      <w:r w:rsidRPr="00FF0C62">
        <w:rPr>
          <w:b/>
          <w:color w:val="0070C0"/>
        </w:rPr>
        <w:t>Rámcové rozvržení obsahu vzdělávání</w:t>
      </w:r>
      <w:r w:rsidR="00B03D47" w:rsidRPr="00FF0C62">
        <w:rPr>
          <w:b/>
          <w:color w:val="0070C0"/>
        </w:rPr>
        <w:t xml:space="preserve"> pro obory nástavbového studia L5</w:t>
      </w:r>
      <w:r w:rsidR="00835AE5" w:rsidRPr="00FF0C62">
        <w:rPr>
          <w:b/>
          <w:color w:val="0070C0"/>
        </w:rPr>
        <w:t>.</w:t>
      </w:r>
      <w:r w:rsidR="00B03D47" w:rsidRPr="00FF0C62">
        <w:rPr>
          <w:b/>
          <w:color w:val="0070C0"/>
        </w:rPr>
        <w:t xml:space="preserve"> Změny jsou vyznačeny níže v RROV.</w:t>
      </w:r>
    </w:p>
    <w:p w14:paraId="1A4A492B" w14:textId="3DF47926" w:rsidR="00AD6EDF" w:rsidRPr="00332C45" w:rsidRDefault="00AD6EDF" w:rsidP="00AD6EDF">
      <w:pPr>
        <w:pStyle w:val="Nadpis1"/>
        <w:numPr>
          <w:ilvl w:val="0"/>
          <w:numId w:val="0"/>
        </w:numPr>
        <w:ind w:left="397" w:hanging="397"/>
      </w:pPr>
      <w:r w:rsidRPr="00332C45">
        <w:t>Rámcové rozvržení obsahu vzdělávání</w:t>
      </w:r>
    </w:p>
    <w:p w14:paraId="5FFD7375" w14:textId="77777777" w:rsidR="00964C2E" w:rsidRPr="00332C45" w:rsidRDefault="00964C2E" w:rsidP="00964C2E">
      <w:pPr>
        <w:pStyle w:val="Nadpis-12b"/>
      </w:pPr>
      <w:r w:rsidRPr="00332C45">
        <w:t>Délka a forma vzdělávání: 2 roky, denní</w:t>
      </w:r>
    </w:p>
    <w:p w14:paraId="194348AA" w14:textId="77777777" w:rsidR="00964C2E" w:rsidRPr="00332C45" w:rsidRDefault="00964C2E" w:rsidP="00964C2E"/>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4"/>
        <w:gridCol w:w="2835"/>
        <w:gridCol w:w="2761"/>
      </w:tblGrid>
      <w:tr w:rsidR="00332C45" w:rsidRPr="00332C45" w14:paraId="62ECBF13" w14:textId="77777777" w:rsidTr="00A01F81">
        <w:trPr>
          <w:trHeight w:val="505"/>
        </w:trPr>
        <w:tc>
          <w:tcPr>
            <w:tcW w:w="3614" w:type="dxa"/>
            <w:vMerge w:val="restart"/>
            <w:vAlign w:val="center"/>
          </w:tcPr>
          <w:p w14:paraId="45477095" w14:textId="77777777" w:rsidR="00964C2E" w:rsidRPr="00332C45" w:rsidRDefault="00964C2E" w:rsidP="00A01F81">
            <w:pPr>
              <w:pStyle w:val="TABzhlav"/>
            </w:pPr>
            <w:r w:rsidRPr="00332C45">
              <w:t>Vzdělávací oblasti a obsahové okruhy</w:t>
            </w:r>
          </w:p>
        </w:tc>
        <w:tc>
          <w:tcPr>
            <w:tcW w:w="5596" w:type="dxa"/>
            <w:gridSpan w:val="2"/>
            <w:vAlign w:val="center"/>
          </w:tcPr>
          <w:p w14:paraId="60B6E143" w14:textId="77777777" w:rsidR="00964C2E" w:rsidRPr="00332C45" w:rsidRDefault="00964C2E" w:rsidP="00A01F81">
            <w:pPr>
              <w:pStyle w:val="TABzhlav"/>
            </w:pPr>
            <w:r w:rsidRPr="00332C45">
              <w:t>Minimální počet vyučovacích hodin za celou dobu vzdělávání</w:t>
            </w:r>
          </w:p>
        </w:tc>
      </w:tr>
      <w:tr w:rsidR="00332C45" w:rsidRPr="00332C45" w14:paraId="79CD137B" w14:textId="77777777" w:rsidTr="00A01F81">
        <w:trPr>
          <w:trHeight w:val="410"/>
        </w:trPr>
        <w:tc>
          <w:tcPr>
            <w:tcW w:w="3614" w:type="dxa"/>
            <w:vMerge/>
            <w:vAlign w:val="center"/>
          </w:tcPr>
          <w:p w14:paraId="2F6B1FC8" w14:textId="77777777" w:rsidR="00964C2E" w:rsidRPr="00332C45" w:rsidRDefault="00964C2E" w:rsidP="00A01F81">
            <w:pPr>
              <w:pStyle w:val="TABzhlav"/>
            </w:pPr>
          </w:p>
        </w:tc>
        <w:tc>
          <w:tcPr>
            <w:tcW w:w="2835" w:type="dxa"/>
            <w:vAlign w:val="center"/>
          </w:tcPr>
          <w:p w14:paraId="3BAF1A5E" w14:textId="77777777" w:rsidR="00964C2E" w:rsidRPr="00332C45" w:rsidRDefault="00964C2E" w:rsidP="00A01F81">
            <w:pPr>
              <w:pStyle w:val="TABzhlav"/>
            </w:pPr>
            <w:r w:rsidRPr="00332C45">
              <w:t>týdenních</w:t>
            </w:r>
          </w:p>
        </w:tc>
        <w:tc>
          <w:tcPr>
            <w:tcW w:w="2761" w:type="dxa"/>
            <w:vAlign w:val="center"/>
          </w:tcPr>
          <w:p w14:paraId="47935267" w14:textId="77777777" w:rsidR="00964C2E" w:rsidRPr="00332C45" w:rsidRDefault="00964C2E" w:rsidP="00A01F81">
            <w:pPr>
              <w:pStyle w:val="TABzhlav"/>
            </w:pPr>
            <w:r w:rsidRPr="00332C45">
              <w:t>celkový</w:t>
            </w:r>
          </w:p>
        </w:tc>
      </w:tr>
      <w:tr w:rsidR="00332C45" w:rsidRPr="00332C45" w14:paraId="75336AC6" w14:textId="77777777" w:rsidTr="00A01F81">
        <w:trPr>
          <w:trHeight w:val="494"/>
        </w:trPr>
        <w:tc>
          <w:tcPr>
            <w:tcW w:w="3614" w:type="dxa"/>
            <w:shd w:val="clear" w:color="auto" w:fill="E2EFD9" w:themeFill="accent6" w:themeFillTint="33"/>
            <w:vAlign w:val="center"/>
          </w:tcPr>
          <w:p w14:paraId="4B713C43" w14:textId="2DEBA292" w:rsidR="00964C2E" w:rsidRPr="00332C45" w:rsidRDefault="00964C2E" w:rsidP="00A01F81">
            <w:pPr>
              <w:pStyle w:val="TABnormln"/>
            </w:pPr>
            <w:r w:rsidRPr="00332C45">
              <w:t>Jazykové vzdělávání</w:t>
            </w:r>
            <w:r w:rsidRPr="00332C45">
              <w:rPr>
                <w:vertAlign w:val="superscript"/>
              </w:rPr>
              <w:fldChar w:fldCharType="begin"/>
            </w:r>
            <w:r w:rsidRPr="00332C45">
              <w:rPr>
                <w:vertAlign w:val="superscript"/>
              </w:rPr>
              <w:instrText xml:space="preserve"> NOTEREF _Ref6904213 \h  \* MERGEFORMAT </w:instrText>
            </w:r>
            <w:r w:rsidRPr="00332C45">
              <w:rPr>
                <w:vertAlign w:val="superscript"/>
              </w:rPr>
            </w:r>
            <w:r w:rsidRPr="00332C45">
              <w:rPr>
                <w:vertAlign w:val="superscript"/>
              </w:rPr>
              <w:fldChar w:fldCharType="separate"/>
            </w:r>
            <w:r w:rsidR="00F20542" w:rsidRPr="00332C45">
              <w:rPr>
                <w:vertAlign w:val="superscript"/>
              </w:rPr>
              <w:t>1</w:t>
            </w:r>
            <w:r w:rsidRPr="00332C45">
              <w:rPr>
                <w:vertAlign w:val="superscript"/>
              </w:rPr>
              <w:fldChar w:fldCharType="end"/>
            </w:r>
          </w:p>
          <w:p w14:paraId="5221A371" w14:textId="77777777" w:rsidR="00964C2E" w:rsidRPr="00332C45" w:rsidRDefault="00964C2E" w:rsidP="00A01F81">
            <w:pPr>
              <w:pStyle w:val="TABsodrkou"/>
            </w:pPr>
            <w:r w:rsidRPr="00332C45">
              <w:t>český jazyk</w:t>
            </w:r>
          </w:p>
          <w:p w14:paraId="6F87FC5E" w14:textId="77777777" w:rsidR="00964C2E" w:rsidRPr="00332C45" w:rsidRDefault="00964C2E" w:rsidP="00A01F81">
            <w:pPr>
              <w:pStyle w:val="TABsodrkou"/>
            </w:pPr>
            <w:r w:rsidRPr="00332C45">
              <w:t>cizí jazyk</w:t>
            </w:r>
          </w:p>
        </w:tc>
        <w:tc>
          <w:tcPr>
            <w:tcW w:w="2835" w:type="dxa"/>
            <w:shd w:val="clear" w:color="auto" w:fill="E2EFD9" w:themeFill="accent6" w:themeFillTint="33"/>
            <w:vAlign w:val="center"/>
          </w:tcPr>
          <w:p w14:paraId="4EE98594" w14:textId="77777777" w:rsidR="00964C2E" w:rsidRPr="00332C45" w:rsidRDefault="00964C2E" w:rsidP="00A01F81">
            <w:pPr>
              <w:pStyle w:val="TABslo"/>
            </w:pPr>
          </w:p>
          <w:p w14:paraId="6FB65A1A" w14:textId="77777777" w:rsidR="00964C2E" w:rsidRPr="00332C45" w:rsidRDefault="00964C2E" w:rsidP="00A01F81">
            <w:pPr>
              <w:pStyle w:val="TABslo"/>
            </w:pPr>
            <w:r w:rsidRPr="00332C45">
              <w:t>3</w:t>
            </w:r>
          </w:p>
          <w:p w14:paraId="41AB8165" w14:textId="77777777" w:rsidR="00964C2E" w:rsidRPr="00332C45" w:rsidRDefault="00964C2E" w:rsidP="00A01F81">
            <w:pPr>
              <w:pStyle w:val="TABslo"/>
            </w:pPr>
            <w:r w:rsidRPr="00332C45">
              <w:t>6</w:t>
            </w:r>
          </w:p>
        </w:tc>
        <w:tc>
          <w:tcPr>
            <w:tcW w:w="2761" w:type="dxa"/>
            <w:shd w:val="clear" w:color="auto" w:fill="E2EFD9" w:themeFill="accent6" w:themeFillTint="33"/>
            <w:vAlign w:val="center"/>
          </w:tcPr>
          <w:p w14:paraId="6B8FD389" w14:textId="77777777" w:rsidR="00964C2E" w:rsidRPr="00332C45" w:rsidRDefault="00964C2E" w:rsidP="00A01F81">
            <w:pPr>
              <w:pStyle w:val="TABslo"/>
            </w:pPr>
          </w:p>
          <w:p w14:paraId="07B3126E" w14:textId="77777777" w:rsidR="00964C2E" w:rsidRPr="00332C45" w:rsidRDefault="00964C2E" w:rsidP="00A01F81">
            <w:pPr>
              <w:pStyle w:val="TABslo"/>
            </w:pPr>
            <w:r w:rsidRPr="00332C45">
              <w:t>96</w:t>
            </w:r>
          </w:p>
          <w:p w14:paraId="7BD6A98C" w14:textId="77777777" w:rsidR="00964C2E" w:rsidRPr="00332C45" w:rsidRDefault="00964C2E" w:rsidP="00A01F81">
            <w:pPr>
              <w:pStyle w:val="TABslo"/>
            </w:pPr>
            <w:r w:rsidRPr="00332C45">
              <w:t>192</w:t>
            </w:r>
          </w:p>
        </w:tc>
      </w:tr>
      <w:tr w:rsidR="00332C45" w:rsidRPr="00332C45" w14:paraId="2DA383D3" w14:textId="77777777" w:rsidTr="00A01F81">
        <w:tc>
          <w:tcPr>
            <w:tcW w:w="3614" w:type="dxa"/>
            <w:shd w:val="clear" w:color="auto" w:fill="E2EFD9" w:themeFill="accent6" w:themeFillTint="33"/>
            <w:vAlign w:val="center"/>
          </w:tcPr>
          <w:p w14:paraId="50942524" w14:textId="77777777" w:rsidR="00964C2E" w:rsidRPr="00332C45" w:rsidRDefault="00964C2E" w:rsidP="00A01F81">
            <w:pPr>
              <w:pStyle w:val="TABnormln"/>
            </w:pPr>
            <w:r w:rsidRPr="00332C45">
              <w:t>Matematické vzdělávání</w:t>
            </w:r>
            <w:bookmarkStart w:id="84" w:name="_Ref6904213"/>
            <w:r w:rsidRPr="00332C45">
              <w:rPr>
                <w:rStyle w:val="Znakapoznpodarou"/>
              </w:rPr>
              <w:footnoteReference w:id="2"/>
            </w:r>
            <w:bookmarkEnd w:id="84"/>
          </w:p>
        </w:tc>
        <w:tc>
          <w:tcPr>
            <w:tcW w:w="2835" w:type="dxa"/>
            <w:shd w:val="clear" w:color="auto" w:fill="E2EFD9" w:themeFill="accent6" w:themeFillTint="33"/>
            <w:vAlign w:val="center"/>
          </w:tcPr>
          <w:p w14:paraId="5E61AF9E" w14:textId="77777777" w:rsidR="00964C2E" w:rsidRPr="00332C45" w:rsidRDefault="00964C2E" w:rsidP="00A01F81">
            <w:pPr>
              <w:pStyle w:val="TABslo"/>
            </w:pPr>
            <w:r w:rsidRPr="00332C45">
              <w:t>6</w:t>
            </w:r>
          </w:p>
        </w:tc>
        <w:tc>
          <w:tcPr>
            <w:tcW w:w="2761" w:type="dxa"/>
            <w:shd w:val="clear" w:color="auto" w:fill="E2EFD9" w:themeFill="accent6" w:themeFillTint="33"/>
            <w:vAlign w:val="center"/>
          </w:tcPr>
          <w:p w14:paraId="649B1C8F" w14:textId="77777777" w:rsidR="00964C2E" w:rsidRPr="00332C45" w:rsidRDefault="00964C2E" w:rsidP="00A01F81">
            <w:pPr>
              <w:pStyle w:val="TABslo"/>
            </w:pPr>
            <w:r w:rsidRPr="00332C45">
              <w:t>192</w:t>
            </w:r>
          </w:p>
        </w:tc>
      </w:tr>
      <w:tr w:rsidR="00332C45" w:rsidRPr="00332C45" w14:paraId="7F130572" w14:textId="77777777" w:rsidTr="00A01F81">
        <w:tc>
          <w:tcPr>
            <w:tcW w:w="3614" w:type="dxa"/>
            <w:vAlign w:val="center"/>
          </w:tcPr>
          <w:p w14:paraId="75050260" w14:textId="77777777" w:rsidR="00964C2E" w:rsidRPr="00332C45" w:rsidRDefault="00964C2E" w:rsidP="00A01F81">
            <w:pPr>
              <w:pStyle w:val="TABnormln"/>
            </w:pPr>
            <w:r w:rsidRPr="00332C45">
              <w:t>Estetické vzdělávání</w:t>
            </w:r>
          </w:p>
        </w:tc>
        <w:tc>
          <w:tcPr>
            <w:tcW w:w="2835" w:type="dxa"/>
            <w:vAlign w:val="center"/>
          </w:tcPr>
          <w:p w14:paraId="5C391D13" w14:textId="77777777" w:rsidR="00964C2E" w:rsidRPr="00332C45" w:rsidRDefault="00964C2E" w:rsidP="00A01F81">
            <w:pPr>
              <w:pStyle w:val="TABslo"/>
            </w:pPr>
            <w:r w:rsidRPr="00332C45">
              <w:t>3</w:t>
            </w:r>
          </w:p>
        </w:tc>
        <w:tc>
          <w:tcPr>
            <w:tcW w:w="2761" w:type="dxa"/>
            <w:vAlign w:val="center"/>
          </w:tcPr>
          <w:p w14:paraId="161D5A04" w14:textId="77777777" w:rsidR="00964C2E" w:rsidRPr="00332C45" w:rsidRDefault="00964C2E" w:rsidP="00A01F81">
            <w:pPr>
              <w:pStyle w:val="TABslo"/>
            </w:pPr>
            <w:r w:rsidRPr="00332C45">
              <w:t>96</w:t>
            </w:r>
          </w:p>
        </w:tc>
      </w:tr>
      <w:tr w:rsidR="00332C45" w:rsidRPr="00332C45" w14:paraId="5717CBFF" w14:textId="77777777" w:rsidTr="00A01F81">
        <w:tc>
          <w:tcPr>
            <w:tcW w:w="3614" w:type="dxa"/>
            <w:vAlign w:val="center"/>
          </w:tcPr>
          <w:p w14:paraId="17C4D6E2" w14:textId="77777777" w:rsidR="00964C2E" w:rsidRPr="00332C45" w:rsidRDefault="00964C2E" w:rsidP="00A01F81">
            <w:pPr>
              <w:pStyle w:val="TABnormln"/>
            </w:pPr>
            <w:r w:rsidRPr="00332C45">
              <w:t>Vzdělávání pro zdraví</w:t>
            </w:r>
          </w:p>
        </w:tc>
        <w:tc>
          <w:tcPr>
            <w:tcW w:w="2835" w:type="dxa"/>
            <w:vAlign w:val="center"/>
          </w:tcPr>
          <w:p w14:paraId="7574684D" w14:textId="77777777" w:rsidR="00964C2E" w:rsidRPr="00332C45" w:rsidRDefault="00964C2E" w:rsidP="00A01F81">
            <w:pPr>
              <w:pStyle w:val="TABslo"/>
            </w:pPr>
            <w:r w:rsidRPr="00332C45">
              <w:t>4</w:t>
            </w:r>
          </w:p>
        </w:tc>
        <w:tc>
          <w:tcPr>
            <w:tcW w:w="2761" w:type="dxa"/>
            <w:vAlign w:val="center"/>
          </w:tcPr>
          <w:p w14:paraId="0DD247C3" w14:textId="77777777" w:rsidR="00964C2E" w:rsidRPr="00332C45" w:rsidRDefault="00964C2E" w:rsidP="00A01F81">
            <w:pPr>
              <w:pStyle w:val="TABslo"/>
            </w:pPr>
            <w:r w:rsidRPr="00332C45">
              <w:t>128</w:t>
            </w:r>
          </w:p>
        </w:tc>
      </w:tr>
      <w:tr w:rsidR="00332C45" w:rsidRPr="00332C45" w14:paraId="157AC0AC" w14:textId="77777777" w:rsidTr="00A01F81">
        <w:tc>
          <w:tcPr>
            <w:tcW w:w="3614" w:type="dxa"/>
            <w:vAlign w:val="center"/>
          </w:tcPr>
          <w:p w14:paraId="46F9CC67" w14:textId="77777777" w:rsidR="00964C2E" w:rsidRPr="00332C45" w:rsidRDefault="00964C2E" w:rsidP="00A01F81">
            <w:pPr>
              <w:pStyle w:val="TABnormln"/>
              <w:rPr>
                <w:highlight w:val="cyan"/>
                <w:lang w:val="cs-CZ"/>
              </w:rPr>
            </w:pPr>
            <w:r w:rsidRPr="00332C45">
              <w:rPr>
                <w:highlight w:val="cyan"/>
                <w:lang w:val="cs-CZ"/>
              </w:rPr>
              <w:t>Informatické vzdělávání</w:t>
            </w:r>
          </w:p>
        </w:tc>
        <w:tc>
          <w:tcPr>
            <w:tcW w:w="2835" w:type="dxa"/>
            <w:vAlign w:val="center"/>
          </w:tcPr>
          <w:p w14:paraId="7823724B" w14:textId="77777777" w:rsidR="00964C2E" w:rsidRPr="00332C45" w:rsidRDefault="00964C2E" w:rsidP="00A01F81">
            <w:pPr>
              <w:pStyle w:val="TABslo"/>
              <w:rPr>
                <w:highlight w:val="cyan"/>
              </w:rPr>
            </w:pPr>
            <w:r w:rsidRPr="00332C45">
              <w:rPr>
                <w:highlight w:val="cyan"/>
              </w:rPr>
              <w:t>1</w:t>
            </w:r>
          </w:p>
        </w:tc>
        <w:tc>
          <w:tcPr>
            <w:tcW w:w="2761" w:type="dxa"/>
            <w:vAlign w:val="center"/>
          </w:tcPr>
          <w:p w14:paraId="02E49026" w14:textId="77777777" w:rsidR="00964C2E" w:rsidRPr="00332C45" w:rsidRDefault="00964C2E" w:rsidP="00A01F81">
            <w:pPr>
              <w:pStyle w:val="TABslo"/>
              <w:rPr>
                <w:highlight w:val="cyan"/>
              </w:rPr>
            </w:pPr>
            <w:r w:rsidRPr="00332C45">
              <w:rPr>
                <w:highlight w:val="cyan"/>
              </w:rPr>
              <w:t>32</w:t>
            </w:r>
          </w:p>
        </w:tc>
      </w:tr>
      <w:tr w:rsidR="00332C45" w:rsidRPr="00332C45" w14:paraId="43632313" w14:textId="77777777" w:rsidTr="00A01F81">
        <w:tc>
          <w:tcPr>
            <w:tcW w:w="3614" w:type="dxa"/>
            <w:vAlign w:val="center"/>
          </w:tcPr>
          <w:p w14:paraId="213E492D" w14:textId="77777777" w:rsidR="00964C2E" w:rsidRPr="00332C45" w:rsidRDefault="00964C2E" w:rsidP="00A01F81">
            <w:pPr>
              <w:pStyle w:val="TABnormln"/>
              <w:rPr>
                <w:lang w:val="cs-CZ"/>
              </w:rPr>
            </w:pPr>
            <w:r w:rsidRPr="00332C45">
              <w:rPr>
                <w:lang w:val="cs-CZ"/>
              </w:rPr>
              <w:t>Ekonomické vzdělávání</w:t>
            </w:r>
          </w:p>
        </w:tc>
        <w:tc>
          <w:tcPr>
            <w:tcW w:w="2835" w:type="dxa"/>
            <w:vAlign w:val="center"/>
          </w:tcPr>
          <w:p w14:paraId="6D8A00C9" w14:textId="77777777" w:rsidR="00964C2E" w:rsidRPr="00332C45" w:rsidRDefault="00964C2E" w:rsidP="00A01F81">
            <w:pPr>
              <w:pStyle w:val="TABslo"/>
            </w:pPr>
            <w:r w:rsidRPr="00332C45">
              <w:t>1</w:t>
            </w:r>
          </w:p>
        </w:tc>
        <w:tc>
          <w:tcPr>
            <w:tcW w:w="2761" w:type="dxa"/>
            <w:vAlign w:val="center"/>
          </w:tcPr>
          <w:p w14:paraId="624D1D1F" w14:textId="77777777" w:rsidR="00964C2E" w:rsidRPr="00332C45" w:rsidRDefault="00964C2E" w:rsidP="00A01F81">
            <w:pPr>
              <w:pStyle w:val="TABslo"/>
            </w:pPr>
            <w:r w:rsidRPr="00332C45">
              <w:t>32</w:t>
            </w:r>
          </w:p>
        </w:tc>
      </w:tr>
      <w:tr w:rsidR="00332C45" w:rsidRPr="00332C45" w14:paraId="4EDF3EC3" w14:textId="77777777" w:rsidTr="00A01F81">
        <w:tc>
          <w:tcPr>
            <w:tcW w:w="3614" w:type="dxa"/>
            <w:vAlign w:val="center"/>
          </w:tcPr>
          <w:p w14:paraId="4D45708F" w14:textId="77777777" w:rsidR="00964C2E" w:rsidRPr="00332C45" w:rsidRDefault="00964C2E" w:rsidP="00A01F81">
            <w:pPr>
              <w:pStyle w:val="TABnormln"/>
              <w:rPr>
                <w:highlight w:val="green"/>
              </w:rPr>
            </w:pPr>
            <w:r w:rsidRPr="00332C45">
              <w:t>Strojní součásti</w:t>
            </w:r>
          </w:p>
        </w:tc>
        <w:tc>
          <w:tcPr>
            <w:tcW w:w="2835" w:type="dxa"/>
            <w:vAlign w:val="center"/>
          </w:tcPr>
          <w:p w14:paraId="7BFC03EC" w14:textId="77777777" w:rsidR="00964C2E" w:rsidRPr="00332C45" w:rsidRDefault="00964C2E" w:rsidP="00A01F81">
            <w:pPr>
              <w:pStyle w:val="TABslo"/>
              <w:rPr>
                <w:highlight w:val="green"/>
              </w:rPr>
            </w:pPr>
            <w:r w:rsidRPr="00332C45">
              <w:t>6</w:t>
            </w:r>
          </w:p>
        </w:tc>
        <w:tc>
          <w:tcPr>
            <w:tcW w:w="2761" w:type="dxa"/>
            <w:vAlign w:val="center"/>
          </w:tcPr>
          <w:p w14:paraId="0E2F7D1B" w14:textId="77777777" w:rsidR="00964C2E" w:rsidRPr="00332C45" w:rsidRDefault="00964C2E" w:rsidP="00A01F81">
            <w:pPr>
              <w:pStyle w:val="TABslo"/>
              <w:rPr>
                <w:highlight w:val="green"/>
              </w:rPr>
            </w:pPr>
            <w:r w:rsidRPr="00332C45">
              <w:t>192</w:t>
            </w:r>
          </w:p>
        </w:tc>
      </w:tr>
      <w:tr w:rsidR="00332C45" w:rsidRPr="00332C45" w14:paraId="17D5F3FF" w14:textId="77777777" w:rsidTr="00A01F81">
        <w:tc>
          <w:tcPr>
            <w:tcW w:w="3614" w:type="dxa"/>
          </w:tcPr>
          <w:p w14:paraId="6577A364" w14:textId="77777777" w:rsidR="00964C2E" w:rsidRPr="00332C45" w:rsidRDefault="00964C2E" w:rsidP="00A01F81">
            <w:pPr>
              <w:pStyle w:val="TABnormln"/>
            </w:pPr>
            <w:r w:rsidRPr="00332C45">
              <w:t>Technické modelování</w:t>
            </w:r>
          </w:p>
        </w:tc>
        <w:tc>
          <w:tcPr>
            <w:tcW w:w="2835" w:type="dxa"/>
          </w:tcPr>
          <w:p w14:paraId="39C42A64" w14:textId="77777777" w:rsidR="00964C2E" w:rsidRPr="00332C45" w:rsidRDefault="00964C2E" w:rsidP="00A01F81">
            <w:pPr>
              <w:pStyle w:val="TABslo"/>
            </w:pPr>
            <w:r w:rsidRPr="00332C45">
              <w:t>16</w:t>
            </w:r>
          </w:p>
        </w:tc>
        <w:tc>
          <w:tcPr>
            <w:tcW w:w="2761" w:type="dxa"/>
          </w:tcPr>
          <w:p w14:paraId="359B09DB" w14:textId="77777777" w:rsidR="00964C2E" w:rsidRPr="00332C45" w:rsidRDefault="00964C2E" w:rsidP="00A01F81">
            <w:pPr>
              <w:pStyle w:val="TABslo"/>
            </w:pPr>
            <w:r w:rsidRPr="00332C45">
              <w:t>512</w:t>
            </w:r>
          </w:p>
        </w:tc>
      </w:tr>
      <w:tr w:rsidR="00332C45" w:rsidRPr="00332C45" w14:paraId="709A6B12" w14:textId="77777777" w:rsidTr="00A01F81">
        <w:tc>
          <w:tcPr>
            <w:tcW w:w="3614" w:type="dxa"/>
            <w:vAlign w:val="center"/>
          </w:tcPr>
          <w:p w14:paraId="6976F704" w14:textId="77777777" w:rsidR="00964C2E" w:rsidRPr="00332C45" w:rsidRDefault="00964C2E" w:rsidP="00A01F81">
            <w:pPr>
              <w:pStyle w:val="TABnormln"/>
              <w:rPr>
                <w:highlight w:val="cyan"/>
              </w:rPr>
            </w:pPr>
            <w:r w:rsidRPr="00332C45">
              <w:rPr>
                <w:highlight w:val="cyan"/>
              </w:rPr>
              <w:t>Disponibilní hodiny</w:t>
            </w:r>
          </w:p>
        </w:tc>
        <w:tc>
          <w:tcPr>
            <w:tcW w:w="2835" w:type="dxa"/>
            <w:vAlign w:val="center"/>
          </w:tcPr>
          <w:p w14:paraId="13EF497E" w14:textId="3A2ADF6B" w:rsidR="00964C2E" w:rsidRPr="00332C45" w:rsidRDefault="00BA6994" w:rsidP="00A01F81">
            <w:pPr>
              <w:pStyle w:val="TABslo"/>
              <w:rPr>
                <w:highlight w:val="cyan"/>
              </w:rPr>
            </w:pPr>
            <w:r w:rsidRPr="00332C45">
              <w:rPr>
                <w:strike/>
                <w:highlight w:val="cyan"/>
              </w:rPr>
              <w:t>10</w:t>
            </w:r>
            <w:r w:rsidRPr="00332C45">
              <w:rPr>
                <w:highlight w:val="cyan"/>
              </w:rPr>
              <w:t xml:space="preserve"> </w:t>
            </w:r>
            <w:r w:rsidR="00964C2E" w:rsidRPr="00332C45">
              <w:rPr>
                <w:highlight w:val="cyan"/>
              </w:rPr>
              <w:t>9</w:t>
            </w:r>
          </w:p>
        </w:tc>
        <w:tc>
          <w:tcPr>
            <w:tcW w:w="2761" w:type="dxa"/>
            <w:vAlign w:val="center"/>
          </w:tcPr>
          <w:p w14:paraId="5DE335F9" w14:textId="168A72D5" w:rsidR="00964C2E" w:rsidRPr="00332C45" w:rsidRDefault="00BA6994" w:rsidP="00A01F81">
            <w:pPr>
              <w:pStyle w:val="TABslo"/>
              <w:rPr>
                <w:highlight w:val="cyan"/>
              </w:rPr>
            </w:pPr>
            <w:r w:rsidRPr="00332C45">
              <w:rPr>
                <w:strike/>
                <w:highlight w:val="cyan"/>
              </w:rPr>
              <w:t>320</w:t>
            </w:r>
            <w:r w:rsidRPr="00332C45">
              <w:rPr>
                <w:highlight w:val="cyan"/>
              </w:rPr>
              <w:t xml:space="preserve"> </w:t>
            </w:r>
            <w:r w:rsidR="00964C2E" w:rsidRPr="00332C45">
              <w:rPr>
                <w:highlight w:val="cyan"/>
              </w:rPr>
              <w:t>288</w:t>
            </w:r>
          </w:p>
        </w:tc>
      </w:tr>
      <w:tr w:rsidR="00332C45" w:rsidRPr="00332C45" w14:paraId="39783F7A" w14:textId="77777777" w:rsidTr="00A01F81">
        <w:tc>
          <w:tcPr>
            <w:tcW w:w="3614" w:type="dxa"/>
            <w:vAlign w:val="center"/>
          </w:tcPr>
          <w:p w14:paraId="6F0A74AB" w14:textId="77777777" w:rsidR="00964C2E" w:rsidRPr="00332C45" w:rsidRDefault="00964C2E" w:rsidP="00A01F81">
            <w:pPr>
              <w:pStyle w:val="TABnormln"/>
              <w:rPr>
                <w:rStyle w:val="Siln"/>
              </w:rPr>
            </w:pPr>
            <w:r w:rsidRPr="00332C45">
              <w:rPr>
                <w:rStyle w:val="Siln"/>
              </w:rPr>
              <w:t>Celkem</w:t>
            </w:r>
          </w:p>
        </w:tc>
        <w:tc>
          <w:tcPr>
            <w:tcW w:w="2835" w:type="dxa"/>
            <w:vAlign w:val="center"/>
          </w:tcPr>
          <w:p w14:paraId="7F2AA9F2" w14:textId="77777777" w:rsidR="00964C2E" w:rsidRPr="00332C45" w:rsidRDefault="00964C2E" w:rsidP="00A01F81">
            <w:pPr>
              <w:pStyle w:val="TABslo"/>
              <w:rPr>
                <w:rStyle w:val="Siln"/>
              </w:rPr>
            </w:pPr>
            <w:r w:rsidRPr="00332C45">
              <w:rPr>
                <w:rStyle w:val="Siln"/>
              </w:rPr>
              <w:t>64</w:t>
            </w:r>
          </w:p>
        </w:tc>
        <w:tc>
          <w:tcPr>
            <w:tcW w:w="2761" w:type="dxa"/>
            <w:vAlign w:val="center"/>
          </w:tcPr>
          <w:p w14:paraId="22C6A36D" w14:textId="77777777" w:rsidR="00964C2E" w:rsidRPr="00332C45" w:rsidRDefault="00964C2E" w:rsidP="00A01F81">
            <w:pPr>
              <w:pStyle w:val="TABslo"/>
              <w:rPr>
                <w:rStyle w:val="Siln"/>
              </w:rPr>
            </w:pPr>
            <w:r w:rsidRPr="00332C45">
              <w:rPr>
                <w:rStyle w:val="Siln"/>
              </w:rPr>
              <w:t>2 048</w:t>
            </w:r>
          </w:p>
        </w:tc>
      </w:tr>
    </w:tbl>
    <w:p w14:paraId="5527EB9C" w14:textId="77777777" w:rsidR="00964C2E" w:rsidRPr="00332C45" w:rsidRDefault="00964C2E" w:rsidP="00964C2E">
      <w:pPr>
        <w:pStyle w:val="Nadpis-12b"/>
      </w:pPr>
      <w:r w:rsidRPr="00332C45">
        <w:t>Poznámky:</w:t>
      </w:r>
    </w:p>
    <w:p w14:paraId="778693AA" w14:textId="77777777" w:rsidR="00964C2E" w:rsidRPr="00332C45" w:rsidRDefault="00964C2E" w:rsidP="00964C2E">
      <w:pPr>
        <w:pStyle w:val="slovanseznam"/>
        <w:ind w:left="284"/>
      </w:pPr>
      <w:r w:rsidRPr="00332C45">
        <w:t>Počet povinných vyučovacích hodin týdně je minimálně 29, maximální počet vyučovacích hodin je stanoven školským zákonem, § 26, odst. 2.</w:t>
      </w:r>
    </w:p>
    <w:p w14:paraId="00DBD25A" w14:textId="77777777" w:rsidR="00964C2E" w:rsidRPr="00332C45" w:rsidRDefault="00964C2E" w:rsidP="00964C2E">
      <w:pPr>
        <w:pStyle w:val="slovanseznam"/>
        <w:ind w:left="284"/>
      </w:pPr>
      <w:r w:rsidRPr="00332C45">
        <w:t>Rámcové rozvržení obsahu vzdělávání je východiskem pro tvorbu učebních plánů ve ŠVP. Do učebního plánu školního vzdělávacího programu se zařazují vyučovací předměty (moduly), které se vytvářejí na základě vzdělávacích oblastí stanovených v rámcovém rozvržení obsahu vzdělávání. Stanovené vzdělávací oblasti a obsahové okruhy a jejich minimální počty vyučovacích hodin jsou závazné, jejich dodržení ve ŠVP musí být prokazatelné.</w:t>
      </w:r>
    </w:p>
    <w:p w14:paraId="0C218843" w14:textId="65FA899F" w:rsidR="00964C2E" w:rsidRPr="00332C45" w:rsidRDefault="00964C2E" w:rsidP="00964C2E">
      <w:pPr>
        <w:pStyle w:val="slovanseznam"/>
        <w:ind w:left="284"/>
      </w:pPr>
      <w:r w:rsidRPr="00332C45">
        <w:t>Disponibilní hodiny jsou určeny pro vytváření profilace ŠVP, realizaci průřezových témat, posílení hodinové dotace jednotlivých vzdělávacích oblastí a obsahových okruhů, pro prohloubení všeobecného vzdělávání podle potřeb oboru (</w:t>
      </w:r>
      <w:r w:rsidRPr="00332C45">
        <w:rPr>
          <w:lang w:val="cs-CZ"/>
        </w:rPr>
        <w:t xml:space="preserve">např. </w:t>
      </w:r>
      <w:r w:rsidRPr="00332C45">
        <w:t xml:space="preserve">Společenskovědní </w:t>
      </w:r>
      <w:r w:rsidRPr="00332C45">
        <w:lastRenderedPageBreak/>
        <w:t>vzdělávání, Přírodovědné vzdělávání</w:t>
      </w:r>
      <w:r w:rsidRPr="00332C45">
        <w:rPr>
          <w:lang w:val="cs-CZ"/>
        </w:rPr>
        <w:t>,</w:t>
      </w:r>
      <w:r w:rsidR="00AD6EDF" w:rsidRPr="00332C45">
        <w:rPr>
          <w:lang w:val="cs-CZ"/>
        </w:rPr>
        <w:t xml:space="preserve"> aj.</w:t>
      </w:r>
      <w:r w:rsidR="00BA6994" w:rsidRPr="00332C45">
        <w:rPr>
          <w:lang w:val="cs-CZ"/>
        </w:rPr>
        <w:t xml:space="preserve"> </w:t>
      </w:r>
      <w:r w:rsidR="00BA6994" w:rsidRPr="00332C45">
        <w:rPr>
          <w:strike/>
          <w:lang w:val="cs-CZ"/>
        </w:rPr>
        <w:t>Vzdělávání v informačních a telekomunikačních dovednostech</w:t>
      </w:r>
      <w:r w:rsidRPr="00332C45">
        <w:rPr>
          <w:strike/>
        </w:rPr>
        <w:t>)</w:t>
      </w:r>
      <w:r w:rsidRPr="00332C45">
        <w:t>, podporu profesní orientace žáků, pro zavádění výuky dalšího cizího jazyka.</w:t>
      </w:r>
    </w:p>
    <w:p w14:paraId="7D752357" w14:textId="77777777" w:rsidR="00964C2E" w:rsidRPr="00332C45" w:rsidRDefault="00964C2E" w:rsidP="00964C2E">
      <w:pPr>
        <w:pStyle w:val="slovanseznam"/>
        <w:ind w:left="284"/>
      </w:pPr>
      <w:r w:rsidRPr="00332C45">
        <w:t>Pro úspěšnou realizaci vzdělávání je nutné vytvářet podmínky pro osvojení požadovaných praktických dovedností a činností formou cvičení (v laboratořích, dílnách, odborných učebnách, fiktivních firmách apod.), učební a odborné praxe. Na cvičení, učební nebo odbornou praxi lze žáky dělit na skupiny, zejména z důvodů bezpečnosti a ochrany zdraví při práci a hygienických požadavků podle platných právních předpisů.</w:t>
      </w:r>
    </w:p>
    <w:p w14:paraId="11D9C45F" w14:textId="77777777" w:rsidR="00964C2E" w:rsidRPr="00332C45" w:rsidRDefault="00964C2E" w:rsidP="00964C2E">
      <w:pPr>
        <w:pStyle w:val="slovanseznam"/>
        <w:ind w:left="284"/>
      </w:pPr>
      <w:r w:rsidRPr="00332C45">
        <w:t>Do ŠVP musí být zařazena odborná praxe v minimálním rozsahu 2 týdny za celou dobu vzdělávání. Odborná praxe se organizuje v souladu s platnými právními předpisy.</w:t>
      </w:r>
    </w:p>
    <w:p w14:paraId="6A4F20D7" w14:textId="77777777" w:rsidR="00964C2E" w:rsidRPr="00332C45" w:rsidRDefault="00964C2E" w:rsidP="00964C2E">
      <w:pPr>
        <w:pStyle w:val="slovanseznam"/>
        <w:ind w:left="284"/>
      </w:pPr>
      <w:r w:rsidRPr="00332C45">
        <w:t>Kromě toho zařadí škola učební praxi v minimálním rozsahu 4 týdenní vyučovací hodiny za celou dobu vzdělávání.</w:t>
      </w:r>
    </w:p>
    <w:p w14:paraId="78ABB803" w14:textId="77777777" w:rsidR="00964C2E" w:rsidRPr="00332C45" w:rsidRDefault="00964C2E" w:rsidP="00964C2E">
      <w:pPr>
        <w:pStyle w:val="slovanseznam"/>
        <w:ind w:left="284"/>
      </w:pPr>
      <w:r w:rsidRPr="00332C45">
        <w:t>Ve ŠVP musí být v každém ročníku zařazena v denní formě vzdělávání tělesná výchova, v minimálním rozsahu 2 hodiny týdně. Do jiných forem vzdělávání než do denní se tělesná výchova zpravidla nezařazuje, pokud to nevyžaduje charakter odborné přípravy.</w:t>
      </w:r>
    </w:p>
    <w:p w14:paraId="6EBF381C" w14:textId="77777777" w:rsidR="00964C2E" w:rsidRPr="00332C45" w:rsidRDefault="00964C2E" w:rsidP="00964C2E">
      <w:pPr>
        <w:pStyle w:val="slovanseznam"/>
        <w:ind w:left="284"/>
      </w:pPr>
      <w:r w:rsidRPr="00332C45">
        <w:t>Průměrný počet vyučovacích hodin ve třídě za týden je s ohledem na nezbytné dělení tříd na skupiny při teoretickém i praktickém vyučování stanoven v rozsahu uvedeném v platném znění nařízení vlády, kterým se stanoví pro základní školy, střední školy a konzervatoře zřizované krajem, obcí nebo svazkem obcí maximální počet hodin výuky financovaný ze státního rozpočtu.</w:t>
      </w:r>
    </w:p>
    <w:p w14:paraId="38D86F1A" w14:textId="77777777" w:rsidR="00964C2E" w:rsidRPr="00332C45" w:rsidRDefault="00964C2E" w:rsidP="00964C2E">
      <w:pPr>
        <w:pStyle w:val="slovanseznam"/>
        <w:ind w:left="284"/>
      </w:pPr>
      <w:r w:rsidRPr="00332C45">
        <w:t xml:space="preserve">Průměrný počet vyučovacích hodin ve třídě za týden je s ohledem na nezbytné dělení tříd na skupiny při teoretickém i praktickém vyučování stanoven v rozsahu uvedeném v platném znění nařízení vlády, kterým se stanoví pro základní školy, střední školy a konzervatoře zřizované krajem, obcí nebo svazkem obcí maximální počet hodin výuky financovaný ze státního rozpočtu. </w:t>
      </w:r>
    </w:p>
    <w:p w14:paraId="36DB74C9" w14:textId="577E9345" w:rsidR="00AD6EDF" w:rsidRPr="00332C45" w:rsidRDefault="00AD6EDF">
      <w:pPr>
        <w:spacing w:before="0" w:after="0"/>
        <w:jc w:val="left"/>
        <w:rPr>
          <w:highlight w:val="yellow"/>
        </w:rPr>
      </w:pPr>
      <w:r w:rsidRPr="00332C45">
        <w:rPr>
          <w:highlight w:val="yellow"/>
        </w:rPr>
        <w:br w:type="page"/>
      </w:r>
    </w:p>
    <w:p w14:paraId="2DE4973C" w14:textId="77777777" w:rsidR="00964C2E" w:rsidRPr="00332C45" w:rsidRDefault="00964C2E" w:rsidP="000A4DFB">
      <w:pPr>
        <w:rPr>
          <w:highlight w:val="yellow"/>
        </w:rPr>
      </w:pPr>
    </w:p>
    <w:p w14:paraId="0D1C0E08" w14:textId="77777777" w:rsidR="00111EA5" w:rsidRPr="00332C45" w:rsidRDefault="00111EA5" w:rsidP="00111EA5">
      <w:pPr>
        <w:rPr>
          <w:b/>
        </w:rPr>
      </w:pPr>
      <w:r w:rsidRPr="00332C45">
        <w:rPr>
          <w:b/>
        </w:rPr>
        <w:t>Kapitola 8 Průřezová témata</w:t>
      </w:r>
    </w:p>
    <w:bookmarkEnd w:id="69"/>
    <w:bookmarkEnd w:id="70"/>
    <w:bookmarkEnd w:id="71"/>
    <w:bookmarkEnd w:id="72"/>
    <w:bookmarkEnd w:id="73"/>
    <w:bookmarkEnd w:id="74"/>
    <w:bookmarkEnd w:id="75"/>
    <w:p w14:paraId="22F41E02" w14:textId="77777777" w:rsidR="003A2571" w:rsidRPr="00332C45" w:rsidRDefault="003A2571" w:rsidP="000A4DFB"/>
    <w:p w14:paraId="10DC579F" w14:textId="10D4F56E" w:rsidR="007E0192" w:rsidRPr="00FF0C62" w:rsidRDefault="00111EA5" w:rsidP="000A4DFB">
      <w:pPr>
        <w:rPr>
          <w:b/>
          <w:color w:val="0070C0"/>
        </w:rPr>
      </w:pPr>
      <w:r w:rsidRPr="00FF0C62">
        <w:rPr>
          <w:b/>
          <w:color w:val="0070C0"/>
        </w:rPr>
        <w:t>Povinn</w:t>
      </w:r>
      <w:r w:rsidR="00030656" w:rsidRPr="00FF0C62">
        <w:rPr>
          <w:b/>
          <w:color w:val="0070C0"/>
        </w:rPr>
        <w:t>ě</w:t>
      </w:r>
      <w:r w:rsidRPr="00FF0C62">
        <w:rPr>
          <w:b/>
          <w:color w:val="0070C0"/>
        </w:rPr>
        <w:t xml:space="preserve"> je zařazeno průřezové téma Člověk a digitální svět</w:t>
      </w:r>
      <w:r w:rsidR="003A2571" w:rsidRPr="00FF0C62">
        <w:rPr>
          <w:b/>
          <w:color w:val="0070C0"/>
        </w:rPr>
        <w:t>.</w:t>
      </w:r>
    </w:p>
    <w:p w14:paraId="08C42252" w14:textId="6ABA23EF" w:rsidR="007E0192" w:rsidRPr="00332C45" w:rsidRDefault="007E0192" w:rsidP="000A4DFB">
      <w:pPr>
        <w:rPr>
          <w:b/>
        </w:rPr>
      </w:pPr>
      <w:bookmarkStart w:id="85" w:name="_Toc197936622"/>
    </w:p>
    <w:p w14:paraId="67654A9A" w14:textId="7968A2D9" w:rsidR="007E0192" w:rsidRPr="00332C45" w:rsidRDefault="00111EA5" w:rsidP="000A4DFB">
      <w:pPr>
        <w:rPr>
          <w:b/>
          <w:strike/>
        </w:rPr>
      </w:pPr>
      <w:bookmarkStart w:id="86" w:name="_Toc89490446"/>
      <w:bookmarkStart w:id="87" w:name="_Toc66841512"/>
      <w:bookmarkStart w:id="88" w:name="_Toc64364666"/>
      <w:bookmarkStart w:id="89" w:name="_Toc64362108"/>
      <w:bookmarkStart w:id="90" w:name="_Toc99440931"/>
      <w:bookmarkStart w:id="91" w:name="_Toc99521574"/>
      <w:bookmarkStart w:id="92" w:name="_Toc106672591"/>
      <w:bookmarkStart w:id="93" w:name="_Toc148947556"/>
      <w:bookmarkStart w:id="94" w:name="_Toc150060219"/>
      <w:bookmarkStart w:id="95" w:name="_Toc197936734"/>
      <w:bookmarkStart w:id="96" w:name="_Toc259717761"/>
      <w:bookmarkStart w:id="97" w:name="_Toc85947"/>
      <w:bookmarkStart w:id="98" w:name="_Toc6924911"/>
      <w:bookmarkStart w:id="99" w:name="_Toc48549144"/>
      <w:r w:rsidRPr="00332C45">
        <w:rPr>
          <w:b/>
          <w:strike/>
        </w:rPr>
        <w:t>8.</w:t>
      </w:r>
      <w:r w:rsidR="00030656" w:rsidRPr="00332C45">
        <w:rPr>
          <w:b/>
          <w:strike/>
        </w:rPr>
        <w:t>3</w:t>
      </w:r>
      <w:r w:rsidRPr="00332C45">
        <w:rPr>
          <w:b/>
          <w:strike/>
        </w:rPr>
        <w:t xml:space="preserve"> Informační a komunikační technologie</w:t>
      </w:r>
      <w:bookmarkStart w:id="100" w:name="_Toc578777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33EBD33B" w14:textId="77777777" w:rsidR="007E0192" w:rsidRPr="00332C45" w:rsidRDefault="007E0192" w:rsidP="000A4DFB">
      <w:pPr>
        <w:rPr>
          <w:strike/>
        </w:rPr>
      </w:pPr>
      <w:r w:rsidRPr="00332C45">
        <w:rPr>
          <w:strike/>
        </w:rPr>
        <w:t>Charakteristika tématu</w:t>
      </w:r>
      <w:bookmarkStart w:id="101" w:name="_Toc5787776"/>
      <w:bookmarkEnd w:id="101"/>
    </w:p>
    <w:p w14:paraId="79135DBD" w14:textId="77777777" w:rsidR="007E0192" w:rsidRPr="00332C45" w:rsidRDefault="007E0192" w:rsidP="000A4DFB">
      <w:pPr>
        <w:rPr>
          <w:strike/>
        </w:rPr>
      </w:pPr>
      <w:r w:rsidRPr="00332C45">
        <w:rPr>
          <w:strike/>
        </w:rPr>
        <w:t>Jedním z nejvýznamnějších procesů, probíhajících v současnosti v ekonomicky vyspělých zemích, je budování tzv. informační společnosti. Informační společnost je charakterizována podstatným využíváním digitálního zpracovávání, přenosu a uchovávání informací. Technologickou základnou této proměny je využívání prvků moderních informačních a komunikačních technologií.</w:t>
      </w:r>
      <w:bookmarkStart w:id="102" w:name="_Toc5787777"/>
      <w:bookmarkEnd w:id="102"/>
    </w:p>
    <w:p w14:paraId="77001DA8" w14:textId="77777777" w:rsidR="007E0192" w:rsidRPr="00332C45" w:rsidRDefault="007E0192" w:rsidP="000A4DFB">
      <w:pPr>
        <w:rPr>
          <w:strike/>
        </w:rPr>
      </w:pPr>
      <w:r w:rsidRPr="00332C45">
        <w:rPr>
          <w:strike/>
        </w:rPr>
        <w:t>V době budování informační a znalostní společnosti je vzdělávání v informačních a komunikačních technologiích nejen nezbytnou podmínkou úspěchu jednotlivce, ale i celého hospodářství. Ze zpracování informací prostředky informačních a komunikačních technologií se stává také významná ekonomická aktivita. Tento vývoj přináší nové pracovní příležitosti a zásadně ovlivňuje charakter společnosti – dochází k přesunu zaměstnanosti nejen do oblasti práce s informacemi, ale i do oblasti služeb obecně. Vyhledávání, zpracovávání, uchovávání i předávání informací se stává prakticky nezávislé na časových, prostorových, či kvantitativních omezeních.</w:t>
      </w:r>
      <w:bookmarkStart w:id="103" w:name="_Toc5787778"/>
      <w:bookmarkEnd w:id="103"/>
    </w:p>
    <w:p w14:paraId="5A7EBBED" w14:textId="77777777" w:rsidR="007E0192" w:rsidRPr="00332C45" w:rsidRDefault="007E0192" w:rsidP="000A4DFB">
      <w:pPr>
        <w:rPr>
          <w:strike/>
        </w:rPr>
      </w:pPr>
      <w:r w:rsidRPr="00332C45">
        <w:rPr>
          <w:strike/>
        </w:rPr>
        <w:t>Práce s prostředky informačních a komunikačních technologií má dnes nejen průpravnou funkci pro odbornou složku vzdělání, ale také patří ke všeobecnému vzdělání moderního člověka. Žáci jsou připravováni k tomu, aby byli schopni pracovat s prostředky informačních a komunikačních technologií a efektivně je využívali jak v průběhu vzdělávání, tak při výkonu povolání (tedy i při řešení pracovních úkolů v rámci profese, na kterou se připravují), stejně jako v činnostech, které jsou a budou běžnou součástí jejich osobního a občanského života.</w:t>
      </w:r>
      <w:bookmarkStart w:id="104" w:name="_Toc5787779"/>
      <w:bookmarkEnd w:id="104"/>
    </w:p>
    <w:p w14:paraId="4AFC63B7" w14:textId="77777777" w:rsidR="007E0192" w:rsidRPr="00332C45" w:rsidRDefault="007E0192" w:rsidP="000A4DFB">
      <w:pPr>
        <w:rPr>
          <w:strike/>
        </w:rPr>
      </w:pPr>
      <w:r w:rsidRPr="00332C45">
        <w:rPr>
          <w:strike/>
        </w:rPr>
        <w:t>Přínos tématu k naplňování cílů rámcového vzdělávacího programu</w:t>
      </w:r>
      <w:bookmarkStart w:id="105" w:name="_Toc5787780"/>
      <w:bookmarkEnd w:id="105"/>
    </w:p>
    <w:p w14:paraId="4F8A3D8B" w14:textId="77777777" w:rsidR="007E0192" w:rsidRPr="00332C45" w:rsidRDefault="007E0192" w:rsidP="000A4DFB">
      <w:pPr>
        <w:rPr>
          <w:strike/>
        </w:rPr>
      </w:pPr>
      <w:r w:rsidRPr="00332C45">
        <w:rPr>
          <w:strike/>
        </w:rPr>
        <w:t xml:space="preserve">Cílem je vytvořit u žáků dovednosti a návyky používat základní a aplikační programové vybavení počítače, a to nejen pro účely uplatnění se v praxi, ale i pro potřeby dalšího vzdělávání. </w:t>
      </w:r>
      <w:r w:rsidRPr="00332C45">
        <w:rPr>
          <w:rStyle w:val="Kurzva"/>
          <w:strike/>
        </w:rPr>
        <w:t>Úkolem nástavbového studia</w:t>
      </w:r>
      <w:r w:rsidRPr="00332C45">
        <w:rPr>
          <w:strike/>
        </w:rPr>
        <w:t xml:space="preserve"> je poskytnutí hlubšího vzdělání v závislosti na potřebách jednotlivých oborů vzdělání, maturitní zkoušky i vyšších nároků na obecné studijní dovednosti.</w:t>
      </w:r>
      <w:bookmarkStart w:id="106" w:name="_Toc5787781"/>
      <w:bookmarkEnd w:id="106"/>
    </w:p>
    <w:p w14:paraId="0567E414" w14:textId="77777777" w:rsidR="007E0192" w:rsidRPr="00332C45" w:rsidRDefault="007E0192" w:rsidP="000A4DFB">
      <w:pPr>
        <w:rPr>
          <w:strike/>
        </w:rPr>
      </w:pPr>
      <w:r w:rsidRPr="00332C45">
        <w:rPr>
          <w:strike/>
        </w:rPr>
        <w:t>Obsah tématu a jeho realizace</w:t>
      </w:r>
      <w:bookmarkStart w:id="107" w:name="_Toc5787782"/>
      <w:bookmarkEnd w:id="107"/>
    </w:p>
    <w:p w14:paraId="7DA579ED" w14:textId="77777777" w:rsidR="007E0192" w:rsidRPr="00332C45" w:rsidRDefault="007E0192" w:rsidP="000A4DFB">
      <w:pPr>
        <w:rPr>
          <w:strike/>
        </w:rPr>
      </w:pPr>
      <w:r w:rsidRPr="00332C45">
        <w:rPr>
          <w:strike/>
        </w:rPr>
        <w:t>V březnu roku 2004 schválila vláda ČR strategický dokument v oblasti rozvoje informační společnosti – tzv. Státní informační a komunikační politiku. V dokumentu je mj. zmiňována nutnost objektivního hodnocení dovedností a znalostí v oblasti počítačové gramotnosti. Za základ je zde považován systém certifikací ECDL (European Computer Driving Licence).</w:t>
      </w:r>
      <w:bookmarkStart w:id="108" w:name="_Toc5787783"/>
      <w:bookmarkEnd w:id="108"/>
    </w:p>
    <w:p w14:paraId="50436ECF" w14:textId="77777777" w:rsidR="007E0192" w:rsidRPr="00332C45" w:rsidRDefault="007E0192" w:rsidP="000A4DFB">
      <w:pPr>
        <w:rPr>
          <w:strike/>
        </w:rPr>
      </w:pPr>
      <w:r w:rsidRPr="00332C45">
        <w:rPr>
          <w:strike/>
        </w:rPr>
        <w:t>Obsah průřezového tématu vymezuje příslušná výše uvedená klíčová kompetence a vzdělávací oblast. Oblast vzdělávání v informačních a komunikačních technologiích svým obsahem a rozsahem splňuje požadavky (základní úrovně) systému ECDL.</w:t>
      </w:r>
      <w:bookmarkStart w:id="109" w:name="_Toc5787784"/>
      <w:bookmarkEnd w:id="109"/>
    </w:p>
    <w:p w14:paraId="45FEE2D3" w14:textId="77777777" w:rsidR="007E0192" w:rsidRPr="00332C45" w:rsidRDefault="007E0192" w:rsidP="000A4DFB">
      <w:pPr>
        <w:rPr>
          <w:strike/>
        </w:rPr>
      </w:pPr>
      <w:r w:rsidRPr="00332C45">
        <w:rPr>
          <w:strike/>
        </w:rPr>
        <w:t>Průřezové téma je zpravidla realizováno v samostatném vyučovacím předmětu převážně všeobecně vzdělávacího charakteru, žádoucí je však jeho pronikání i do předmětů ostatních.</w:t>
      </w:r>
      <w:bookmarkStart w:id="110" w:name="_Toc5787785"/>
      <w:bookmarkEnd w:id="110"/>
    </w:p>
    <w:p w14:paraId="5E509A82" w14:textId="77777777" w:rsidR="007E0192" w:rsidRPr="00332C45" w:rsidRDefault="007E0192" w:rsidP="000A4DFB">
      <w:pPr>
        <w:rPr>
          <w:strike/>
        </w:rPr>
      </w:pPr>
      <w:r w:rsidRPr="00332C45">
        <w:rPr>
          <w:strike/>
        </w:rPr>
        <w:t>Vzhledem k tomu, že se v nástavbovém studiu předpokládá, že žáci již mají vytvořeny minimálně základní uživatelské dovednosti práce s prostředky informačních a komunikačních technologií včetně práce s informacemi, ponechává se povinné zařazení samostatného vyučovacího předmětu na volbě školy. Ovšem průřezové téma je závazné, jeho realizace ve výuce musí být ve ŠVP prokazatelná.</w:t>
      </w:r>
      <w:bookmarkStart w:id="111" w:name="_Toc5787786"/>
      <w:bookmarkEnd w:id="111"/>
    </w:p>
    <w:p w14:paraId="55444F9B" w14:textId="77777777" w:rsidR="007E0192" w:rsidRPr="00332C45" w:rsidRDefault="007E0192" w:rsidP="000A4DFB">
      <w:pPr>
        <w:rPr>
          <w:strike/>
        </w:rPr>
      </w:pPr>
      <w:r w:rsidRPr="00332C45">
        <w:rPr>
          <w:strike/>
        </w:rPr>
        <w:lastRenderedPageBreak/>
        <w:t>Obsah průřezového tématu se bude v daném ŠVP odvíjet od toho, zda bude zařazen samostatný vyučovací předmět nebo příprava k maturitní zkoušce, od požadavků odborné oblasti vzdělávání, zájmu žáků či podmínek školy aj. Konkretizace obsahu průřezového tématu a způsobu jeho realizace, stanovení hodinových dotací a časového zařazení jednotlivých tematických celků apod. je v kompetenci školy.</w:t>
      </w:r>
      <w:bookmarkStart w:id="112" w:name="_Toc5787787"/>
      <w:bookmarkEnd w:id="112"/>
    </w:p>
    <w:p w14:paraId="38AEDA1B" w14:textId="77777777" w:rsidR="007E0192" w:rsidRPr="00332C45" w:rsidRDefault="007E0192" w:rsidP="000A4DFB">
      <w:pPr>
        <w:rPr>
          <w:strike/>
        </w:rPr>
      </w:pPr>
      <w:r w:rsidRPr="00332C45">
        <w:rPr>
          <w:strike/>
        </w:rPr>
        <w:t>Využívání prostředků informačních a komunikačních technologií při výuce předpokládá především vybavení škol odpovídající výpočetní technikou a softwarovým vybavením. Je třeba, aby školy měly počítačové učebny vybaveny dostatečným počtem pracovních stanic, tvořených moderními multimediálními počítači zapojenými v dostatečně propustné lokální síti, umožňující sdílení případných síťových prostředků (tiskárny, skenery, DVD-ROM, disky…) a s rychlým přístupem na Internet. V hodinách výuky by měl počet pracovních stanic odpovídat počtu žáků. Učebny musí být budovány se zřetelem na zachování pravidel hygieny a bezpečnosti práce.</w:t>
      </w:r>
      <w:bookmarkStart w:id="113" w:name="_Toc5787788"/>
      <w:bookmarkEnd w:id="113"/>
    </w:p>
    <w:p w14:paraId="26F20DC2" w14:textId="77777777" w:rsidR="007E0192" w:rsidRPr="00332C45" w:rsidRDefault="007E0192" w:rsidP="000A4DFB">
      <w:pPr>
        <w:rPr>
          <w:strike/>
        </w:rPr>
      </w:pPr>
      <w:r w:rsidRPr="00332C45">
        <w:rPr>
          <w:strike/>
        </w:rPr>
        <w:t>Softwarové vybavení škol by kromě dostatečně široké nabídky výukových programů podporujících výuku v jednotlivých vzdělávacích oblastech mělo zahrnovat balík tzv. kancelářského software, tj. textový, tabulkový a databázový procesor, software pro tvorbu prezentací, dále software pro práci s grafikou, prohlížeč webových stránek, organizační a plánovací software, e-mailového klienta a další komunikační software a podle oborů vzdělání vyučovaných na škole též aplikace používané v příslušné profesní oblasti, která je předmětem vzdělání (např. účetní software, CAD systémy apod.).</w:t>
      </w:r>
      <w:bookmarkStart w:id="114" w:name="_Toc5787789"/>
      <w:bookmarkEnd w:id="114"/>
    </w:p>
    <w:p w14:paraId="3B7659D7" w14:textId="20146104" w:rsidR="00D40B7E" w:rsidRPr="00332C45" w:rsidRDefault="007E0192" w:rsidP="00AD6EDF">
      <w:pPr>
        <w:rPr>
          <w:strike/>
        </w:rPr>
      </w:pPr>
      <w:r w:rsidRPr="00332C45">
        <w:rPr>
          <w:strike/>
        </w:rPr>
        <w:t>Třída se při výuce dělí na skupiny tak, aby na každé pracovní stanici pracoval jeden žák. Těžiště výuky informačních a komunikačních technologií je v provádění praktických úkolů. Realizovány mohou být formami různých cvičení, samostatných prací, souhrnných prací, projektů, testů s použitím počítače.</w:t>
      </w:r>
      <w:bookmarkStart w:id="115" w:name="_Toc5787790"/>
      <w:bookmarkEnd w:id="76"/>
      <w:bookmarkEnd w:id="77"/>
      <w:bookmarkEnd w:id="78"/>
      <w:bookmarkEnd w:id="79"/>
      <w:bookmarkEnd w:id="80"/>
      <w:bookmarkEnd w:id="81"/>
      <w:bookmarkEnd w:id="82"/>
      <w:bookmarkEnd w:id="83"/>
      <w:bookmarkEnd w:id="85"/>
      <w:bookmarkEnd w:id="115"/>
    </w:p>
    <w:p w14:paraId="48DAA14E" w14:textId="77777777" w:rsidR="00AD6EDF" w:rsidRPr="00332C45" w:rsidRDefault="00AD6EDF" w:rsidP="00AD6EDF">
      <w:pPr>
        <w:rPr>
          <w:strike/>
        </w:rPr>
      </w:pPr>
    </w:p>
    <w:p w14:paraId="6BFF6DBF" w14:textId="433CDC5C" w:rsidR="00D40B7E" w:rsidRPr="00332C45" w:rsidRDefault="00030656" w:rsidP="00B83D7E">
      <w:pPr>
        <w:pBdr>
          <w:top w:val="nil"/>
          <w:left w:val="nil"/>
          <w:bottom w:val="nil"/>
          <w:right w:val="nil"/>
          <w:between w:val="nil"/>
        </w:pBdr>
        <w:spacing w:before="240"/>
        <w:contextualSpacing/>
        <w:rPr>
          <w:b/>
        </w:rPr>
      </w:pPr>
      <w:r w:rsidRPr="00332C45">
        <w:rPr>
          <w:b/>
        </w:rPr>
        <w:t>Nové znění:</w:t>
      </w:r>
    </w:p>
    <w:p w14:paraId="10DE9136" w14:textId="77777777" w:rsidR="00B83D7E" w:rsidRPr="00332C45" w:rsidRDefault="00B83D7E" w:rsidP="00B83D7E">
      <w:pPr>
        <w:pBdr>
          <w:top w:val="nil"/>
          <w:left w:val="nil"/>
          <w:bottom w:val="nil"/>
          <w:right w:val="nil"/>
          <w:between w:val="nil"/>
        </w:pBdr>
        <w:spacing w:before="240"/>
        <w:contextualSpacing/>
        <w:rPr>
          <w:b/>
        </w:rPr>
      </w:pPr>
    </w:p>
    <w:p w14:paraId="7D598013" w14:textId="6050FA4A" w:rsidR="00111EA5" w:rsidRPr="00332C45" w:rsidRDefault="00B83D7E" w:rsidP="00B83D7E">
      <w:pPr>
        <w:pBdr>
          <w:top w:val="nil"/>
          <w:left w:val="nil"/>
          <w:bottom w:val="nil"/>
          <w:right w:val="nil"/>
          <w:between w:val="nil"/>
        </w:pBdr>
        <w:spacing w:before="240"/>
        <w:contextualSpacing/>
        <w:rPr>
          <w:b/>
        </w:rPr>
      </w:pPr>
      <w:r w:rsidRPr="00332C45">
        <w:rPr>
          <w:b/>
          <w:smallCaps/>
        </w:rPr>
        <w:t xml:space="preserve">8.3 </w:t>
      </w:r>
      <w:r w:rsidR="00111EA5" w:rsidRPr="00332C45">
        <w:rPr>
          <w:b/>
        </w:rPr>
        <w:t>Č</w:t>
      </w:r>
      <w:r w:rsidRPr="00332C45">
        <w:rPr>
          <w:b/>
        </w:rPr>
        <w:t>lověk a digitální svět</w:t>
      </w:r>
    </w:p>
    <w:p w14:paraId="558E2E7A" w14:textId="77777777" w:rsidR="003A2571" w:rsidRPr="00332C45" w:rsidRDefault="003A2571" w:rsidP="00B83D7E">
      <w:pPr>
        <w:pBdr>
          <w:top w:val="nil"/>
          <w:left w:val="nil"/>
          <w:bottom w:val="nil"/>
          <w:right w:val="nil"/>
          <w:between w:val="nil"/>
        </w:pBdr>
        <w:spacing w:before="240"/>
        <w:contextualSpacing/>
        <w:rPr>
          <w:b/>
        </w:rPr>
      </w:pPr>
    </w:p>
    <w:p w14:paraId="6D934339" w14:textId="1D15C5F4" w:rsidR="00111EA5" w:rsidRDefault="00111EA5" w:rsidP="00B83D7E">
      <w:pPr>
        <w:pBdr>
          <w:top w:val="nil"/>
          <w:left w:val="nil"/>
          <w:bottom w:val="nil"/>
          <w:right w:val="nil"/>
          <w:between w:val="nil"/>
        </w:pBdr>
        <w:spacing w:before="240"/>
        <w:contextualSpacing/>
        <w:rPr>
          <w:b/>
        </w:rPr>
      </w:pPr>
      <w:r w:rsidRPr="00332C45">
        <w:rPr>
          <w:b/>
        </w:rPr>
        <w:t>Charakteristika tématu</w:t>
      </w:r>
    </w:p>
    <w:p w14:paraId="52AB81A9" w14:textId="77777777" w:rsidR="00332C45" w:rsidRDefault="00332C45" w:rsidP="00332C45">
      <w:pPr>
        <w:pBdr>
          <w:top w:val="nil"/>
          <w:left w:val="nil"/>
          <w:bottom w:val="nil"/>
          <w:right w:val="nil"/>
          <w:between w:val="nil"/>
        </w:pBdr>
        <w:ind w:hanging="2"/>
        <w:rPr>
          <w:color w:val="000000"/>
        </w:rPr>
      </w:pPr>
      <w:r>
        <w:rPr>
          <w:color w:val="000000"/>
        </w:rPr>
        <w:t xml:space="preserve">Digitální technologie přinášejí vzdělávání řadu nových příležitostí. Schopnost bezpečně, sebejistě, kriticky a tvořivě využívat digitální technologie pro učení, vzdělávání se a zvyšování vlastní kvalifikace, stejně jako při práci, občanských aktivitách i ve volném čase je jedna z klíčových kompetencí a je nezbytná pro schopnost celoživotního učení i zapojení absolventů do společenského a pracovního života. </w:t>
      </w:r>
    </w:p>
    <w:p w14:paraId="189A1028" w14:textId="77777777" w:rsidR="00332C45" w:rsidRDefault="00332C45" w:rsidP="00332C45">
      <w:pPr>
        <w:pBdr>
          <w:top w:val="nil"/>
          <w:left w:val="nil"/>
          <w:bottom w:val="nil"/>
          <w:right w:val="nil"/>
          <w:between w:val="nil"/>
        </w:pBdr>
        <w:ind w:hanging="2"/>
        <w:rPr>
          <w:color w:val="000000"/>
        </w:rPr>
      </w:pPr>
      <w:r>
        <w:rPr>
          <w:color w:val="000000"/>
        </w:rPr>
        <w:t>Cílem tématu je začlenit digitální technologie do výukových aktivit a do života školy a propojit formální výuku se zkušenostmi žáků z jejich neformálních vzdělávacích aktivit a učení mimo školu. Důležitým předpokladem rozvoje digitálních dovedností žáků i formování jejich postojů a hodnot souvisejících s využíváním digitálních technologií je promyšlené a plánované využívání digitálních technologií ve výuce různých předmětů tak, aby měli žáci dostatek příležitostí učit se s nimi bezpečně, tvořivě pracovat a diskutovat o možnostech i rizicích jejich využití.</w:t>
      </w:r>
    </w:p>
    <w:p w14:paraId="696A8740" w14:textId="77777777" w:rsidR="00332C45" w:rsidRDefault="00332C45" w:rsidP="00332C45">
      <w:pPr>
        <w:pBdr>
          <w:top w:val="nil"/>
          <w:left w:val="nil"/>
          <w:bottom w:val="nil"/>
          <w:right w:val="nil"/>
          <w:between w:val="nil"/>
        </w:pBdr>
        <w:spacing w:before="240"/>
        <w:ind w:hanging="2"/>
        <w:rPr>
          <w:color w:val="000000"/>
        </w:rPr>
      </w:pPr>
      <w:r>
        <w:rPr>
          <w:b/>
          <w:color w:val="000000"/>
        </w:rPr>
        <w:t>Přínos tématu k naplňování cílů rámcového vzdělávacího programu</w:t>
      </w:r>
    </w:p>
    <w:p w14:paraId="36D38F59" w14:textId="77777777" w:rsidR="00332C45" w:rsidRDefault="00332C45" w:rsidP="00332C45">
      <w:pPr>
        <w:pBdr>
          <w:top w:val="nil"/>
          <w:left w:val="nil"/>
          <w:bottom w:val="nil"/>
          <w:right w:val="nil"/>
          <w:between w:val="nil"/>
        </w:pBdr>
        <w:ind w:hanging="2"/>
        <w:rPr>
          <w:color w:val="000000"/>
        </w:rPr>
      </w:pPr>
      <w:r>
        <w:rPr>
          <w:color w:val="000000"/>
        </w:rPr>
        <w:t>Hlavním cílem průřezového tématu je vybavit žáky digitálními kompetencemi, ty mají podpůrný charakter ve vztahu ke všem složkám kurikula.</w:t>
      </w:r>
    </w:p>
    <w:p w14:paraId="6D2F0ECA" w14:textId="77777777" w:rsidR="00332C45" w:rsidRDefault="00332C45" w:rsidP="00332C45">
      <w:pPr>
        <w:pBdr>
          <w:top w:val="nil"/>
          <w:left w:val="nil"/>
          <w:bottom w:val="nil"/>
          <w:right w:val="nil"/>
          <w:between w:val="nil"/>
        </w:pBdr>
        <w:ind w:hanging="2"/>
        <w:rPr>
          <w:color w:val="000000"/>
        </w:rPr>
      </w:pPr>
      <w:r>
        <w:rPr>
          <w:color w:val="000000"/>
        </w:rPr>
        <w:t xml:space="preserve">Digitální kompetence chápeme jako průřezové klíčové kompetence, tj. kompetence, bez kterých není možné u žáků plnohodnotně rozvíjet další klíčové kompetence. Jejich základní </w:t>
      </w:r>
      <w:r>
        <w:rPr>
          <w:color w:val="000000"/>
        </w:rPr>
        <w:lastRenderedPageBreak/>
        <w:t xml:space="preserve">charakteristikou je aplikace – využití digitálních technologií při nejrůznějších činnostech, při řešení nejrůznějších problémů. </w:t>
      </w:r>
    </w:p>
    <w:p w14:paraId="415743D5" w14:textId="77777777" w:rsidR="00332C45" w:rsidRDefault="00332C45" w:rsidP="00332C45">
      <w:pPr>
        <w:numPr>
          <w:ilvl w:val="0"/>
          <w:numId w:val="24"/>
        </w:numPr>
        <w:pBdr>
          <w:top w:val="nil"/>
          <w:left w:val="nil"/>
          <w:bottom w:val="nil"/>
          <w:right w:val="nil"/>
          <w:between w:val="nil"/>
        </w:pBdr>
        <w:suppressAutoHyphens/>
        <w:ind w:left="339"/>
        <w:textDirection w:val="btLr"/>
        <w:textAlignment w:val="top"/>
        <w:outlineLvl w:val="0"/>
        <w:rPr>
          <w:color w:val="000000"/>
        </w:rPr>
      </w:pPr>
      <w:r>
        <w:rPr>
          <w:color w:val="000000"/>
        </w:rPr>
        <w:t>V jazykovém vzdělávání a komunikaci jsou žáci vedeni zejména k tomu, aby byli schopni využít digitální technologie k vyjádření, formulaci a obhajobě svých názorů, k získávání informací z různých zdrojů i k jejich sdílení, předávání a prezentaci způsobem vhodným pro danou (komunikační) situaci a s ohledem na zamýšleného příjemce.</w:t>
      </w:r>
    </w:p>
    <w:p w14:paraId="4BD2244F" w14:textId="77777777" w:rsidR="00332C45" w:rsidRDefault="00332C45" w:rsidP="00332C45">
      <w:pPr>
        <w:numPr>
          <w:ilvl w:val="0"/>
          <w:numId w:val="24"/>
        </w:numPr>
        <w:pBdr>
          <w:top w:val="nil"/>
          <w:left w:val="nil"/>
          <w:bottom w:val="nil"/>
          <w:right w:val="nil"/>
          <w:between w:val="nil"/>
        </w:pBdr>
        <w:suppressAutoHyphens/>
        <w:ind w:left="339"/>
        <w:textDirection w:val="btLr"/>
        <w:textAlignment w:val="top"/>
        <w:outlineLvl w:val="0"/>
        <w:rPr>
          <w:color w:val="000000"/>
        </w:rPr>
      </w:pPr>
      <w:r>
        <w:rPr>
          <w:color w:val="000000"/>
        </w:rPr>
        <w:t>Ve společenskovědním vzdělávání jsou žáci vedeni zejména k tomu, aby vnímali postavení, roli či vliv digitálních technologií a práci s nimi v historickém, politickém, sociálním, právním a ekonomickém kontextu.</w:t>
      </w:r>
    </w:p>
    <w:p w14:paraId="57C7D40C" w14:textId="77777777" w:rsidR="00332C45" w:rsidRDefault="00332C45" w:rsidP="00332C45">
      <w:pPr>
        <w:numPr>
          <w:ilvl w:val="0"/>
          <w:numId w:val="24"/>
        </w:numPr>
        <w:pBdr>
          <w:top w:val="nil"/>
          <w:left w:val="nil"/>
          <w:bottom w:val="nil"/>
          <w:right w:val="nil"/>
          <w:between w:val="nil"/>
        </w:pBdr>
        <w:suppressAutoHyphens/>
        <w:ind w:left="339"/>
        <w:textDirection w:val="btLr"/>
        <w:textAlignment w:val="top"/>
        <w:outlineLvl w:val="0"/>
        <w:rPr>
          <w:color w:val="000000"/>
        </w:rPr>
      </w:pPr>
      <w:r>
        <w:rPr>
          <w:color w:val="000000"/>
        </w:rPr>
        <w:t>V přírodovědném vzdělávání jsou žáci vedeni zejména k tomu, aby pracovali s digitálními technologiemi při vytváření modelů, při badatelských a experimentálních činnostech a jejich prezentaci, při zpracování a vyhodnocování získaných údajů, při analýze a řešení přírodovědných problémů a při komunikaci, vyhledávání a interpretaci přírodovědných informací.</w:t>
      </w:r>
    </w:p>
    <w:p w14:paraId="281EB909" w14:textId="77777777" w:rsidR="00332C45" w:rsidRDefault="00332C45" w:rsidP="00332C45">
      <w:pPr>
        <w:numPr>
          <w:ilvl w:val="0"/>
          <w:numId w:val="24"/>
        </w:numPr>
        <w:pBdr>
          <w:top w:val="nil"/>
          <w:left w:val="nil"/>
          <w:bottom w:val="nil"/>
          <w:right w:val="nil"/>
          <w:between w:val="nil"/>
        </w:pBdr>
        <w:suppressAutoHyphens/>
        <w:ind w:left="339"/>
        <w:textDirection w:val="btLr"/>
        <w:textAlignment w:val="top"/>
        <w:outlineLvl w:val="0"/>
        <w:rPr>
          <w:color w:val="000000"/>
        </w:rPr>
      </w:pPr>
      <w:r>
        <w:rPr>
          <w:color w:val="000000"/>
        </w:rPr>
        <w:t>Matematické vzdělávání směřuje k tomu, aby žáci pracovali s digitálními technologiemi při řešení běžných situací vyžadujících efektivní způsoby výpočtu, při práci s matematickým modelem a při vyhodnocování a interpretaci výsledku řešení vzhledem k realitě, při řešení problémů, včetně diskuse a prezentace výsledků těchto řešení.</w:t>
      </w:r>
    </w:p>
    <w:p w14:paraId="3DAD5E98" w14:textId="77777777" w:rsidR="00332C45" w:rsidRDefault="00332C45" w:rsidP="00332C45">
      <w:pPr>
        <w:numPr>
          <w:ilvl w:val="0"/>
          <w:numId w:val="24"/>
        </w:numPr>
        <w:pBdr>
          <w:top w:val="nil"/>
          <w:left w:val="nil"/>
          <w:bottom w:val="nil"/>
          <w:right w:val="nil"/>
          <w:between w:val="nil"/>
        </w:pBdr>
        <w:suppressAutoHyphens/>
        <w:ind w:left="339"/>
        <w:textDirection w:val="btLr"/>
        <w:textAlignment w:val="top"/>
        <w:outlineLvl w:val="0"/>
        <w:rPr>
          <w:color w:val="000000"/>
        </w:rPr>
      </w:pPr>
      <w:r>
        <w:rPr>
          <w:color w:val="000000"/>
        </w:rPr>
        <w:t>V estetickém vzdělávání jsou žáci vedeni zejména k tomu, aby byli při tvořivých činnostech schopni využít potenciál, který nabízejí digitální média, a aby při digitální tvorbě a posuzování výsledků této tvorby uplatňovali estetická kritéria.</w:t>
      </w:r>
    </w:p>
    <w:p w14:paraId="3F12BC45" w14:textId="77777777" w:rsidR="00332C45" w:rsidRDefault="00332C45" w:rsidP="00332C45">
      <w:pPr>
        <w:numPr>
          <w:ilvl w:val="0"/>
          <w:numId w:val="24"/>
        </w:numPr>
        <w:pBdr>
          <w:top w:val="nil"/>
          <w:left w:val="nil"/>
          <w:bottom w:val="nil"/>
          <w:right w:val="nil"/>
          <w:between w:val="nil"/>
        </w:pBdr>
        <w:suppressAutoHyphens/>
        <w:ind w:left="339"/>
        <w:textDirection w:val="btLr"/>
        <w:textAlignment w:val="top"/>
        <w:outlineLvl w:val="0"/>
        <w:rPr>
          <w:color w:val="000000"/>
        </w:rPr>
      </w:pPr>
      <w:r>
        <w:rPr>
          <w:color w:val="000000"/>
        </w:rPr>
        <w:t>Oblast vzdělávání pro zdraví vybaví žáky také znalostmi a dovednostmi potřebnými k preventivní a aktivní péči o zdraví a bezpečnost při používání digitálních technologií.</w:t>
      </w:r>
    </w:p>
    <w:p w14:paraId="4CCD6EBE" w14:textId="77777777" w:rsidR="00332C45" w:rsidRDefault="00332C45" w:rsidP="00332C45">
      <w:pPr>
        <w:numPr>
          <w:ilvl w:val="0"/>
          <w:numId w:val="24"/>
        </w:numPr>
        <w:pBdr>
          <w:top w:val="nil"/>
          <w:left w:val="nil"/>
          <w:bottom w:val="nil"/>
          <w:right w:val="nil"/>
          <w:between w:val="nil"/>
        </w:pBdr>
        <w:suppressAutoHyphens/>
        <w:ind w:left="339"/>
        <w:textDirection w:val="btLr"/>
        <w:textAlignment w:val="top"/>
        <w:outlineLvl w:val="0"/>
        <w:rPr>
          <w:color w:val="000000"/>
        </w:rPr>
      </w:pPr>
      <w:r>
        <w:rPr>
          <w:color w:val="000000"/>
        </w:rPr>
        <w:t>Informatické vzdělávání vede žáky k hlubšímu porozumění principům, na kterých pracují digitální technologie, a k rozvoji informatického myšlení žáků, které uplatní při řešení i neinformatických problémů.</w:t>
      </w:r>
    </w:p>
    <w:p w14:paraId="001E5A66" w14:textId="77777777" w:rsidR="00332C45" w:rsidRDefault="00332C45" w:rsidP="00332C45">
      <w:pPr>
        <w:numPr>
          <w:ilvl w:val="0"/>
          <w:numId w:val="31"/>
        </w:numPr>
        <w:pBdr>
          <w:top w:val="nil"/>
          <w:left w:val="nil"/>
          <w:bottom w:val="nil"/>
          <w:right w:val="nil"/>
          <w:between w:val="nil"/>
        </w:pBdr>
        <w:suppressAutoHyphens/>
        <w:textDirection w:val="btLr"/>
        <w:textAlignment w:val="top"/>
        <w:outlineLvl w:val="0"/>
        <w:rPr>
          <w:color w:val="000000"/>
        </w:rPr>
      </w:pPr>
      <w:r>
        <w:rPr>
          <w:color w:val="000000"/>
        </w:rPr>
        <w:t>V ekonomickém vzdělávání jsou žáci vedeni k tomu, aby využívali vhodné nástroje pro výpočty ekonomických údajů (mzdy, RPSN aj.), pro jejich zobrazování (trendy nabídky a poptávky, podnikatelský záměr, rozpočet apod.) a aby používali dostupné aplikace k ekonomickým či pracovním účelům, např. k daňovým evidenčním povinnostem.</w:t>
      </w:r>
    </w:p>
    <w:p w14:paraId="277EB9B2" w14:textId="77777777" w:rsidR="00332C45" w:rsidRDefault="00332C45" w:rsidP="00332C45">
      <w:pPr>
        <w:numPr>
          <w:ilvl w:val="0"/>
          <w:numId w:val="31"/>
        </w:numPr>
        <w:pBdr>
          <w:top w:val="nil"/>
          <w:left w:val="nil"/>
          <w:bottom w:val="nil"/>
          <w:right w:val="nil"/>
          <w:between w:val="nil"/>
        </w:pBdr>
        <w:suppressAutoHyphens/>
        <w:textDirection w:val="btLr"/>
        <w:textAlignment w:val="top"/>
        <w:outlineLvl w:val="0"/>
        <w:rPr>
          <w:color w:val="000000"/>
        </w:rPr>
      </w:pPr>
      <w:r>
        <w:rPr>
          <w:color w:val="000000"/>
        </w:rPr>
        <w:t>V odborné oblasti jsou žáci vedeni k efektivnímu využívání digitálních nástrojů potřebných nebo vhodných p</w:t>
      </w:r>
      <w:r w:rsidRPr="00111EA5">
        <w:rPr>
          <w:color w:val="000000"/>
        </w:rPr>
        <w:t>ro</w:t>
      </w:r>
      <w:r>
        <w:rPr>
          <w:color w:val="000000"/>
        </w:rPr>
        <w:t xml:space="preserve"> odborné činnosti.</w:t>
      </w:r>
    </w:p>
    <w:p w14:paraId="43A6B5CF" w14:textId="77777777" w:rsidR="00332C45" w:rsidRDefault="00332C45" w:rsidP="00332C45">
      <w:pPr>
        <w:pBdr>
          <w:top w:val="nil"/>
          <w:left w:val="nil"/>
          <w:bottom w:val="nil"/>
          <w:right w:val="nil"/>
          <w:between w:val="nil"/>
        </w:pBdr>
        <w:spacing w:before="240"/>
        <w:ind w:hanging="2"/>
        <w:rPr>
          <w:color w:val="000000"/>
        </w:rPr>
      </w:pPr>
      <w:r>
        <w:rPr>
          <w:b/>
          <w:color w:val="000000"/>
        </w:rPr>
        <w:t>Obsah tématu a jeho realizace</w:t>
      </w:r>
    </w:p>
    <w:p w14:paraId="6D99ADBF" w14:textId="77777777" w:rsidR="00332C45" w:rsidRDefault="00332C45" w:rsidP="00332C45">
      <w:pPr>
        <w:ind w:hanging="2"/>
      </w:pPr>
      <w:r>
        <w:t>Digitální kompetence, ke kterým jsou žáci vedeni, jsou v dnešní době nezbytné pro zaměstnatelnost, osobní naplnění a zdraví, aktivní a odpovědné občanství i sociální začlenění každého žáka.</w:t>
      </w:r>
    </w:p>
    <w:p w14:paraId="3BAB79A3" w14:textId="77777777" w:rsidR="00332C45" w:rsidRDefault="00332C45" w:rsidP="00332C45">
      <w:pPr>
        <w:pBdr>
          <w:top w:val="nil"/>
          <w:left w:val="nil"/>
          <w:bottom w:val="nil"/>
          <w:right w:val="nil"/>
          <w:between w:val="nil"/>
        </w:pBdr>
        <w:ind w:hanging="2"/>
        <w:rPr>
          <w:color w:val="000000"/>
        </w:rPr>
      </w:pPr>
      <w:r>
        <w:rPr>
          <w:color w:val="000000"/>
        </w:rPr>
        <w:t>Žáci jsou vedeni zejména k tomu, aby:</w:t>
      </w:r>
    </w:p>
    <w:p w14:paraId="3C6648CB" w14:textId="77777777" w:rsidR="00332C45" w:rsidRDefault="00332C45" w:rsidP="00332C45">
      <w:pPr>
        <w:numPr>
          <w:ilvl w:val="0"/>
          <w:numId w:val="24"/>
        </w:numPr>
        <w:pBdr>
          <w:top w:val="nil"/>
          <w:left w:val="nil"/>
          <w:bottom w:val="nil"/>
          <w:right w:val="nil"/>
          <w:between w:val="nil"/>
        </w:pBdr>
        <w:suppressAutoHyphens/>
        <w:ind w:left="339"/>
        <w:textDirection w:val="btLr"/>
        <w:textAlignment w:val="top"/>
        <w:outlineLvl w:val="0"/>
        <w:rPr>
          <w:color w:val="000000"/>
        </w:rPr>
      </w:pPr>
      <w:r>
        <w:rPr>
          <w:color w:val="000000"/>
        </w:rPr>
        <w:t>vyhledávali příležitosti k zapojení se do občanského života prostřednictvím vhodných digitálních technologií a služeb, např. při komunikaci s úřady; chápali význam digitálních technologií pro sociální začleňování, pro osoby s hendikepem, pro kvalitu života;</w:t>
      </w:r>
    </w:p>
    <w:p w14:paraId="3B0360C6" w14:textId="77777777" w:rsidR="00332C45" w:rsidRDefault="00332C45" w:rsidP="00332C45">
      <w:pPr>
        <w:numPr>
          <w:ilvl w:val="0"/>
          <w:numId w:val="24"/>
        </w:numPr>
        <w:pBdr>
          <w:top w:val="nil"/>
          <w:left w:val="nil"/>
          <w:bottom w:val="nil"/>
          <w:right w:val="nil"/>
          <w:between w:val="nil"/>
        </w:pBdr>
        <w:suppressAutoHyphens/>
        <w:ind w:left="339"/>
        <w:textDirection w:val="btLr"/>
        <w:textAlignment w:val="top"/>
        <w:outlineLvl w:val="0"/>
        <w:rPr>
          <w:color w:val="000000"/>
        </w:rPr>
      </w:pPr>
      <w:r>
        <w:rPr>
          <w:color w:val="000000"/>
        </w:rPr>
        <w:t>kriticky posuzovali vývoj technologií a jeho vliv na různé aspekty života člověka, společnosti a životní prostředí; zvažovali příležitosti a rizika a snažili se rizika minimalizovat;</w:t>
      </w:r>
    </w:p>
    <w:p w14:paraId="0BA45B48" w14:textId="77777777" w:rsidR="00332C45" w:rsidRDefault="00332C45" w:rsidP="00332C45">
      <w:pPr>
        <w:numPr>
          <w:ilvl w:val="0"/>
          <w:numId w:val="24"/>
        </w:numPr>
        <w:pBdr>
          <w:top w:val="nil"/>
          <w:left w:val="nil"/>
          <w:bottom w:val="nil"/>
          <w:right w:val="nil"/>
          <w:between w:val="nil"/>
        </w:pBdr>
        <w:suppressAutoHyphens/>
        <w:ind w:left="339"/>
        <w:textDirection w:val="btLr"/>
        <w:textAlignment w:val="top"/>
        <w:outlineLvl w:val="0"/>
        <w:rPr>
          <w:color w:val="000000"/>
        </w:rPr>
      </w:pPr>
      <w:r>
        <w:rPr>
          <w:color w:val="000000"/>
        </w:rPr>
        <w:t>běžně a samozřejmě využívali vhodné digitální technologie a jejich kombinace k naplnění svých potřeb; digitální technologie a způsob jejich použití nastavovali a měnili podle toho, jak se vyvíjejí dostupné možnosti a jak se mění jejich vlastní potřeby;</w:t>
      </w:r>
    </w:p>
    <w:p w14:paraId="3B4E9A58" w14:textId="77777777" w:rsidR="00332C45" w:rsidRDefault="00332C45" w:rsidP="00332C45">
      <w:pPr>
        <w:numPr>
          <w:ilvl w:val="0"/>
          <w:numId w:val="24"/>
        </w:numPr>
        <w:pBdr>
          <w:top w:val="nil"/>
          <w:left w:val="nil"/>
          <w:bottom w:val="nil"/>
          <w:right w:val="nil"/>
          <w:between w:val="nil"/>
        </w:pBdr>
        <w:suppressAutoHyphens/>
        <w:ind w:left="339"/>
        <w:textDirection w:val="btLr"/>
        <w:textAlignment w:val="top"/>
        <w:outlineLvl w:val="0"/>
        <w:rPr>
          <w:color w:val="000000"/>
        </w:rPr>
      </w:pPr>
      <w:r>
        <w:rPr>
          <w:color w:val="000000"/>
        </w:rPr>
        <w:lastRenderedPageBreak/>
        <w:t xml:space="preserve">využívali digitální technologie k vlastnímu vzdělávání a osobnímu rozvoji; budovali si osobní vzdělávací prostředí; byli schopni rozpoznat, kdy je třeba vlastní digitální kompetence zdokonalit nebo aktualizovat, orientovali se v aktuálním dění v oblasti kybernetické bezpečnosti; byli schopni podpořit ostatní v rozvoji jejich digitálních kompetencí a předat základní bezpečnostní rady a </w:t>
      </w:r>
      <w:r w:rsidRPr="00D40B7E">
        <w:rPr>
          <w:color w:val="000000"/>
        </w:rPr>
        <w:t>doporučení</w:t>
      </w:r>
      <w:r>
        <w:rPr>
          <w:color w:val="000000"/>
        </w:rPr>
        <w:t>;</w:t>
      </w:r>
    </w:p>
    <w:p w14:paraId="5183FCDB" w14:textId="77777777" w:rsidR="00332C45" w:rsidRDefault="00332C45" w:rsidP="00332C45">
      <w:pPr>
        <w:numPr>
          <w:ilvl w:val="0"/>
          <w:numId w:val="24"/>
        </w:numPr>
        <w:pBdr>
          <w:top w:val="nil"/>
          <w:left w:val="nil"/>
          <w:bottom w:val="nil"/>
          <w:right w:val="nil"/>
          <w:between w:val="nil"/>
        </w:pBdr>
        <w:suppressAutoHyphens/>
        <w:ind w:left="339"/>
        <w:textDirection w:val="btLr"/>
        <w:textAlignment w:val="top"/>
        <w:outlineLvl w:val="0"/>
        <w:rPr>
          <w:color w:val="000000"/>
        </w:rPr>
      </w:pPr>
      <w:r>
        <w:rPr>
          <w:color w:val="000000"/>
        </w:rPr>
        <w:t>s vědomím souvislostí fyzického a digitálního světa vytvářeli a spravovali své digitální identity; aktivně pečovali o svou digitální stopu, ať už ji vytvářejí sami, nebo někdo jiný;</w:t>
      </w:r>
    </w:p>
    <w:p w14:paraId="4F88440F" w14:textId="77777777" w:rsidR="00332C45" w:rsidRDefault="00332C45" w:rsidP="00332C45">
      <w:pPr>
        <w:numPr>
          <w:ilvl w:val="0"/>
          <w:numId w:val="24"/>
        </w:numPr>
        <w:pBdr>
          <w:top w:val="nil"/>
          <w:left w:val="nil"/>
          <w:bottom w:val="nil"/>
          <w:right w:val="nil"/>
          <w:between w:val="nil"/>
        </w:pBdr>
        <w:suppressAutoHyphens/>
        <w:ind w:left="339"/>
        <w:textDirection w:val="btLr"/>
        <w:textAlignment w:val="top"/>
        <w:outlineLvl w:val="0"/>
        <w:rPr>
          <w:color w:val="000000"/>
        </w:rPr>
      </w:pPr>
      <w:r>
        <w:rPr>
          <w:color w:val="000000"/>
        </w:rPr>
        <w:t>chránili sebe a ostatní před možným nebezpečím v digitálním prostředí; chránili digitální zařízení, digitální obsah i osobní údaje v digitálním prostředí před poškozením či zneužitím; při využívání digitálních služeb nejen v online prostředí posuzovali jejich spolehlivost a postupovali vždy s vědomím existence zásad ochrany osobních údajů a soukromí dané služby;</w:t>
      </w:r>
    </w:p>
    <w:p w14:paraId="39A7DFDF" w14:textId="77777777" w:rsidR="00332C45" w:rsidRDefault="00332C45" w:rsidP="00332C45">
      <w:pPr>
        <w:numPr>
          <w:ilvl w:val="0"/>
          <w:numId w:val="24"/>
        </w:numPr>
        <w:pBdr>
          <w:top w:val="nil"/>
          <w:left w:val="nil"/>
          <w:bottom w:val="nil"/>
          <w:right w:val="nil"/>
          <w:between w:val="nil"/>
        </w:pBdr>
        <w:suppressAutoHyphens/>
        <w:ind w:left="339"/>
        <w:textDirection w:val="btLr"/>
        <w:textAlignment w:val="top"/>
        <w:outlineLvl w:val="0"/>
        <w:rPr>
          <w:color w:val="000000"/>
        </w:rPr>
      </w:pPr>
      <w:r>
        <w:rPr>
          <w:color w:val="000000"/>
        </w:rPr>
        <w:t>při pohybu v online světě a při používání digitálních technologií předcházeli situacím ohrožujícím tělesné i duševní zdraví, přizpůsobovali své digitální i fyzické pracovní prostředí tak, aby bylo v souladu s ergonomií a bezpečnostními zásadami;</w:t>
      </w:r>
    </w:p>
    <w:p w14:paraId="7844417B" w14:textId="54EDF66D" w:rsidR="00332C45" w:rsidRDefault="00332C45" w:rsidP="00332C45">
      <w:pPr>
        <w:numPr>
          <w:ilvl w:val="0"/>
          <w:numId w:val="24"/>
        </w:numPr>
        <w:pBdr>
          <w:top w:val="nil"/>
          <w:left w:val="nil"/>
          <w:bottom w:val="nil"/>
          <w:right w:val="nil"/>
          <w:between w:val="nil"/>
        </w:pBdr>
        <w:suppressAutoHyphens/>
        <w:ind w:left="339"/>
        <w:textDirection w:val="btLr"/>
        <w:textAlignment w:val="top"/>
        <w:outlineLvl w:val="0"/>
        <w:rPr>
          <w:color w:val="000000"/>
        </w:rPr>
      </w:pPr>
      <w:r>
        <w:rPr>
          <w:color w:val="000000"/>
        </w:rPr>
        <w:t>znali a uplatňovali právní normy v digitálním prostředí včetně norem týkajících se ochrany citlivých</w:t>
      </w:r>
      <w:r w:rsidR="004D684C">
        <w:rPr>
          <w:rStyle w:val="Znakapoznpodarou"/>
          <w:color w:val="000000"/>
        </w:rPr>
        <w:footnoteReference w:id="3"/>
      </w:r>
      <w:r>
        <w:rPr>
          <w:color w:val="000000"/>
        </w:rPr>
        <w:t xml:space="preserve"> </w:t>
      </w:r>
      <w:r w:rsidR="004D684C">
        <w:rPr>
          <w:color w:val="000000"/>
        </w:rPr>
        <w:t xml:space="preserve">a </w:t>
      </w:r>
      <w:r>
        <w:rPr>
          <w:color w:val="000000"/>
        </w:rPr>
        <w:t>osobních údajů, duševního vlastnictví a kybernetické bezpečnosti;</w:t>
      </w:r>
    </w:p>
    <w:p w14:paraId="6D90F2DB" w14:textId="77777777" w:rsidR="00332C45" w:rsidRDefault="00332C45" w:rsidP="00332C45">
      <w:pPr>
        <w:numPr>
          <w:ilvl w:val="0"/>
          <w:numId w:val="24"/>
        </w:numPr>
        <w:pBdr>
          <w:top w:val="nil"/>
          <w:left w:val="nil"/>
          <w:bottom w:val="nil"/>
          <w:right w:val="nil"/>
          <w:between w:val="nil"/>
        </w:pBdr>
        <w:suppressAutoHyphens/>
        <w:ind w:left="339"/>
        <w:textDirection w:val="btLr"/>
        <w:textAlignment w:val="top"/>
        <w:outlineLvl w:val="0"/>
        <w:rPr>
          <w:color w:val="000000"/>
        </w:rPr>
      </w:pPr>
      <w:r>
        <w:rPr>
          <w:color w:val="000000"/>
        </w:rPr>
        <w:t>při interakcích v digitálním prostředí respektovali pravidla chování a jednali eticky, respektovali kulturní rozmanitost; aktivně vystupovali proti nepřijatelnému jednání v online světě; s daty získanými prostřednictvím různých nástrojů a služeb, v různém digitálním prostředí pracovali s ohledem na dobrou pověst svou i ostatních;</w:t>
      </w:r>
    </w:p>
    <w:p w14:paraId="6CC1C067" w14:textId="77777777" w:rsidR="00332C45" w:rsidRDefault="00332C45" w:rsidP="00332C45">
      <w:pPr>
        <w:numPr>
          <w:ilvl w:val="0"/>
          <w:numId w:val="24"/>
        </w:numPr>
        <w:pBdr>
          <w:top w:val="nil"/>
          <w:left w:val="nil"/>
          <w:bottom w:val="nil"/>
          <w:right w:val="nil"/>
          <w:between w:val="nil"/>
        </w:pBdr>
        <w:suppressAutoHyphens/>
        <w:ind w:left="339"/>
        <w:textDirection w:val="btLr"/>
        <w:textAlignment w:val="top"/>
        <w:outlineLvl w:val="0"/>
        <w:rPr>
          <w:color w:val="000000"/>
        </w:rPr>
      </w:pPr>
      <w:r>
        <w:rPr>
          <w:color w:val="000000"/>
        </w:rPr>
        <w:t>navrhovali taková (bezpečná) řešení prostřednictvím digitálních technologií, která jim pomohou vylepšit postupy či technologie; dokázali druhým poradit s vyřešením technických problémů;</w:t>
      </w:r>
    </w:p>
    <w:p w14:paraId="5FFF3191" w14:textId="77777777" w:rsidR="00332C45" w:rsidRDefault="00332C45" w:rsidP="00332C45">
      <w:pPr>
        <w:numPr>
          <w:ilvl w:val="0"/>
          <w:numId w:val="31"/>
        </w:numPr>
        <w:pBdr>
          <w:top w:val="nil"/>
          <w:left w:val="nil"/>
          <w:bottom w:val="nil"/>
          <w:right w:val="nil"/>
          <w:between w:val="nil"/>
        </w:pBdr>
        <w:suppressAutoHyphens/>
        <w:textDirection w:val="btLr"/>
        <w:textAlignment w:val="top"/>
        <w:outlineLvl w:val="0"/>
        <w:rPr>
          <w:color w:val="000000"/>
        </w:rPr>
      </w:pPr>
      <w:r>
        <w:rPr>
          <w:color w:val="000000"/>
        </w:rPr>
        <w:t>vyjadřovali se za pomoci digitálních prostředků a vytvářeli a upravovali vlastní digitální obsah v různých formátech; měnili, vylepšovali a zdokonalovali obsah stávajících děl s cílem vytvořit nový, originální a relevantní obsah;</w:t>
      </w:r>
    </w:p>
    <w:p w14:paraId="5C1D7525" w14:textId="77777777" w:rsidR="00332C45" w:rsidRDefault="00332C45" w:rsidP="00332C45">
      <w:pPr>
        <w:numPr>
          <w:ilvl w:val="0"/>
          <w:numId w:val="31"/>
        </w:numPr>
        <w:pBdr>
          <w:top w:val="nil"/>
          <w:left w:val="nil"/>
          <w:bottom w:val="nil"/>
          <w:right w:val="nil"/>
          <w:between w:val="nil"/>
        </w:pBdr>
        <w:suppressAutoHyphens/>
        <w:textDirection w:val="btLr"/>
        <w:textAlignment w:val="top"/>
        <w:outlineLvl w:val="0"/>
        <w:rPr>
          <w:color w:val="000000"/>
        </w:rPr>
      </w:pPr>
      <w:r>
        <w:rPr>
          <w:color w:val="000000"/>
        </w:rPr>
        <w:t>získávali data, informace a obsah z různých zdrojů v digitálním prostředí; při vyhledávání používali různé strategie; získaná data a informace kriticky hodnotili, posuzovali jejich spolehlivost a úplnost;</w:t>
      </w:r>
    </w:p>
    <w:p w14:paraId="7123F4BD" w14:textId="77777777" w:rsidR="00332C45" w:rsidRDefault="00332C45" w:rsidP="00332C45">
      <w:pPr>
        <w:numPr>
          <w:ilvl w:val="0"/>
          <w:numId w:val="31"/>
        </w:numPr>
        <w:pBdr>
          <w:top w:val="nil"/>
          <w:left w:val="nil"/>
          <w:bottom w:val="nil"/>
          <w:right w:val="nil"/>
          <w:between w:val="nil"/>
        </w:pBdr>
        <w:suppressAutoHyphens/>
        <w:textDirection w:val="btLr"/>
        <w:textAlignment w:val="top"/>
        <w:outlineLvl w:val="0"/>
        <w:rPr>
          <w:color w:val="000000"/>
        </w:rPr>
      </w:pPr>
      <w:r>
        <w:rPr>
          <w:color w:val="000000"/>
        </w:rPr>
        <w:t>přizpůsobovali organizaci a uchování dat, informací a obsahu danému prostředí a účelu;</w:t>
      </w:r>
    </w:p>
    <w:p w14:paraId="0B70F0DF" w14:textId="77777777" w:rsidR="00332C45" w:rsidRDefault="00332C45" w:rsidP="00332C45">
      <w:pPr>
        <w:numPr>
          <w:ilvl w:val="0"/>
          <w:numId w:val="31"/>
        </w:numPr>
        <w:pBdr>
          <w:top w:val="nil"/>
          <w:left w:val="nil"/>
          <w:bottom w:val="nil"/>
          <w:right w:val="nil"/>
          <w:between w:val="nil"/>
        </w:pBdr>
        <w:suppressAutoHyphens/>
        <w:textDirection w:val="btLr"/>
        <w:textAlignment w:val="top"/>
        <w:outlineLvl w:val="0"/>
        <w:rPr>
          <w:color w:val="000000"/>
        </w:rPr>
      </w:pPr>
      <w:r>
        <w:rPr>
          <w:color w:val="000000"/>
        </w:rPr>
        <w:t>komunikovali prostřednictvím různých digitálních technologií a přizpůsobovali prostředky komunikace danému kontextu;</w:t>
      </w:r>
    </w:p>
    <w:p w14:paraId="06D55862" w14:textId="77777777" w:rsidR="00332C45" w:rsidRDefault="00332C45" w:rsidP="00332C45">
      <w:pPr>
        <w:numPr>
          <w:ilvl w:val="0"/>
          <w:numId w:val="31"/>
        </w:numPr>
        <w:pBdr>
          <w:top w:val="nil"/>
          <w:left w:val="nil"/>
          <w:bottom w:val="nil"/>
          <w:right w:val="nil"/>
          <w:between w:val="nil"/>
        </w:pBdr>
        <w:suppressAutoHyphens/>
        <w:textDirection w:val="btLr"/>
        <w:textAlignment w:val="top"/>
        <w:outlineLvl w:val="0"/>
        <w:rPr>
          <w:color w:val="000000"/>
        </w:rPr>
      </w:pPr>
      <w:r>
        <w:rPr>
          <w:color w:val="000000"/>
        </w:rPr>
        <w:t>sdíleli prostřednictvím digitálních technologií data, informace a obsah s ostatními; používali digitální technologie pro spolupráci a společné vytváření zdrojů a znalostí.</w:t>
      </w:r>
    </w:p>
    <w:p w14:paraId="41AC5203" w14:textId="77777777" w:rsidR="00332C45" w:rsidRDefault="00332C45" w:rsidP="00332C45">
      <w:pPr>
        <w:rPr>
          <w:color w:val="000000"/>
        </w:rPr>
      </w:pPr>
      <w:r>
        <w:rPr>
          <w:color w:val="000000"/>
        </w:rPr>
        <w:t>Průřezové téma je vhodné rozpracovat ve školním vzdělávacím programu v co nejužší vazbě na činnosti a témata v jednotlivých vyučovacích předmětech všeobecně vzdělávací i odborné složky vzdělávání. Základem je reagovat na změny ve společnosti, v profesních požadavcích a v pracovním prostředí způsobené rozvojem digitálních technologií a poskytnout žákům dostatek příležitostí, situací a kontextů, ve kterých se budou učit bezpečně a efektivně využívat různé digitální technologie.</w:t>
      </w:r>
    </w:p>
    <w:p w14:paraId="0AD30F97" w14:textId="77777777" w:rsidR="00332C45" w:rsidRDefault="00332C45" w:rsidP="00332C45">
      <w:pPr>
        <w:rPr>
          <w:strike/>
        </w:rPr>
      </w:pPr>
    </w:p>
    <w:p w14:paraId="5E09C6CE" w14:textId="77777777" w:rsidR="00332C45" w:rsidRDefault="00332C45" w:rsidP="00332C45">
      <w:pPr>
        <w:rPr>
          <w:b/>
        </w:rPr>
      </w:pPr>
    </w:p>
    <w:p w14:paraId="381CBA75" w14:textId="77777777" w:rsidR="00332C45" w:rsidRPr="00FF0C62" w:rsidRDefault="00332C45" w:rsidP="00332C45">
      <w:pPr>
        <w:rPr>
          <w:color w:val="2E74B5" w:themeColor="accent1" w:themeShade="BF"/>
        </w:rPr>
      </w:pPr>
      <w:r w:rsidRPr="00FF0C62">
        <w:rPr>
          <w:b/>
          <w:color w:val="2E74B5" w:themeColor="accent1" w:themeShade="BF"/>
        </w:rPr>
        <w:lastRenderedPageBreak/>
        <w:t>Nově se vkládá text</w:t>
      </w:r>
      <w:r w:rsidRPr="00FF0C62">
        <w:rPr>
          <w:color w:val="2E74B5" w:themeColor="accent1" w:themeShade="BF"/>
        </w:rPr>
        <w:t xml:space="preserve"> (původní text z oborů vzdělání M), který je obsahově beze změny. Z důvodu volitelnosti oblasti nebyl u oborů L5 ve stávajících RVP platných od 1. 9. 2020 zařazen.</w:t>
      </w:r>
    </w:p>
    <w:p w14:paraId="4129EA61" w14:textId="77777777" w:rsidR="00332C45" w:rsidRPr="00FA0ED8" w:rsidRDefault="00332C45" w:rsidP="00332C45">
      <w:pPr>
        <w:rPr>
          <w:color w:val="0070C0"/>
        </w:rPr>
      </w:pPr>
    </w:p>
    <w:p w14:paraId="001156D8" w14:textId="77777777" w:rsidR="00332C45" w:rsidRDefault="00332C45" w:rsidP="00332C45">
      <w:pPr>
        <w:rPr>
          <w:b/>
        </w:rPr>
      </w:pPr>
      <w:r w:rsidRPr="00A91A55">
        <w:rPr>
          <w:b/>
        </w:rPr>
        <w:t>Použití informačních a komunikační</w:t>
      </w:r>
      <w:r>
        <w:rPr>
          <w:b/>
        </w:rPr>
        <w:t>ch</w:t>
      </w:r>
      <w:r w:rsidRPr="00A91A55">
        <w:rPr>
          <w:b/>
        </w:rPr>
        <w:t xml:space="preserve"> technologií ve vzdělávání žáků se zdravotním </w:t>
      </w:r>
      <w:r>
        <w:rPr>
          <w:b/>
        </w:rPr>
        <w:t>znevýhodněním</w:t>
      </w:r>
    </w:p>
    <w:p w14:paraId="343D5A83" w14:textId="77777777" w:rsidR="00332C45" w:rsidRPr="00A91A55" w:rsidRDefault="00332C45" w:rsidP="00332C45">
      <w:pPr>
        <w:rPr>
          <w:b/>
        </w:rPr>
      </w:pPr>
    </w:p>
    <w:p w14:paraId="30C6165B" w14:textId="77777777" w:rsidR="00332C45" w:rsidRPr="00A91A55" w:rsidRDefault="00332C45" w:rsidP="00332C45">
      <w:r w:rsidRPr="00A91A55">
        <w:t xml:space="preserve">Využívání ICT ve vzdělávání žáků se zdravotním </w:t>
      </w:r>
      <w:r>
        <w:t>znevýhodněním</w:t>
      </w:r>
      <w:r w:rsidRPr="00A91A55">
        <w:t xml:space="preserve"> je nutn</w:t>
      </w:r>
      <w:r>
        <w:t>é</w:t>
      </w:r>
      <w:r w:rsidRPr="00A91A55">
        <w:t xml:space="preserve"> přizpůsobit individuálním potřebám žáka, a to jak ve smyslu druhu nebo typu používaných produktů, tak rozsahu jejich uplatňování. Při posuzování těchto hledisek je nutné mj. vycházet z toho, jak</w:t>
      </w:r>
      <w:r>
        <w:t>é</w:t>
      </w:r>
      <w:r w:rsidRPr="00A91A55">
        <w:t xml:space="preserve"> podpůrn</w:t>
      </w:r>
      <w:r>
        <w:t>é</w:t>
      </w:r>
      <w:r w:rsidRPr="00A91A55">
        <w:t xml:space="preserve"> nebo kompenzační technologi</w:t>
      </w:r>
      <w:r>
        <w:t>e</w:t>
      </w:r>
      <w:r w:rsidRPr="00A91A55">
        <w:t xml:space="preserve"> a produkt</w:t>
      </w:r>
      <w:r>
        <w:t>y</w:t>
      </w:r>
      <w:r w:rsidRPr="00A91A55">
        <w:t xml:space="preserve"> žák v průběhu předchozího vzdělávání využíval, na jaké úrovni j</w:t>
      </w:r>
      <w:r>
        <w:t>e</w:t>
      </w:r>
      <w:r w:rsidRPr="00A91A55">
        <w:t xml:space="preserve"> využívá a do jaké míry lze toto využívání dále zdokonalovat, aby co nejlépe reflektovaly individuální vzdělávací potřeby žáka. Při tvorbě individuálního vzdělávacího plánu zdravotně </w:t>
      </w:r>
      <w:r>
        <w:t>znevýhodněného</w:t>
      </w:r>
      <w:r w:rsidRPr="00A91A55">
        <w:t xml:space="preserve"> žáka je proto důležité vycházet z odborného hodnocení a doporučení školského poradenského zařízení, jehož je žák klientem, případně dalších odborných pracovišť, která se zabývají specializovanými technologiemi pro zdravotně </w:t>
      </w:r>
      <w:r>
        <w:t>znevýhodněné</w:t>
      </w:r>
      <w:r w:rsidRPr="00A91A55">
        <w:t>.</w:t>
      </w:r>
    </w:p>
    <w:p w14:paraId="3A545C1A" w14:textId="77777777" w:rsidR="00332C45" w:rsidRPr="00A91A55" w:rsidRDefault="00332C45" w:rsidP="00332C45">
      <w:r w:rsidRPr="00A91A55">
        <w:t xml:space="preserve">Výrobci prostředků informačních a komunikačních technologií vycházejí vstříc zdravotně </w:t>
      </w:r>
      <w:r>
        <w:t>znevýhodněným</w:t>
      </w:r>
      <w:r w:rsidRPr="00A91A55">
        <w:t xml:space="preserve"> osobám a upravují tyto prostředky pro jejich specifické potřeby. Tělesně a zrakově postiženým lidem je k dispozici široké spektrum hardwarových a softwarových produktů, které usnadňují používání osobního počítače a umožňují jim tak komunikaci se světem, pomáhají jim vzdělávat se i pracovat. V oblasti hardwar</w:t>
      </w:r>
      <w:r>
        <w:t>u</w:t>
      </w:r>
      <w:r w:rsidRPr="00A91A55">
        <w:t xml:space="preserve"> byly vyvinuty pomůcky pro jednodušší ovládání klávesnice počítačů, nahrazení části klávesnice pohybem myši, úpravy ovládání monitorů a nastavení tiskáren, řada přístrojů je nastavována vzdáleně prostřednictvím připojení k síti. Při potížích s používáním standardního rozložení klávesnice se používá rozložení alternativní (např. typu </w:t>
      </w:r>
      <w:proofErr w:type="spellStart"/>
      <w:r w:rsidRPr="00A91A55">
        <w:t>Dvorak</w:t>
      </w:r>
      <w:proofErr w:type="spellEnd"/>
      <w:r w:rsidRPr="00A91A55">
        <w:t>). K použití těchto funkcí není zapotřebí žádné zvláštní vybavení. Bylo vyvinuto alternativní vstupní zařízení</w:t>
      </w:r>
      <w:r>
        <w:t>,</w:t>
      </w:r>
      <w:r w:rsidRPr="00A91A55">
        <w:t xml:space="preserve"> jako je jednoduchý vypínač nebo vstupní zařízení ovládané nádechem a výdechem pro osoby, které nemohou používat myš ani klávesnici.</w:t>
      </w:r>
    </w:p>
    <w:p w14:paraId="515E3061" w14:textId="77777777" w:rsidR="00332C45" w:rsidRPr="00A91A55" w:rsidRDefault="00332C45" w:rsidP="00332C45">
      <w:r w:rsidRPr="00A91A55">
        <w:t>Pro potřebu nevidomých a slabozrakých byla vyvinuta komplexní řešení, která umožňují realizovat vstup i výstup dat pomocí externího zařízení pracujícího s Braillovým písmem, navíc v kombinaci s hlasovým výstupem.</w:t>
      </w:r>
    </w:p>
    <w:p w14:paraId="2572D866" w14:textId="77777777" w:rsidR="00332C45" w:rsidRPr="00A91A55" w:rsidRDefault="00332C45" w:rsidP="00332C45">
      <w:r w:rsidRPr="00A91A55">
        <w:t>V oblasti softwar</w:t>
      </w:r>
      <w:r>
        <w:t>u</w:t>
      </w:r>
      <w:r w:rsidRPr="00A91A55">
        <w:t xml:space="preserve"> má většina operačních systémů již</w:t>
      </w:r>
      <w:r w:rsidRPr="00A91A55" w:rsidDel="003B29EC">
        <w:t xml:space="preserve"> </w:t>
      </w:r>
      <w:r w:rsidRPr="00A91A55">
        <w:t>zabudov</w:t>
      </w:r>
      <w:r>
        <w:t>ané</w:t>
      </w:r>
      <w:r w:rsidRPr="00A91A55">
        <w:t xml:space="preserve"> usnadňující funkce. Tyto funkce pomohou lidem, kteří mají problémy s používáním klávesnice nebo myši, jsou mírně zrakově postižení</w:t>
      </w:r>
      <w:r>
        <w:t>,</w:t>
      </w:r>
      <w:r w:rsidRPr="00A91A55">
        <w:t xml:space="preserve"> či osobám s poškozeným sluchem. Usnadňující funkce je možné nainstalovat spolu s operačním systémem nebo je lze přidat později z instalačního disku. Vzhled a chování prostředí operačních systémů lze vzhledem k různým omezením zraku a pohybu upravit rovněž pomocí ovládacích panelů a dalších vestavěných funkcí. Patří sem například nastavení barev a velikostí ikon a písma, hlasitosti a chování myši a klávesnice.</w:t>
      </w:r>
    </w:p>
    <w:p w14:paraId="41E48EC1" w14:textId="77777777" w:rsidR="00332C45" w:rsidRPr="00A91A55" w:rsidRDefault="00332C45" w:rsidP="00332C45">
      <w:r w:rsidRPr="00A91A55">
        <w:t>Mezi podpůrné aplikace dostupné pro běžné operační systémy patří například:</w:t>
      </w:r>
    </w:p>
    <w:p w14:paraId="784569D0" w14:textId="77777777" w:rsidR="00332C45" w:rsidRPr="00D40B7E" w:rsidRDefault="00332C45" w:rsidP="00332C45">
      <w:pPr>
        <w:numPr>
          <w:ilvl w:val="0"/>
          <w:numId w:val="24"/>
        </w:numPr>
        <w:pBdr>
          <w:top w:val="nil"/>
          <w:left w:val="nil"/>
          <w:bottom w:val="nil"/>
          <w:right w:val="nil"/>
          <w:between w:val="nil"/>
        </w:pBdr>
        <w:suppressAutoHyphens/>
        <w:ind w:left="339"/>
        <w:textAlignment w:val="top"/>
        <w:outlineLvl w:val="0"/>
        <w:rPr>
          <w:color w:val="000000"/>
        </w:rPr>
      </w:pPr>
      <w:r w:rsidRPr="00D40B7E">
        <w:rPr>
          <w:color w:val="000000"/>
        </w:rPr>
        <w:t>programy pro osoby s postižením zraku, které mění barvu informací na obrazovce nebo informace na obrazovce zvětšují</w:t>
      </w:r>
      <w:r>
        <w:rPr>
          <w:color w:val="000000"/>
        </w:rPr>
        <w:t>;</w:t>
      </w:r>
    </w:p>
    <w:p w14:paraId="19F93964" w14:textId="77777777" w:rsidR="00332C45" w:rsidRPr="00D40B7E" w:rsidRDefault="00332C45" w:rsidP="00332C45">
      <w:pPr>
        <w:numPr>
          <w:ilvl w:val="0"/>
          <w:numId w:val="24"/>
        </w:numPr>
        <w:pBdr>
          <w:top w:val="nil"/>
          <w:left w:val="nil"/>
          <w:bottom w:val="nil"/>
          <w:right w:val="nil"/>
          <w:between w:val="nil"/>
        </w:pBdr>
        <w:suppressAutoHyphens/>
        <w:ind w:left="339"/>
        <w:textAlignment w:val="top"/>
        <w:outlineLvl w:val="0"/>
        <w:rPr>
          <w:color w:val="000000"/>
        </w:rPr>
      </w:pPr>
      <w:r w:rsidRPr="00D40B7E">
        <w:rPr>
          <w:color w:val="000000"/>
        </w:rPr>
        <w:t>programy pro nevidomé nebo osoby, které nemohou číst</w:t>
      </w:r>
      <w:r>
        <w:rPr>
          <w:color w:val="000000"/>
        </w:rPr>
        <w:t>;</w:t>
      </w:r>
      <w:r w:rsidRPr="00D40B7E">
        <w:rPr>
          <w:color w:val="000000"/>
        </w:rPr>
        <w:t xml:space="preserve"> </w:t>
      </w:r>
      <w:r>
        <w:rPr>
          <w:color w:val="000000"/>
        </w:rPr>
        <w:t>t</w:t>
      </w:r>
      <w:r w:rsidRPr="00D40B7E">
        <w:rPr>
          <w:color w:val="000000"/>
        </w:rPr>
        <w:t>yto programy zprostředkují informace z obrazovky na externí zařízení v Braillově písmu nebo je převádějí do syntetizované řeči</w:t>
      </w:r>
      <w:r>
        <w:rPr>
          <w:color w:val="000000"/>
        </w:rPr>
        <w:t>;</w:t>
      </w:r>
    </w:p>
    <w:p w14:paraId="091B694E" w14:textId="77777777" w:rsidR="00332C45" w:rsidRDefault="00332C45" w:rsidP="00332C45">
      <w:pPr>
        <w:numPr>
          <w:ilvl w:val="0"/>
          <w:numId w:val="24"/>
        </w:numPr>
        <w:pBdr>
          <w:top w:val="nil"/>
          <w:left w:val="nil"/>
          <w:bottom w:val="nil"/>
          <w:right w:val="nil"/>
          <w:between w:val="nil"/>
        </w:pBdr>
        <w:suppressAutoHyphens/>
        <w:ind w:left="339"/>
        <w:textAlignment w:val="top"/>
        <w:outlineLvl w:val="0"/>
        <w:rPr>
          <w:color w:val="000000"/>
        </w:rPr>
      </w:pPr>
      <w:r w:rsidRPr="00D40B7E">
        <w:rPr>
          <w:color w:val="000000"/>
        </w:rPr>
        <w:t>programy, které dovolují „psát“ pomocí myši nebo hlasu</w:t>
      </w:r>
      <w:r>
        <w:rPr>
          <w:color w:val="000000"/>
        </w:rPr>
        <w:t>;</w:t>
      </w:r>
    </w:p>
    <w:p w14:paraId="1A15D57B" w14:textId="53FB2466" w:rsidR="00332C45" w:rsidRPr="004D684C" w:rsidRDefault="00332C45" w:rsidP="004D684C">
      <w:pPr>
        <w:numPr>
          <w:ilvl w:val="0"/>
          <w:numId w:val="24"/>
        </w:numPr>
        <w:pBdr>
          <w:top w:val="nil"/>
          <w:left w:val="nil"/>
          <w:bottom w:val="nil"/>
          <w:right w:val="nil"/>
          <w:between w:val="nil"/>
        </w:pBdr>
        <w:suppressAutoHyphens/>
        <w:ind w:left="339"/>
        <w:textAlignment w:val="top"/>
        <w:outlineLvl w:val="0"/>
        <w:rPr>
          <w:color w:val="000000"/>
        </w:rPr>
      </w:pPr>
      <w:r w:rsidRPr="00D31BFE">
        <w:t>software, který umožňuje předvídat slova nebo fráze</w:t>
      </w:r>
      <w:r>
        <w:t>;</w:t>
      </w:r>
      <w:r w:rsidRPr="00D31BFE">
        <w:t xml:space="preserve"> </w:t>
      </w:r>
      <w:r>
        <w:t>t</w:t>
      </w:r>
      <w:r w:rsidRPr="00D31BFE">
        <w:t>ento software umožňuje rychlejší zadávání textu s menším počtem úhozů na klávesnici</w:t>
      </w:r>
      <w:r>
        <w:t>.</w:t>
      </w:r>
      <w:bookmarkStart w:id="116" w:name="_GoBack"/>
      <w:bookmarkEnd w:id="116"/>
    </w:p>
    <w:sectPr w:rsidR="00332C45" w:rsidRPr="004D684C" w:rsidSect="00E6690D">
      <w:footerReference w:type="even"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B927E" w14:textId="77777777" w:rsidR="00DD1786" w:rsidRDefault="00DD1786">
      <w:r>
        <w:separator/>
      </w:r>
    </w:p>
  </w:endnote>
  <w:endnote w:type="continuationSeparator" w:id="0">
    <w:p w14:paraId="32D20376" w14:textId="77777777" w:rsidR="00DD1786" w:rsidRDefault="00DD1786">
      <w:r>
        <w:continuationSeparator/>
      </w:r>
    </w:p>
  </w:endnote>
  <w:endnote w:type="continuationNotice" w:id="1">
    <w:p w14:paraId="2AE452F3" w14:textId="77777777" w:rsidR="00DD1786" w:rsidRDefault="00DD178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Noto Sans Symbols">
    <w:altName w:val="Times New Roman"/>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444ED" w14:textId="77777777" w:rsidR="004A4E58" w:rsidRDefault="004A4E58" w:rsidP="00973D78">
    <w:pPr>
      <w:framePr w:wrap="around" w:vAnchor="text" w:hAnchor="margin" w:xAlign="center" w:y="1"/>
    </w:pPr>
    <w:r>
      <w:fldChar w:fldCharType="begin"/>
    </w:r>
    <w:r>
      <w:instrText xml:space="preserve">PAGE  </w:instrText>
    </w:r>
    <w:r>
      <w:fldChar w:fldCharType="end"/>
    </w:r>
  </w:p>
  <w:p w14:paraId="7B553839" w14:textId="77777777" w:rsidR="004A4E58" w:rsidRDefault="004A4E5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B3084" w14:textId="1CC30821" w:rsidR="004A4E58" w:rsidRDefault="004A4E58" w:rsidP="00973D78">
    <w:pPr>
      <w:framePr w:wrap="around" w:vAnchor="text" w:hAnchor="margin" w:xAlign="center" w:y="1"/>
    </w:pPr>
    <w:r>
      <w:fldChar w:fldCharType="begin"/>
    </w:r>
    <w:r>
      <w:instrText xml:space="preserve">PAGE  </w:instrText>
    </w:r>
    <w:r>
      <w:fldChar w:fldCharType="separate"/>
    </w:r>
    <w:r w:rsidR="00921624">
      <w:rPr>
        <w:noProof/>
      </w:rPr>
      <w:t>9</w:t>
    </w:r>
    <w:r>
      <w:fldChar w:fldCharType="end"/>
    </w:r>
  </w:p>
  <w:p w14:paraId="53010CC5" w14:textId="77777777" w:rsidR="004A4E58" w:rsidRDefault="004A4E5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9A14E" w14:textId="77777777" w:rsidR="00DD1786" w:rsidRDefault="00DD1786">
      <w:r>
        <w:separator/>
      </w:r>
    </w:p>
  </w:footnote>
  <w:footnote w:type="continuationSeparator" w:id="0">
    <w:p w14:paraId="5A6F4DB7" w14:textId="77777777" w:rsidR="00DD1786" w:rsidRDefault="00DD1786">
      <w:r>
        <w:continuationSeparator/>
      </w:r>
    </w:p>
  </w:footnote>
  <w:footnote w:type="continuationNotice" w:id="1">
    <w:p w14:paraId="13F077BD" w14:textId="77777777" w:rsidR="00DD1786" w:rsidRDefault="00DD1786">
      <w:pPr>
        <w:spacing w:before="0" w:after="0"/>
      </w:pPr>
    </w:p>
  </w:footnote>
  <w:footnote w:id="2">
    <w:p w14:paraId="622B05B2" w14:textId="77777777" w:rsidR="00964C2E" w:rsidRDefault="00964C2E" w:rsidP="00964C2E">
      <w:pPr>
        <w:pStyle w:val="Textpoznpodarou"/>
      </w:pPr>
      <w:r w:rsidRPr="005F7317">
        <w:rPr>
          <w:rStyle w:val="Znakapoznpodarou"/>
          <w:shd w:val="clear" w:color="auto" w:fill="E2EFD9"/>
        </w:rPr>
        <w:footnoteRef/>
      </w:r>
      <w:r w:rsidRPr="005F7317">
        <w:rPr>
          <w:shd w:val="clear" w:color="auto" w:fill="E2EFD9"/>
        </w:rPr>
        <w:t xml:space="preserve"> </w:t>
      </w:r>
      <w:r w:rsidRPr="00EC6249">
        <w:rPr>
          <w:shd w:val="clear" w:color="auto" w:fill="E2EFD9"/>
        </w:rPr>
        <w:t>Opatření č. 4 ministra</w:t>
      </w:r>
      <w:r w:rsidRPr="005F7317">
        <w:rPr>
          <w:shd w:val="clear" w:color="auto" w:fill="E2EFD9"/>
        </w:rPr>
        <w:t xml:space="preserve"> školství, mládeže a tělovýchovy, kterým se mění rámcové vzdělávací programy oborů vzdělání nástavbového studia kategorie stupně dosaženého vzdělání L5, které jsou stanoveny v nařízení vlády č. 445/2016 Sb., ve znění nařízení vlády č. 71/2017 Sb., ze dne 22. června 2017, čj. MSMT-11493/2017-1.</w:t>
      </w:r>
    </w:p>
  </w:footnote>
  <w:footnote w:id="3">
    <w:p w14:paraId="48138ABE" w14:textId="03CD0F40" w:rsidR="004D684C" w:rsidRDefault="004D684C">
      <w:pPr>
        <w:pStyle w:val="Textpoznpodarou"/>
      </w:pPr>
      <w:r>
        <w:rPr>
          <w:rStyle w:val="Znakapoznpodarou"/>
        </w:rPr>
        <w:footnoteRef/>
      </w:r>
      <w:r>
        <w:t xml:space="preserve"> </w:t>
      </w:r>
      <w:r>
        <w:t>Viz § 66, odst. 6 zákona č. 110/2019 Sb., zákon o zpracování osobních údajů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64F0E" w14:textId="6416543D" w:rsidR="003A2571" w:rsidRDefault="003A2571" w:rsidP="003A2571">
    <w:pPr>
      <w:ind w:left="7799"/>
    </w:pPr>
    <w:r>
      <w:t xml:space="preserve">Příloha </w:t>
    </w:r>
    <w:proofErr w:type="gramStart"/>
    <w:r w:rsidR="00F859D7">
      <w:t>4</w:t>
    </w:r>
    <w:r w:rsidR="003F4DF7">
      <w:t>a</w:t>
    </w:r>
    <w:proofErr w:type="gramEnd"/>
    <w:r>
      <w:t xml:space="preserve"> </w:t>
    </w:r>
  </w:p>
  <w:p w14:paraId="12612C7C" w14:textId="77777777" w:rsidR="003A2571" w:rsidRDefault="003A25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2EEE3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2A2E816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9724B07A"/>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E9305BA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708AF322"/>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100510"/>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509A08"/>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8AF1F8"/>
    <w:lvl w:ilvl="0">
      <w:start w:val="1"/>
      <w:numFmt w:val="bullet"/>
      <w:pStyle w:val="Seznamsodrkami2"/>
      <w:lvlText w:val=""/>
      <w:lvlJc w:val="left"/>
      <w:pPr>
        <w:tabs>
          <w:tab w:val="num" w:pos="454"/>
        </w:tabs>
        <w:ind w:left="454" w:hanging="454"/>
      </w:pPr>
      <w:rPr>
        <w:rFonts w:ascii="Symbol" w:hAnsi="Symbol" w:hint="default"/>
        <w:sz w:val="20"/>
        <w:szCs w:val="20"/>
      </w:rPr>
    </w:lvl>
  </w:abstractNum>
  <w:abstractNum w:abstractNumId="8" w15:restartNumberingAfterBreak="0">
    <w:nsid w:val="FFFFFF88"/>
    <w:multiLevelType w:val="singleLevel"/>
    <w:tmpl w:val="3D1843B2"/>
    <w:lvl w:ilvl="0">
      <w:start w:val="1"/>
      <w:numFmt w:val="decimal"/>
      <w:pStyle w:val="slovanseznam"/>
      <w:lvlText w:val="%1."/>
      <w:lvlJc w:val="left"/>
      <w:pPr>
        <w:tabs>
          <w:tab w:val="num" w:pos="340"/>
        </w:tabs>
        <w:ind w:left="340" w:hanging="340"/>
      </w:pPr>
      <w:rPr>
        <w:rFonts w:hint="default"/>
      </w:rPr>
    </w:lvl>
  </w:abstractNum>
  <w:abstractNum w:abstractNumId="9" w15:restartNumberingAfterBreak="0">
    <w:nsid w:val="FFFFFF89"/>
    <w:multiLevelType w:val="singleLevel"/>
    <w:tmpl w:val="D0667DB6"/>
    <w:lvl w:ilvl="0">
      <w:start w:val="1"/>
      <w:numFmt w:val="bullet"/>
      <w:pStyle w:val="Seznamsodrkami"/>
      <w:lvlText w:val=""/>
      <w:lvlJc w:val="left"/>
      <w:pPr>
        <w:tabs>
          <w:tab w:val="num" w:pos="794"/>
        </w:tabs>
        <w:ind w:left="794" w:hanging="340"/>
      </w:pPr>
      <w:rPr>
        <w:rFonts w:ascii="Symbol" w:hAnsi="Symbol" w:hint="default"/>
        <w:sz w:val="20"/>
        <w:szCs w:val="20"/>
      </w:rPr>
    </w:lvl>
  </w:abstractNum>
  <w:abstractNum w:abstractNumId="10" w15:restartNumberingAfterBreak="0">
    <w:nsid w:val="02953038"/>
    <w:multiLevelType w:val="multilevel"/>
    <w:tmpl w:val="2950607E"/>
    <w:lvl w:ilvl="0">
      <w:numFmt w:val="bullet"/>
      <w:lvlText w:val="-"/>
      <w:lvlJc w:val="left"/>
      <w:pPr>
        <w:ind w:left="794" w:hanging="339"/>
      </w:pPr>
      <w:rPr>
        <w:rFonts w:ascii="Calibri" w:eastAsiaTheme="minorHAnsi" w:hAnsi="Calibri" w:cs="Calibri" w:hint="default"/>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0E272E70"/>
    <w:multiLevelType w:val="multilevel"/>
    <w:tmpl w:val="52FE3662"/>
    <w:lvl w:ilvl="0">
      <w:start w:val="1"/>
      <w:numFmt w:val="bullet"/>
      <w:lvlText w:val="−"/>
      <w:lvlJc w:val="left"/>
      <w:pPr>
        <w:ind w:left="794" w:hanging="339"/>
      </w:pPr>
      <w:rPr>
        <w:rFonts w:ascii="Noto Sans Symbols" w:eastAsia="Noto Sans Symbols" w:hAnsi="Noto Sans Symbols" w:cs="Noto Sans Symbols"/>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108B549F"/>
    <w:multiLevelType w:val="hybridMultilevel"/>
    <w:tmpl w:val="7A2206CA"/>
    <w:lvl w:ilvl="0" w:tplc="C6BA7066">
      <w:start w:val="1"/>
      <w:numFmt w:val="lowerLetter"/>
      <w:pStyle w:val="odrky"/>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9464EA"/>
    <w:multiLevelType w:val="multilevel"/>
    <w:tmpl w:val="8720367E"/>
    <w:styleLink w:val="LFO6"/>
    <w:lvl w:ilvl="0">
      <w:numFmt w:val="bullet"/>
      <w:lvlText w:val="-"/>
      <w:lvlJc w:val="left"/>
      <w:pPr>
        <w:ind w:left="1428" w:hanging="360"/>
      </w:pPr>
      <w:rPr>
        <w:rFonts w:ascii="Times New Roman" w:eastAsia="Times New Roman" w:hAnsi="Times New Roman" w:cs="Times New Roman"/>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14" w15:restartNumberingAfterBreak="0">
    <w:nsid w:val="31070DAB"/>
    <w:multiLevelType w:val="multilevel"/>
    <w:tmpl w:val="32BEEE3C"/>
    <w:lvl w:ilvl="0">
      <w:start w:val="1"/>
      <w:numFmt w:val="bullet"/>
      <w:lvlText w:val="−"/>
      <w:lvlJc w:val="left"/>
      <w:pPr>
        <w:ind w:left="339" w:hanging="339"/>
      </w:pPr>
      <w:rPr>
        <w:rFonts w:ascii="Noto Sans Symbols" w:eastAsia="Noto Sans Symbols" w:hAnsi="Noto Sans Symbols" w:cs="Noto Sans Symbols"/>
        <w:sz w:val="20"/>
        <w:szCs w:val="20"/>
        <w:vertAlign w:val="baseline"/>
      </w:rPr>
    </w:lvl>
    <w:lvl w:ilvl="1">
      <w:start w:val="1"/>
      <w:numFmt w:val="bullet"/>
      <w:lvlText w:val=""/>
      <w:lvlJc w:val="left"/>
      <w:pPr>
        <w:ind w:left="-455" w:firstLine="0"/>
      </w:pPr>
    </w:lvl>
    <w:lvl w:ilvl="2">
      <w:start w:val="1"/>
      <w:numFmt w:val="bullet"/>
      <w:lvlText w:val=""/>
      <w:lvlJc w:val="left"/>
      <w:pPr>
        <w:ind w:left="-455" w:firstLine="0"/>
      </w:pPr>
    </w:lvl>
    <w:lvl w:ilvl="3">
      <w:start w:val="1"/>
      <w:numFmt w:val="bullet"/>
      <w:lvlText w:val=""/>
      <w:lvlJc w:val="left"/>
      <w:pPr>
        <w:ind w:left="-455" w:firstLine="0"/>
      </w:pPr>
    </w:lvl>
    <w:lvl w:ilvl="4">
      <w:start w:val="1"/>
      <w:numFmt w:val="bullet"/>
      <w:lvlText w:val=""/>
      <w:lvlJc w:val="left"/>
      <w:pPr>
        <w:ind w:left="-455" w:firstLine="0"/>
      </w:pPr>
    </w:lvl>
    <w:lvl w:ilvl="5">
      <w:start w:val="1"/>
      <w:numFmt w:val="bullet"/>
      <w:lvlText w:val=""/>
      <w:lvlJc w:val="left"/>
      <w:pPr>
        <w:ind w:left="-455" w:firstLine="0"/>
      </w:pPr>
    </w:lvl>
    <w:lvl w:ilvl="6">
      <w:start w:val="1"/>
      <w:numFmt w:val="bullet"/>
      <w:lvlText w:val=""/>
      <w:lvlJc w:val="left"/>
      <w:pPr>
        <w:ind w:left="-455" w:firstLine="0"/>
      </w:pPr>
    </w:lvl>
    <w:lvl w:ilvl="7">
      <w:start w:val="1"/>
      <w:numFmt w:val="bullet"/>
      <w:lvlText w:val=""/>
      <w:lvlJc w:val="left"/>
      <w:pPr>
        <w:ind w:left="-455" w:firstLine="0"/>
      </w:pPr>
    </w:lvl>
    <w:lvl w:ilvl="8">
      <w:start w:val="1"/>
      <w:numFmt w:val="bullet"/>
      <w:lvlText w:val=""/>
      <w:lvlJc w:val="left"/>
      <w:pPr>
        <w:ind w:left="-455" w:firstLine="0"/>
      </w:pPr>
    </w:lvl>
  </w:abstractNum>
  <w:abstractNum w:abstractNumId="15" w15:restartNumberingAfterBreak="0">
    <w:nsid w:val="32DE3C88"/>
    <w:multiLevelType w:val="multilevel"/>
    <w:tmpl w:val="C5C6F092"/>
    <w:lvl w:ilvl="0">
      <w:numFmt w:val="bullet"/>
      <w:lvlText w:val="-"/>
      <w:lvlJc w:val="left"/>
      <w:pPr>
        <w:ind w:left="794" w:hanging="339"/>
      </w:pPr>
      <w:rPr>
        <w:rFonts w:ascii="Calibri" w:eastAsiaTheme="minorHAnsi" w:hAnsi="Calibri" w:cs="Calibri" w:hint="default"/>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331A382B"/>
    <w:multiLevelType w:val="multilevel"/>
    <w:tmpl w:val="E4DA07A6"/>
    <w:styleLink w:val="Styl4"/>
    <w:lvl w:ilvl="0">
      <w:start w:val="9"/>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356E68A6"/>
    <w:multiLevelType w:val="multilevel"/>
    <w:tmpl w:val="04050023"/>
    <w:styleLink w:val="lnekoddl"/>
    <w:lvl w:ilvl="0">
      <w:start w:val="1"/>
      <w:numFmt w:val="upperRoman"/>
      <w:lvlText w:val="Článek %1."/>
      <w:lvlJc w:val="left"/>
      <w:pPr>
        <w:tabs>
          <w:tab w:val="num" w:pos="1440"/>
        </w:tabs>
        <w:ind w:left="0" w:firstLine="0"/>
      </w:pPr>
    </w:lvl>
    <w:lvl w:ilvl="1">
      <w:start w:val="1"/>
      <w:numFmt w:val="decimalZero"/>
      <w:isLgl/>
      <w:lvlText w:val="Oddíl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36202BE9"/>
    <w:multiLevelType w:val="hybridMultilevel"/>
    <w:tmpl w:val="686A251C"/>
    <w:lvl w:ilvl="0" w:tplc="9468062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8CE04E2"/>
    <w:multiLevelType w:val="hybridMultilevel"/>
    <w:tmpl w:val="E5581366"/>
    <w:lvl w:ilvl="0" w:tplc="B32E5BDC">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B10268D"/>
    <w:multiLevelType w:val="hybridMultilevel"/>
    <w:tmpl w:val="8F647F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D7D1D96"/>
    <w:multiLevelType w:val="hybridMultilevel"/>
    <w:tmpl w:val="7908BEEE"/>
    <w:lvl w:ilvl="0" w:tplc="9468062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F3C1D98"/>
    <w:multiLevelType w:val="multilevel"/>
    <w:tmpl w:val="F0720DC6"/>
    <w:lvl w:ilvl="0">
      <w:numFmt w:val="bullet"/>
      <w:lvlText w:val="-"/>
      <w:lvlJc w:val="left"/>
      <w:pPr>
        <w:ind w:left="339" w:hanging="339"/>
      </w:pPr>
      <w:rPr>
        <w:rFonts w:ascii="Calibri" w:eastAsiaTheme="minorHAnsi" w:hAnsi="Calibri" w:cs="Calibri" w:hint="default"/>
        <w:sz w:val="20"/>
        <w:szCs w:val="20"/>
        <w:vertAlign w:val="baseline"/>
      </w:rPr>
    </w:lvl>
    <w:lvl w:ilvl="1">
      <w:start w:val="1"/>
      <w:numFmt w:val="bullet"/>
      <w:lvlText w:val=""/>
      <w:lvlJc w:val="left"/>
      <w:pPr>
        <w:ind w:left="-455" w:firstLine="0"/>
      </w:pPr>
    </w:lvl>
    <w:lvl w:ilvl="2">
      <w:start w:val="1"/>
      <w:numFmt w:val="bullet"/>
      <w:lvlText w:val=""/>
      <w:lvlJc w:val="left"/>
      <w:pPr>
        <w:ind w:left="-455" w:firstLine="0"/>
      </w:pPr>
    </w:lvl>
    <w:lvl w:ilvl="3">
      <w:start w:val="1"/>
      <w:numFmt w:val="bullet"/>
      <w:lvlText w:val=""/>
      <w:lvlJc w:val="left"/>
      <w:pPr>
        <w:ind w:left="-455" w:firstLine="0"/>
      </w:pPr>
    </w:lvl>
    <w:lvl w:ilvl="4">
      <w:start w:val="1"/>
      <w:numFmt w:val="bullet"/>
      <w:lvlText w:val=""/>
      <w:lvlJc w:val="left"/>
      <w:pPr>
        <w:ind w:left="-455" w:firstLine="0"/>
      </w:pPr>
    </w:lvl>
    <w:lvl w:ilvl="5">
      <w:start w:val="1"/>
      <w:numFmt w:val="bullet"/>
      <w:lvlText w:val=""/>
      <w:lvlJc w:val="left"/>
      <w:pPr>
        <w:ind w:left="-455" w:firstLine="0"/>
      </w:pPr>
    </w:lvl>
    <w:lvl w:ilvl="6">
      <w:start w:val="1"/>
      <w:numFmt w:val="bullet"/>
      <w:lvlText w:val=""/>
      <w:lvlJc w:val="left"/>
      <w:pPr>
        <w:ind w:left="-455" w:firstLine="0"/>
      </w:pPr>
    </w:lvl>
    <w:lvl w:ilvl="7">
      <w:start w:val="1"/>
      <w:numFmt w:val="bullet"/>
      <w:lvlText w:val=""/>
      <w:lvlJc w:val="left"/>
      <w:pPr>
        <w:ind w:left="-455" w:firstLine="0"/>
      </w:pPr>
    </w:lvl>
    <w:lvl w:ilvl="8">
      <w:start w:val="1"/>
      <w:numFmt w:val="bullet"/>
      <w:lvlText w:val=""/>
      <w:lvlJc w:val="left"/>
      <w:pPr>
        <w:ind w:left="-455" w:firstLine="0"/>
      </w:pPr>
    </w:lvl>
  </w:abstractNum>
  <w:abstractNum w:abstractNumId="23" w15:restartNumberingAfterBreak="0">
    <w:nsid w:val="42AD2582"/>
    <w:multiLevelType w:val="multilevel"/>
    <w:tmpl w:val="0405001F"/>
    <w:styleLink w:val="Styl3"/>
    <w:lvl w:ilvl="0">
      <w:start w:val="9"/>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3B364B2"/>
    <w:multiLevelType w:val="multilevel"/>
    <w:tmpl w:val="7E2CDC38"/>
    <w:lvl w:ilvl="0">
      <w:numFmt w:val="bullet"/>
      <w:lvlText w:val="-"/>
      <w:lvlJc w:val="left"/>
      <w:pPr>
        <w:ind w:left="794" w:hanging="339"/>
      </w:pPr>
      <w:rPr>
        <w:rFonts w:ascii="Calibri" w:eastAsiaTheme="minorHAnsi" w:hAnsi="Calibri" w:cs="Calibri" w:hint="default"/>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15:restartNumberingAfterBreak="0">
    <w:nsid w:val="46433A6F"/>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BAD7DB0"/>
    <w:multiLevelType w:val="hybridMultilevel"/>
    <w:tmpl w:val="1AAA43CC"/>
    <w:lvl w:ilvl="0" w:tplc="9468062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30C4D9A"/>
    <w:multiLevelType w:val="multilevel"/>
    <w:tmpl w:val="299235B6"/>
    <w:lvl w:ilvl="0">
      <w:start w:val="1"/>
      <w:numFmt w:val="decimal"/>
      <w:pStyle w:val="slovntabulka"/>
      <w:lvlText w:val="%1"/>
      <w:lvlJc w:val="left"/>
      <w:pPr>
        <w:ind w:left="360" w:hanging="360"/>
      </w:pPr>
      <w:rPr>
        <w:rFonts w:hint="default"/>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97D54D2"/>
    <w:multiLevelType w:val="multilevel"/>
    <w:tmpl w:val="9D36932A"/>
    <w:lvl w:ilvl="0">
      <w:numFmt w:val="bullet"/>
      <w:lvlText w:val="-"/>
      <w:lvlJc w:val="left"/>
      <w:pPr>
        <w:ind w:left="794" w:hanging="339"/>
      </w:pPr>
      <w:rPr>
        <w:rFonts w:ascii="Calibri" w:eastAsiaTheme="minorHAnsi" w:hAnsi="Calibri" w:cs="Calibri" w:hint="default"/>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9" w15:restartNumberingAfterBreak="0">
    <w:nsid w:val="632838DD"/>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6388331B"/>
    <w:multiLevelType w:val="multilevel"/>
    <w:tmpl w:val="B532AD70"/>
    <w:lvl w:ilvl="0">
      <w:start w:val="1"/>
      <w:numFmt w:val="bullet"/>
      <w:lvlText w:val="−"/>
      <w:lvlJc w:val="left"/>
      <w:pPr>
        <w:ind w:left="794" w:hanging="339"/>
      </w:pPr>
      <w:rPr>
        <w:rFonts w:ascii="Noto Sans Symbols" w:eastAsia="Noto Sans Symbols" w:hAnsi="Noto Sans Symbols" w:cs="Noto Sans Symbols"/>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1" w15:restartNumberingAfterBreak="0">
    <w:nsid w:val="66407EB9"/>
    <w:multiLevelType w:val="hybridMultilevel"/>
    <w:tmpl w:val="ED4E7EB6"/>
    <w:lvl w:ilvl="0" w:tplc="94680624">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698140E"/>
    <w:multiLevelType w:val="hybridMultilevel"/>
    <w:tmpl w:val="06CAE408"/>
    <w:lvl w:ilvl="0" w:tplc="94680624">
      <w:numFmt w:val="bullet"/>
      <w:lvlText w:val="-"/>
      <w:lvlJc w:val="left"/>
      <w:pPr>
        <w:ind w:left="720" w:hanging="360"/>
      </w:pPr>
      <w:rPr>
        <w:rFonts w:ascii="Calibri" w:eastAsiaTheme="minorHAnsi" w:hAnsi="Calibri"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AAF7823"/>
    <w:multiLevelType w:val="hybridMultilevel"/>
    <w:tmpl w:val="40E88324"/>
    <w:lvl w:ilvl="0" w:tplc="6AC8E4B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52E2760"/>
    <w:multiLevelType w:val="multilevel"/>
    <w:tmpl w:val="6E703860"/>
    <w:styleLink w:val="LFO3"/>
    <w:lvl w:ilvl="0">
      <w:numFmt w:val="bullet"/>
      <w:lvlText w:val="-"/>
      <w:lvlJc w:val="left"/>
      <w:pPr>
        <w:ind w:left="170" w:hanging="17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7AF42419"/>
    <w:multiLevelType w:val="multilevel"/>
    <w:tmpl w:val="A268DB10"/>
    <w:lvl w:ilvl="0">
      <w:start w:val="1"/>
      <w:numFmt w:val="decimal"/>
      <w:pStyle w:val="Nadpis1"/>
      <w:lvlText w:val="%1"/>
      <w:lvlJc w:val="left"/>
      <w:pPr>
        <w:tabs>
          <w:tab w:val="num" w:pos="397"/>
        </w:tabs>
        <w:ind w:left="397" w:hanging="397"/>
      </w:pPr>
      <w:rPr>
        <w:rFonts w:hint="default"/>
      </w:rPr>
    </w:lvl>
    <w:lvl w:ilvl="1">
      <w:start w:val="1"/>
      <w:numFmt w:val="decimal"/>
      <w:pStyle w:val="Nadpis2"/>
      <w:lvlText w:val="%1.%2"/>
      <w:lvlJc w:val="left"/>
      <w:pPr>
        <w:tabs>
          <w:tab w:val="num" w:pos="1218"/>
        </w:tabs>
        <w:ind w:left="1218" w:hanging="510"/>
      </w:pPr>
      <w:rPr>
        <w:rFonts w:hint="default"/>
      </w:rPr>
    </w:lvl>
    <w:lvl w:ilvl="2">
      <w:start w:val="1"/>
      <w:numFmt w:val="decimal"/>
      <w:pStyle w:val="Nadpis3"/>
      <w:lvlText w:val="%1.%2.%3"/>
      <w:lvlJc w:val="left"/>
      <w:pPr>
        <w:tabs>
          <w:tab w:val="num" w:pos="680"/>
        </w:tabs>
        <w:ind w:left="680" w:hanging="680"/>
      </w:pPr>
      <w:rPr>
        <w:rFonts w:ascii="Times New Roman" w:hAnsi="Times New Roman" w:hint="default"/>
        <w:b/>
        <w:i w:val="0"/>
        <w:sz w:val="28"/>
        <w:szCs w:val="28"/>
        <w:u w:val="none"/>
      </w:rPr>
    </w:lvl>
    <w:lvl w:ilvl="3">
      <w:start w:val="1"/>
      <w:numFmt w:val="lowerLetter"/>
      <w:pStyle w:val="Nadpis4"/>
      <w:lvlText w:val="%4)"/>
      <w:lvlJc w:val="left"/>
      <w:pPr>
        <w:tabs>
          <w:tab w:val="num" w:pos="454"/>
        </w:tabs>
        <w:ind w:left="454" w:hanging="454"/>
      </w:pPr>
      <w:rPr>
        <w:rFonts w:hint="default"/>
        <w:b/>
        <w:i w:val="0"/>
      </w:rPr>
    </w:lvl>
    <w:lvl w:ilvl="4">
      <w:start w:val="1"/>
      <w:numFmt w:val="none"/>
      <w:pStyle w:val="Nadpis5"/>
      <w:lvlText w:val=""/>
      <w:lvlJc w:val="left"/>
      <w:pPr>
        <w:tabs>
          <w:tab w:val="num" w:pos="0"/>
        </w:tabs>
        <w:ind w:left="0" w:firstLine="0"/>
      </w:pPr>
      <w:rPr>
        <w:rFonts w:hint="default"/>
      </w:rPr>
    </w:lvl>
    <w:lvl w:ilvl="5">
      <w:start w:val="1"/>
      <w:numFmt w:val="none"/>
      <w:lvlRestart w:val="4"/>
      <w:pStyle w:val="Nadpis6"/>
      <w:lvlText w:val=""/>
      <w:lvlJc w:val="left"/>
      <w:pPr>
        <w:tabs>
          <w:tab w:val="num" w:pos="0"/>
        </w:tabs>
        <w:ind w:left="0" w:firstLine="0"/>
      </w:pPr>
      <w:rPr>
        <w:rFonts w:hint="default"/>
      </w:rPr>
    </w:lvl>
    <w:lvl w:ilvl="6">
      <w:start w:val="1"/>
      <w:numFmt w:val="none"/>
      <w:pStyle w:val="Nadpis7"/>
      <w:lvlText w:val=""/>
      <w:lvlJc w:val="left"/>
      <w:pPr>
        <w:tabs>
          <w:tab w:val="num" w:pos="0"/>
        </w:tabs>
        <w:ind w:left="0" w:firstLine="0"/>
      </w:pPr>
      <w:rPr>
        <w:rFonts w:hint="default"/>
      </w:rPr>
    </w:lvl>
    <w:lvl w:ilvl="7">
      <w:start w:val="1"/>
      <w:numFmt w:val="none"/>
      <w:pStyle w:val="Nadpis8"/>
      <w:lvlText w:val=""/>
      <w:lvlJc w:val="left"/>
      <w:pPr>
        <w:tabs>
          <w:tab w:val="num" w:pos="0"/>
        </w:tabs>
        <w:ind w:left="0" w:firstLine="0"/>
      </w:pPr>
      <w:rPr>
        <w:rFonts w:hint="default"/>
      </w:rPr>
    </w:lvl>
    <w:lvl w:ilvl="8">
      <w:start w:val="1"/>
      <w:numFmt w:val="none"/>
      <w:pStyle w:val="Nadpis9"/>
      <w:lvlText w:val=""/>
      <w:lvlJc w:val="left"/>
      <w:pPr>
        <w:tabs>
          <w:tab w:val="num" w:pos="0"/>
        </w:tabs>
        <w:ind w:left="0" w:firstLine="0"/>
      </w:pPr>
      <w:rPr>
        <w:rFonts w:hint="default"/>
      </w:rPr>
    </w:lvl>
  </w:abstractNum>
  <w:num w:numId="1">
    <w:abstractNumId w:val="8"/>
  </w:num>
  <w:num w:numId="2">
    <w:abstractNumId w:val="9"/>
  </w:num>
  <w:num w:numId="3">
    <w:abstractNumId w:val="7"/>
  </w:num>
  <w:num w:numId="4">
    <w:abstractNumId w:val="35"/>
  </w:num>
  <w:num w:numId="5">
    <w:abstractNumId w:val="6"/>
  </w:num>
  <w:num w:numId="6">
    <w:abstractNumId w:val="29"/>
  </w:num>
  <w:num w:numId="7">
    <w:abstractNumId w:val="25"/>
  </w:num>
  <w:num w:numId="8">
    <w:abstractNumId w:val="3"/>
  </w:num>
  <w:num w:numId="9">
    <w:abstractNumId w:val="2"/>
  </w:num>
  <w:num w:numId="10">
    <w:abstractNumId w:val="1"/>
  </w:num>
  <w:num w:numId="11">
    <w:abstractNumId w:val="0"/>
  </w:num>
  <w:num w:numId="12">
    <w:abstractNumId w:val="17"/>
  </w:num>
  <w:num w:numId="13">
    <w:abstractNumId w:val="5"/>
  </w:num>
  <w:num w:numId="14">
    <w:abstractNumId w:val="4"/>
  </w:num>
  <w:num w:numId="15">
    <w:abstractNumId w:val="34"/>
  </w:num>
  <w:num w:numId="16">
    <w:abstractNumId w:val="23"/>
  </w:num>
  <w:num w:numId="17">
    <w:abstractNumId w:val="13"/>
  </w:num>
  <w:num w:numId="18">
    <w:abstractNumId w:val="12"/>
  </w:num>
  <w:num w:numId="19">
    <w:abstractNumId w:val="16"/>
  </w:num>
  <w:num w:numId="20">
    <w:abstractNumId w:val="27"/>
  </w:num>
  <w:num w:numId="21">
    <w:abstractNumId w:val="31"/>
  </w:num>
  <w:num w:numId="22">
    <w:abstractNumId w:val="20"/>
  </w:num>
  <w:num w:numId="23">
    <w:abstractNumId w:val="32"/>
  </w:num>
  <w:num w:numId="24">
    <w:abstractNumId w:val="10"/>
  </w:num>
  <w:num w:numId="25">
    <w:abstractNumId w:val="28"/>
  </w:num>
  <w:num w:numId="26">
    <w:abstractNumId w:val="33"/>
  </w:num>
  <w:num w:numId="27">
    <w:abstractNumId w:val="19"/>
  </w:num>
  <w:num w:numId="28">
    <w:abstractNumId w:val="14"/>
  </w:num>
  <w:num w:numId="29">
    <w:abstractNumId w:val="15"/>
  </w:num>
  <w:num w:numId="30">
    <w:abstractNumId w:val="21"/>
  </w:num>
  <w:num w:numId="31">
    <w:abstractNumId w:val="22"/>
  </w:num>
  <w:num w:numId="32">
    <w:abstractNumId w:val="18"/>
  </w:num>
  <w:num w:numId="33">
    <w:abstractNumId w:val="24"/>
  </w:num>
  <w:num w:numId="34">
    <w:abstractNumId w:val="26"/>
  </w:num>
  <w:num w:numId="35">
    <w:abstractNumId w:val="30"/>
  </w:num>
  <w:num w:numId="36">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1E4"/>
    <w:rsid w:val="0000641D"/>
    <w:rsid w:val="000107D4"/>
    <w:rsid w:val="0001171E"/>
    <w:rsid w:val="00016F5C"/>
    <w:rsid w:val="00017B62"/>
    <w:rsid w:val="00017F7D"/>
    <w:rsid w:val="0002175E"/>
    <w:rsid w:val="000234B7"/>
    <w:rsid w:val="0002447A"/>
    <w:rsid w:val="00024C16"/>
    <w:rsid w:val="00030656"/>
    <w:rsid w:val="00036E85"/>
    <w:rsid w:val="00044AD4"/>
    <w:rsid w:val="00046EA6"/>
    <w:rsid w:val="000472A8"/>
    <w:rsid w:val="00050370"/>
    <w:rsid w:val="00050446"/>
    <w:rsid w:val="00052D79"/>
    <w:rsid w:val="00054C52"/>
    <w:rsid w:val="00066D51"/>
    <w:rsid w:val="00070079"/>
    <w:rsid w:val="00072B31"/>
    <w:rsid w:val="000734E2"/>
    <w:rsid w:val="00074975"/>
    <w:rsid w:val="0007681F"/>
    <w:rsid w:val="0008277B"/>
    <w:rsid w:val="00084685"/>
    <w:rsid w:val="000915D6"/>
    <w:rsid w:val="000A4DFB"/>
    <w:rsid w:val="000B341C"/>
    <w:rsid w:val="000B7947"/>
    <w:rsid w:val="000D367A"/>
    <w:rsid w:val="000F47DC"/>
    <w:rsid w:val="000F6565"/>
    <w:rsid w:val="00100ED0"/>
    <w:rsid w:val="001068BF"/>
    <w:rsid w:val="00111EA5"/>
    <w:rsid w:val="00112651"/>
    <w:rsid w:val="00114F22"/>
    <w:rsid w:val="001228E7"/>
    <w:rsid w:val="00142714"/>
    <w:rsid w:val="00143F46"/>
    <w:rsid w:val="0015105E"/>
    <w:rsid w:val="001517AA"/>
    <w:rsid w:val="00153A15"/>
    <w:rsid w:val="001575B8"/>
    <w:rsid w:val="00157823"/>
    <w:rsid w:val="00176ABD"/>
    <w:rsid w:val="00195382"/>
    <w:rsid w:val="001B7DED"/>
    <w:rsid w:val="001C72A1"/>
    <w:rsid w:val="001D3F52"/>
    <w:rsid w:val="001D575C"/>
    <w:rsid w:val="001F352F"/>
    <w:rsid w:val="00204C60"/>
    <w:rsid w:val="00213FA7"/>
    <w:rsid w:val="00226122"/>
    <w:rsid w:val="00241103"/>
    <w:rsid w:val="00242B9A"/>
    <w:rsid w:val="002455EE"/>
    <w:rsid w:val="002462BD"/>
    <w:rsid w:val="00276E48"/>
    <w:rsid w:val="00284578"/>
    <w:rsid w:val="002906B5"/>
    <w:rsid w:val="00292D52"/>
    <w:rsid w:val="002A3C8C"/>
    <w:rsid w:val="002B1389"/>
    <w:rsid w:val="002B26D5"/>
    <w:rsid w:val="002E01E6"/>
    <w:rsid w:val="002E2355"/>
    <w:rsid w:val="002E2A46"/>
    <w:rsid w:val="002E2EB1"/>
    <w:rsid w:val="002E5BA9"/>
    <w:rsid w:val="002E5CAA"/>
    <w:rsid w:val="00300599"/>
    <w:rsid w:val="003014B2"/>
    <w:rsid w:val="003028F2"/>
    <w:rsid w:val="003234B2"/>
    <w:rsid w:val="00332C45"/>
    <w:rsid w:val="00337700"/>
    <w:rsid w:val="00340639"/>
    <w:rsid w:val="00342D95"/>
    <w:rsid w:val="00344650"/>
    <w:rsid w:val="00345E37"/>
    <w:rsid w:val="003557E2"/>
    <w:rsid w:val="0037007E"/>
    <w:rsid w:val="00370CEB"/>
    <w:rsid w:val="003712BD"/>
    <w:rsid w:val="003738EB"/>
    <w:rsid w:val="00374567"/>
    <w:rsid w:val="0039341D"/>
    <w:rsid w:val="003A2571"/>
    <w:rsid w:val="003A4495"/>
    <w:rsid w:val="003B05FC"/>
    <w:rsid w:val="003C58B9"/>
    <w:rsid w:val="003D3566"/>
    <w:rsid w:val="003F4DF7"/>
    <w:rsid w:val="00404CA0"/>
    <w:rsid w:val="004163CF"/>
    <w:rsid w:val="0041722D"/>
    <w:rsid w:val="00446251"/>
    <w:rsid w:val="0048668C"/>
    <w:rsid w:val="00486F71"/>
    <w:rsid w:val="00496E2D"/>
    <w:rsid w:val="004A4E58"/>
    <w:rsid w:val="004B013B"/>
    <w:rsid w:val="004B10CE"/>
    <w:rsid w:val="004C04E3"/>
    <w:rsid w:val="004C0C51"/>
    <w:rsid w:val="004C1288"/>
    <w:rsid w:val="004D3663"/>
    <w:rsid w:val="004D684C"/>
    <w:rsid w:val="004E3FDF"/>
    <w:rsid w:val="004F27FF"/>
    <w:rsid w:val="004F39DE"/>
    <w:rsid w:val="0050287C"/>
    <w:rsid w:val="00503CB6"/>
    <w:rsid w:val="00517DAA"/>
    <w:rsid w:val="0052252D"/>
    <w:rsid w:val="005250AF"/>
    <w:rsid w:val="0053095B"/>
    <w:rsid w:val="005355EE"/>
    <w:rsid w:val="005456F9"/>
    <w:rsid w:val="005512D9"/>
    <w:rsid w:val="00555639"/>
    <w:rsid w:val="00555874"/>
    <w:rsid w:val="00555B6E"/>
    <w:rsid w:val="00564063"/>
    <w:rsid w:val="00565FED"/>
    <w:rsid w:val="0056794B"/>
    <w:rsid w:val="00571AC6"/>
    <w:rsid w:val="005805C6"/>
    <w:rsid w:val="00585E23"/>
    <w:rsid w:val="005915E8"/>
    <w:rsid w:val="00594D01"/>
    <w:rsid w:val="005A4C59"/>
    <w:rsid w:val="005A7B72"/>
    <w:rsid w:val="005C3F28"/>
    <w:rsid w:val="005D3CAA"/>
    <w:rsid w:val="005F7426"/>
    <w:rsid w:val="0060485D"/>
    <w:rsid w:val="00611030"/>
    <w:rsid w:val="0061294F"/>
    <w:rsid w:val="00614F29"/>
    <w:rsid w:val="00615865"/>
    <w:rsid w:val="006260CF"/>
    <w:rsid w:val="00630468"/>
    <w:rsid w:val="00633C8A"/>
    <w:rsid w:val="006368D7"/>
    <w:rsid w:val="00636D90"/>
    <w:rsid w:val="00660241"/>
    <w:rsid w:val="0066138D"/>
    <w:rsid w:val="00670829"/>
    <w:rsid w:val="00671B35"/>
    <w:rsid w:val="006742BC"/>
    <w:rsid w:val="00674304"/>
    <w:rsid w:val="00682C75"/>
    <w:rsid w:val="006947DB"/>
    <w:rsid w:val="006A0C93"/>
    <w:rsid w:val="006A2544"/>
    <w:rsid w:val="006A2874"/>
    <w:rsid w:val="006A40E9"/>
    <w:rsid w:val="006B1736"/>
    <w:rsid w:val="006B2950"/>
    <w:rsid w:val="006B6882"/>
    <w:rsid w:val="006C157A"/>
    <w:rsid w:val="006C172D"/>
    <w:rsid w:val="006C2220"/>
    <w:rsid w:val="006D4AA6"/>
    <w:rsid w:val="006E2055"/>
    <w:rsid w:val="006E4C24"/>
    <w:rsid w:val="006E4C33"/>
    <w:rsid w:val="007019E7"/>
    <w:rsid w:val="00711DCC"/>
    <w:rsid w:val="007137C6"/>
    <w:rsid w:val="00715DF6"/>
    <w:rsid w:val="00737BDC"/>
    <w:rsid w:val="00741126"/>
    <w:rsid w:val="00742E2C"/>
    <w:rsid w:val="00743A76"/>
    <w:rsid w:val="007476EE"/>
    <w:rsid w:val="00752C0F"/>
    <w:rsid w:val="007621D9"/>
    <w:rsid w:val="007671F6"/>
    <w:rsid w:val="00770449"/>
    <w:rsid w:val="007704DC"/>
    <w:rsid w:val="00780FFF"/>
    <w:rsid w:val="00786EE2"/>
    <w:rsid w:val="00791F75"/>
    <w:rsid w:val="007A3E4E"/>
    <w:rsid w:val="007B1D8D"/>
    <w:rsid w:val="007C01E4"/>
    <w:rsid w:val="007C0D8C"/>
    <w:rsid w:val="007D0DBB"/>
    <w:rsid w:val="007E0192"/>
    <w:rsid w:val="007E3BCB"/>
    <w:rsid w:val="007F3066"/>
    <w:rsid w:val="007F5F31"/>
    <w:rsid w:val="00800C9E"/>
    <w:rsid w:val="008013E7"/>
    <w:rsid w:val="0081783E"/>
    <w:rsid w:val="00822695"/>
    <w:rsid w:val="00825AE4"/>
    <w:rsid w:val="00832395"/>
    <w:rsid w:val="00835AE5"/>
    <w:rsid w:val="00836603"/>
    <w:rsid w:val="00837FC9"/>
    <w:rsid w:val="008453EA"/>
    <w:rsid w:val="0087556A"/>
    <w:rsid w:val="00875964"/>
    <w:rsid w:val="00882D01"/>
    <w:rsid w:val="008A4CA7"/>
    <w:rsid w:val="008A7A4E"/>
    <w:rsid w:val="008B0BC8"/>
    <w:rsid w:val="008B119F"/>
    <w:rsid w:val="008B4401"/>
    <w:rsid w:val="008C0CCF"/>
    <w:rsid w:val="008C6722"/>
    <w:rsid w:val="008C67A7"/>
    <w:rsid w:val="008D5116"/>
    <w:rsid w:val="008E2A71"/>
    <w:rsid w:val="008E3A7A"/>
    <w:rsid w:val="008E3D66"/>
    <w:rsid w:val="008E6481"/>
    <w:rsid w:val="008F569C"/>
    <w:rsid w:val="008F5ABE"/>
    <w:rsid w:val="00903826"/>
    <w:rsid w:val="009127B0"/>
    <w:rsid w:val="009166C3"/>
    <w:rsid w:val="00921624"/>
    <w:rsid w:val="009262C2"/>
    <w:rsid w:val="00931463"/>
    <w:rsid w:val="00934F34"/>
    <w:rsid w:val="00937888"/>
    <w:rsid w:val="009379AA"/>
    <w:rsid w:val="00941442"/>
    <w:rsid w:val="009513AE"/>
    <w:rsid w:val="00951FF8"/>
    <w:rsid w:val="0096109B"/>
    <w:rsid w:val="00964C2E"/>
    <w:rsid w:val="00973D78"/>
    <w:rsid w:val="00974F30"/>
    <w:rsid w:val="00977B73"/>
    <w:rsid w:val="009808E6"/>
    <w:rsid w:val="00981252"/>
    <w:rsid w:val="00986D22"/>
    <w:rsid w:val="00987784"/>
    <w:rsid w:val="009877E1"/>
    <w:rsid w:val="00990117"/>
    <w:rsid w:val="009907CE"/>
    <w:rsid w:val="009A15A9"/>
    <w:rsid w:val="009A741F"/>
    <w:rsid w:val="009B0581"/>
    <w:rsid w:val="009C012D"/>
    <w:rsid w:val="009C2BDB"/>
    <w:rsid w:val="009C7296"/>
    <w:rsid w:val="009F14B2"/>
    <w:rsid w:val="009F2E68"/>
    <w:rsid w:val="00A12EA1"/>
    <w:rsid w:val="00A31847"/>
    <w:rsid w:val="00A35E31"/>
    <w:rsid w:val="00A363CE"/>
    <w:rsid w:val="00A6217A"/>
    <w:rsid w:val="00A701E5"/>
    <w:rsid w:val="00A8329F"/>
    <w:rsid w:val="00A85021"/>
    <w:rsid w:val="00A9792A"/>
    <w:rsid w:val="00AC1FE2"/>
    <w:rsid w:val="00AC2B84"/>
    <w:rsid w:val="00AD194E"/>
    <w:rsid w:val="00AD6EDF"/>
    <w:rsid w:val="00AE7DD0"/>
    <w:rsid w:val="00AF11E8"/>
    <w:rsid w:val="00AF751D"/>
    <w:rsid w:val="00B02BF3"/>
    <w:rsid w:val="00B03D47"/>
    <w:rsid w:val="00B05F74"/>
    <w:rsid w:val="00B1405C"/>
    <w:rsid w:val="00B32E43"/>
    <w:rsid w:val="00B35682"/>
    <w:rsid w:val="00B3726A"/>
    <w:rsid w:val="00B421D1"/>
    <w:rsid w:val="00B42982"/>
    <w:rsid w:val="00B506FB"/>
    <w:rsid w:val="00B707A0"/>
    <w:rsid w:val="00B71FEF"/>
    <w:rsid w:val="00B7761B"/>
    <w:rsid w:val="00B83D7E"/>
    <w:rsid w:val="00BA0B65"/>
    <w:rsid w:val="00BA11A2"/>
    <w:rsid w:val="00BA2B25"/>
    <w:rsid w:val="00BA6994"/>
    <w:rsid w:val="00BA7C99"/>
    <w:rsid w:val="00BC7EF6"/>
    <w:rsid w:val="00BD3FB8"/>
    <w:rsid w:val="00BE4196"/>
    <w:rsid w:val="00BE499D"/>
    <w:rsid w:val="00BF2803"/>
    <w:rsid w:val="00BF2ECE"/>
    <w:rsid w:val="00C02BAD"/>
    <w:rsid w:val="00C02EAF"/>
    <w:rsid w:val="00C055A9"/>
    <w:rsid w:val="00C24FE8"/>
    <w:rsid w:val="00C354C4"/>
    <w:rsid w:val="00C43C5D"/>
    <w:rsid w:val="00C50C90"/>
    <w:rsid w:val="00C50CB7"/>
    <w:rsid w:val="00C543C6"/>
    <w:rsid w:val="00C6719A"/>
    <w:rsid w:val="00C770AE"/>
    <w:rsid w:val="00C8173B"/>
    <w:rsid w:val="00C9044C"/>
    <w:rsid w:val="00C975D2"/>
    <w:rsid w:val="00CA63DA"/>
    <w:rsid w:val="00CA76BC"/>
    <w:rsid w:val="00CC2B89"/>
    <w:rsid w:val="00CD4C84"/>
    <w:rsid w:val="00CD5226"/>
    <w:rsid w:val="00CE0C9E"/>
    <w:rsid w:val="00CF36FD"/>
    <w:rsid w:val="00CF5E33"/>
    <w:rsid w:val="00D01029"/>
    <w:rsid w:val="00D06E5A"/>
    <w:rsid w:val="00D14075"/>
    <w:rsid w:val="00D15253"/>
    <w:rsid w:val="00D40B7E"/>
    <w:rsid w:val="00D41608"/>
    <w:rsid w:val="00D42258"/>
    <w:rsid w:val="00D43AFA"/>
    <w:rsid w:val="00D44BB6"/>
    <w:rsid w:val="00D567E2"/>
    <w:rsid w:val="00D60C09"/>
    <w:rsid w:val="00D64DE2"/>
    <w:rsid w:val="00D72803"/>
    <w:rsid w:val="00D771F6"/>
    <w:rsid w:val="00DA2977"/>
    <w:rsid w:val="00DA6553"/>
    <w:rsid w:val="00DB102D"/>
    <w:rsid w:val="00DC1E0B"/>
    <w:rsid w:val="00DC506D"/>
    <w:rsid w:val="00DD1786"/>
    <w:rsid w:val="00E21EB4"/>
    <w:rsid w:val="00E232DD"/>
    <w:rsid w:val="00E26ED7"/>
    <w:rsid w:val="00E32164"/>
    <w:rsid w:val="00E53853"/>
    <w:rsid w:val="00E6690D"/>
    <w:rsid w:val="00E97E03"/>
    <w:rsid w:val="00EB39EC"/>
    <w:rsid w:val="00EC2B42"/>
    <w:rsid w:val="00ED18E0"/>
    <w:rsid w:val="00ED1EF4"/>
    <w:rsid w:val="00ED2FCA"/>
    <w:rsid w:val="00EE5277"/>
    <w:rsid w:val="00EF5501"/>
    <w:rsid w:val="00F12E93"/>
    <w:rsid w:val="00F202D5"/>
    <w:rsid w:val="00F204A3"/>
    <w:rsid w:val="00F20542"/>
    <w:rsid w:val="00F232A2"/>
    <w:rsid w:val="00F2358D"/>
    <w:rsid w:val="00F23852"/>
    <w:rsid w:val="00F445CB"/>
    <w:rsid w:val="00F57111"/>
    <w:rsid w:val="00F65515"/>
    <w:rsid w:val="00F705D3"/>
    <w:rsid w:val="00F77BC3"/>
    <w:rsid w:val="00F84A1F"/>
    <w:rsid w:val="00F859D7"/>
    <w:rsid w:val="00F86467"/>
    <w:rsid w:val="00F94C31"/>
    <w:rsid w:val="00F97439"/>
    <w:rsid w:val="00FA586F"/>
    <w:rsid w:val="00FA61A4"/>
    <w:rsid w:val="00FB6B22"/>
    <w:rsid w:val="00FB733A"/>
    <w:rsid w:val="00FC0726"/>
    <w:rsid w:val="00FC10D1"/>
    <w:rsid w:val="00FC319C"/>
    <w:rsid w:val="00FC4801"/>
    <w:rsid w:val="00FC5855"/>
    <w:rsid w:val="00FD3AFE"/>
    <w:rsid w:val="00FE68C5"/>
    <w:rsid w:val="00FF0C62"/>
    <w:rsid w:val="00FF73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31A76B"/>
  <w15:chartTrackingRefBased/>
  <w15:docId w15:val="{8844BABC-9D69-4067-8F82-D0A87EF1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D567E2"/>
    <w:pPr>
      <w:spacing w:before="60" w:after="60"/>
      <w:jc w:val="both"/>
    </w:pPr>
    <w:rPr>
      <w:sz w:val="24"/>
      <w:szCs w:val="24"/>
    </w:rPr>
  </w:style>
  <w:style w:type="paragraph" w:styleId="Nadpis1">
    <w:name w:val="heading 1"/>
    <w:basedOn w:val="Normln"/>
    <w:next w:val="Normln"/>
    <w:link w:val="Nadpis1Char"/>
    <w:uiPriority w:val="9"/>
    <w:qFormat/>
    <w:rsid w:val="00FC5855"/>
    <w:pPr>
      <w:keepNext/>
      <w:numPr>
        <w:numId w:val="4"/>
      </w:numPr>
      <w:spacing w:before="360" w:after="120"/>
      <w:jc w:val="left"/>
      <w:outlineLvl w:val="0"/>
    </w:pPr>
    <w:rPr>
      <w:rFonts w:cs="Arial"/>
      <w:b/>
      <w:bCs/>
      <w:kern w:val="32"/>
      <w:sz w:val="28"/>
      <w:szCs w:val="32"/>
    </w:rPr>
  </w:style>
  <w:style w:type="paragraph" w:styleId="Nadpis2">
    <w:name w:val="heading 2"/>
    <w:basedOn w:val="Normln"/>
    <w:next w:val="Normln"/>
    <w:link w:val="Nadpis2Char"/>
    <w:uiPriority w:val="9"/>
    <w:qFormat/>
    <w:rsid w:val="00FC5855"/>
    <w:pPr>
      <w:keepNext/>
      <w:numPr>
        <w:ilvl w:val="1"/>
        <w:numId w:val="4"/>
      </w:numPr>
      <w:tabs>
        <w:tab w:val="clear" w:pos="1218"/>
        <w:tab w:val="num" w:pos="510"/>
      </w:tabs>
      <w:spacing w:before="360" w:after="120"/>
      <w:ind w:left="510"/>
      <w:jc w:val="left"/>
      <w:outlineLvl w:val="1"/>
    </w:pPr>
    <w:rPr>
      <w:b/>
      <w:bCs/>
      <w:iCs/>
      <w:sz w:val="28"/>
      <w:szCs w:val="28"/>
      <w:lang w:val="x-none" w:eastAsia="x-none"/>
    </w:rPr>
  </w:style>
  <w:style w:type="paragraph" w:styleId="Nadpis3">
    <w:name w:val="heading 3"/>
    <w:basedOn w:val="Normln"/>
    <w:next w:val="Normln"/>
    <w:uiPriority w:val="9"/>
    <w:qFormat/>
    <w:rsid w:val="00AC1FE2"/>
    <w:pPr>
      <w:keepNext/>
      <w:numPr>
        <w:ilvl w:val="2"/>
        <w:numId w:val="4"/>
      </w:numPr>
      <w:spacing w:before="360" w:after="120"/>
      <w:jc w:val="left"/>
      <w:outlineLvl w:val="2"/>
    </w:pPr>
    <w:rPr>
      <w:rFonts w:cs="Arial"/>
      <w:b/>
      <w:bCs/>
      <w:szCs w:val="26"/>
    </w:rPr>
  </w:style>
  <w:style w:type="paragraph" w:styleId="Nadpis4">
    <w:name w:val="heading 4"/>
    <w:basedOn w:val="Normln"/>
    <w:next w:val="Normln"/>
    <w:link w:val="Nadpis4Char"/>
    <w:uiPriority w:val="9"/>
    <w:qFormat/>
    <w:rsid w:val="00C43C5D"/>
    <w:pPr>
      <w:keepNext/>
      <w:numPr>
        <w:ilvl w:val="3"/>
        <w:numId w:val="4"/>
      </w:numPr>
      <w:spacing w:before="120" w:after="120"/>
      <w:outlineLvl w:val="3"/>
    </w:pPr>
    <w:rPr>
      <w:bCs/>
      <w:szCs w:val="28"/>
      <w:lang w:val="x-none" w:eastAsia="x-none"/>
    </w:rPr>
  </w:style>
  <w:style w:type="paragraph" w:styleId="Nadpis5">
    <w:name w:val="heading 5"/>
    <w:basedOn w:val="Normln"/>
    <w:next w:val="Normln"/>
    <w:link w:val="Nadpis5Char"/>
    <w:uiPriority w:val="9"/>
    <w:qFormat/>
    <w:rsid w:val="006A2544"/>
    <w:pPr>
      <w:numPr>
        <w:ilvl w:val="4"/>
        <w:numId w:val="4"/>
      </w:numPr>
      <w:spacing w:before="240"/>
      <w:outlineLvl w:val="4"/>
    </w:pPr>
    <w:rPr>
      <w:bCs/>
      <w:iCs/>
      <w:szCs w:val="26"/>
      <w:lang w:val="x-none" w:eastAsia="x-none"/>
    </w:rPr>
  </w:style>
  <w:style w:type="paragraph" w:styleId="Nadpis6">
    <w:name w:val="heading 6"/>
    <w:basedOn w:val="Normln"/>
    <w:next w:val="Normln"/>
    <w:uiPriority w:val="9"/>
    <w:qFormat/>
    <w:rsid w:val="00AC1FE2"/>
    <w:pPr>
      <w:numPr>
        <w:ilvl w:val="5"/>
        <w:numId w:val="4"/>
      </w:numPr>
      <w:spacing w:before="240"/>
      <w:outlineLvl w:val="5"/>
    </w:pPr>
    <w:rPr>
      <w:b/>
      <w:bCs/>
      <w:sz w:val="22"/>
      <w:szCs w:val="22"/>
    </w:rPr>
  </w:style>
  <w:style w:type="paragraph" w:styleId="Nadpis7">
    <w:name w:val="heading 7"/>
    <w:basedOn w:val="Normln"/>
    <w:next w:val="Normln"/>
    <w:qFormat/>
    <w:rsid w:val="00AC1FE2"/>
    <w:pPr>
      <w:numPr>
        <w:ilvl w:val="6"/>
        <w:numId w:val="4"/>
      </w:numPr>
      <w:spacing w:before="240"/>
      <w:outlineLvl w:val="6"/>
    </w:pPr>
  </w:style>
  <w:style w:type="paragraph" w:styleId="Nadpis8">
    <w:name w:val="heading 8"/>
    <w:basedOn w:val="Normln"/>
    <w:next w:val="Normln"/>
    <w:qFormat/>
    <w:rsid w:val="00AC1FE2"/>
    <w:pPr>
      <w:numPr>
        <w:ilvl w:val="7"/>
        <w:numId w:val="4"/>
      </w:numPr>
      <w:spacing w:before="240"/>
      <w:outlineLvl w:val="7"/>
    </w:pPr>
    <w:rPr>
      <w:i/>
      <w:iCs/>
    </w:rPr>
  </w:style>
  <w:style w:type="paragraph" w:styleId="Nadpis9">
    <w:name w:val="heading 9"/>
    <w:basedOn w:val="Normln"/>
    <w:next w:val="Normln"/>
    <w:qFormat/>
    <w:rsid w:val="00AC1FE2"/>
    <w:pPr>
      <w:numPr>
        <w:ilvl w:val="8"/>
        <w:numId w:val="4"/>
      </w:numPr>
      <w:spacing w:before="24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2">
    <w:name w:val="toc 2"/>
    <w:basedOn w:val="Normln"/>
    <w:next w:val="Normln"/>
    <w:uiPriority w:val="39"/>
    <w:rsid w:val="00344650"/>
    <w:pPr>
      <w:tabs>
        <w:tab w:val="left" w:pos="907"/>
      </w:tabs>
      <w:ind w:left="908" w:hanging="454"/>
    </w:pPr>
  </w:style>
  <w:style w:type="character" w:styleId="Siln">
    <w:name w:val="Strong"/>
    <w:aliases w:val="Tučné,Odrážky RVP"/>
    <w:qFormat/>
    <w:rsid w:val="00780FFF"/>
    <w:rPr>
      <w:b/>
      <w:bCs/>
    </w:rPr>
  </w:style>
  <w:style w:type="paragraph" w:customStyle="1" w:styleId="Nzevoboru">
    <w:name w:val="Název oboru"/>
    <w:basedOn w:val="Normln"/>
    <w:rsid w:val="00E53853"/>
    <w:pPr>
      <w:spacing w:before="1200" w:after="720"/>
      <w:jc w:val="center"/>
    </w:pPr>
    <w:rPr>
      <w:b/>
      <w:sz w:val="32"/>
    </w:rPr>
  </w:style>
  <w:style w:type="paragraph" w:customStyle="1" w:styleId="Nadpis-14b">
    <w:name w:val="Nadpis - 14 b."/>
    <w:aliases w:val="tučný"/>
    <w:basedOn w:val="Normln"/>
    <w:next w:val="Normln"/>
    <w:rsid w:val="00EB39EC"/>
    <w:pPr>
      <w:spacing w:before="240"/>
      <w:jc w:val="center"/>
    </w:pPr>
    <w:rPr>
      <w:b/>
      <w:sz w:val="28"/>
    </w:rPr>
  </w:style>
  <w:style w:type="paragraph" w:customStyle="1" w:styleId="Nadpis-12b">
    <w:name w:val="Nadpis - 12 b."/>
    <w:aliases w:val="tuč."/>
    <w:basedOn w:val="Normln"/>
    <w:next w:val="Normln"/>
    <w:link w:val="Nadpis-12bChar"/>
    <w:rsid w:val="00F84A1F"/>
    <w:pPr>
      <w:keepNext/>
      <w:spacing w:before="240"/>
      <w:jc w:val="left"/>
    </w:pPr>
    <w:rPr>
      <w:b/>
    </w:rPr>
  </w:style>
  <w:style w:type="character" w:customStyle="1" w:styleId="Podtren">
    <w:name w:val="Podtržené"/>
    <w:rsid w:val="00780FFF"/>
    <w:rPr>
      <w:u w:val="single"/>
    </w:rPr>
  </w:style>
  <w:style w:type="paragraph" w:styleId="Seznamsodrkami2">
    <w:name w:val="List Bullet 2"/>
    <w:basedOn w:val="Normln"/>
    <w:link w:val="Seznamsodrkami2Char"/>
    <w:rsid w:val="000D367A"/>
    <w:pPr>
      <w:widowControl w:val="0"/>
      <w:numPr>
        <w:numId w:val="3"/>
      </w:numPr>
    </w:pPr>
  </w:style>
  <w:style w:type="paragraph" w:customStyle="1" w:styleId="Seznamsodrkamiodsaz">
    <w:name w:val="Seznam s odrážkami odsaz."/>
    <w:basedOn w:val="Normln"/>
    <w:link w:val="SeznamsodrkamiodsazChar"/>
    <w:rsid w:val="000D367A"/>
    <w:pPr>
      <w:widowControl w:val="0"/>
      <w:tabs>
        <w:tab w:val="num" w:pos="794"/>
      </w:tabs>
      <w:ind w:left="794" w:hanging="340"/>
    </w:pPr>
    <w:rPr>
      <w:lang w:val="x-none" w:eastAsia="x-none"/>
    </w:rPr>
  </w:style>
  <w:style w:type="paragraph" w:customStyle="1" w:styleId="Normlnsodsazenm">
    <w:name w:val="Normální s odsazením"/>
    <w:basedOn w:val="Normln"/>
    <w:rsid w:val="007137C6"/>
    <w:pPr>
      <w:ind w:left="454"/>
    </w:pPr>
  </w:style>
  <w:style w:type="paragraph" w:customStyle="1" w:styleId="MMT">
    <w:name w:val="MŠMT"/>
    <w:basedOn w:val="Normln"/>
    <w:next w:val="Normln"/>
    <w:rsid w:val="00344650"/>
    <w:pPr>
      <w:spacing w:before="240" w:after="960"/>
      <w:jc w:val="center"/>
    </w:pPr>
    <w:rPr>
      <w:b/>
      <w:caps/>
      <w:sz w:val="28"/>
      <w:szCs w:val="28"/>
    </w:rPr>
  </w:style>
  <w:style w:type="paragraph" w:styleId="Obsah1">
    <w:name w:val="toc 1"/>
    <w:basedOn w:val="Normln"/>
    <w:next w:val="Normln"/>
    <w:uiPriority w:val="39"/>
    <w:rsid w:val="00344650"/>
    <w:pPr>
      <w:tabs>
        <w:tab w:val="left" w:pos="454"/>
      </w:tabs>
      <w:spacing w:before="0" w:after="0"/>
      <w:ind w:left="454" w:hanging="454"/>
    </w:pPr>
  </w:style>
  <w:style w:type="character" w:styleId="Odkaznakoment">
    <w:name w:val="annotation reference"/>
    <w:semiHidden/>
    <w:rsid w:val="00C975D2"/>
    <w:rPr>
      <w:sz w:val="16"/>
      <w:szCs w:val="16"/>
    </w:rPr>
  </w:style>
  <w:style w:type="paragraph" w:styleId="Textkomente">
    <w:name w:val="annotation text"/>
    <w:basedOn w:val="Normln"/>
    <w:link w:val="TextkomenteChar"/>
    <w:semiHidden/>
    <w:rsid w:val="00C975D2"/>
    <w:rPr>
      <w:sz w:val="20"/>
      <w:szCs w:val="20"/>
    </w:rPr>
  </w:style>
  <w:style w:type="paragraph" w:styleId="Pedmtkomente">
    <w:name w:val="annotation subject"/>
    <w:basedOn w:val="Textkomente"/>
    <w:next w:val="Textkomente"/>
    <w:semiHidden/>
    <w:rsid w:val="00C975D2"/>
    <w:rPr>
      <w:b/>
      <w:bCs/>
    </w:rPr>
  </w:style>
  <w:style w:type="paragraph" w:styleId="Textbubliny">
    <w:name w:val="Balloon Text"/>
    <w:basedOn w:val="Normln"/>
    <w:semiHidden/>
    <w:rsid w:val="00C975D2"/>
    <w:rPr>
      <w:rFonts w:ascii="Tahoma" w:hAnsi="Tahoma" w:cs="Tahoma"/>
      <w:sz w:val="16"/>
      <w:szCs w:val="16"/>
    </w:rPr>
  </w:style>
  <w:style w:type="paragraph" w:styleId="Textpoznpodarou">
    <w:name w:val="footnote text"/>
    <w:basedOn w:val="Normln"/>
    <w:link w:val="TextpoznpodarouChar"/>
    <w:rsid w:val="009A15A9"/>
    <w:rPr>
      <w:sz w:val="20"/>
      <w:szCs w:val="20"/>
    </w:rPr>
  </w:style>
  <w:style w:type="character" w:styleId="Znakapoznpodarou">
    <w:name w:val="footnote reference"/>
    <w:rsid w:val="009A15A9"/>
    <w:rPr>
      <w:vertAlign w:val="superscript"/>
    </w:rPr>
  </w:style>
  <w:style w:type="character" w:customStyle="1" w:styleId="Nadpis4Char">
    <w:name w:val="Nadpis 4 Char"/>
    <w:link w:val="Nadpis4"/>
    <w:uiPriority w:val="9"/>
    <w:rsid w:val="00C43C5D"/>
    <w:rPr>
      <w:bCs/>
      <w:sz w:val="24"/>
      <w:szCs w:val="28"/>
      <w:lang w:val="x-none" w:eastAsia="x-none"/>
    </w:rPr>
  </w:style>
  <w:style w:type="paragraph" w:customStyle="1" w:styleId="TABzhlav">
    <w:name w:val="TAB záhlaví"/>
    <w:basedOn w:val="Normln"/>
    <w:link w:val="TABzhlavChar"/>
    <w:rsid w:val="00024C16"/>
    <w:pPr>
      <w:spacing w:before="0" w:after="0"/>
      <w:jc w:val="center"/>
    </w:pPr>
    <w:rPr>
      <w:b/>
    </w:rPr>
  </w:style>
  <w:style w:type="paragraph" w:customStyle="1" w:styleId="TABslo">
    <w:name w:val="TAB číslo"/>
    <w:basedOn w:val="Normln"/>
    <w:rsid w:val="00024C16"/>
    <w:pPr>
      <w:tabs>
        <w:tab w:val="right" w:pos="5387"/>
      </w:tabs>
      <w:ind w:right="1021"/>
      <w:jc w:val="right"/>
    </w:pPr>
  </w:style>
  <w:style w:type="table" w:customStyle="1" w:styleId="Styl1">
    <w:name w:val="Styl1"/>
    <w:basedOn w:val="Normlntabulka"/>
    <w:rsid w:val="00024C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TABnormln">
    <w:name w:val="TAB normální"/>
    <w:basedOn w:val="Normln"/>
    <w:link w:val="TABnormlnChar"/>
    <w:rsid w:val="00D567E2"/>
    <w:pPr>
      <w:jc w:val="left"/>
    </w:pPr>
    <w:rPr>
      <w:lang w:val="x-none" w:eastAsia="x-none"/>
    </w:rPr>
  </w:style>
  <w:style w:type="paragraph" w:customStyle="1" w:styleId="TABsodrkou">
    <w:name w:val="TAB s odrážkou"/>
    <w:basedOn w:val="TABnormln"/>
    <w:link w:val="TABsodrkouChar"/>
    <w:rsid w:val="00D567E2"/>
  </w:style>
  <w:style w:type="paragraph" w:styleId="slovanseznam">
    <w:name w:val="List Number"/>
    <w:basedOn w:val="Normln"/>
    <w:link w:val="slovanseznamChar"/>
    <w:rsid w:val="00024C16"/>
    <w:pPr>
      <w:numPr>
        <w:numId w:val="1"/>
      </w:numPr>
    </w:pPr>
    <w:rPr>
      <w:lang w:val="x-none" w:eastAsia="x-none"/>
    </w:rPr>
  </w:style>
  <w:style w:type="paragraph" w:customStyle="1" w:styleId="TABnadpis1">
    <w:name w:val="TAB nadpis 1"/>
    <w:basedOn w:val="Normln"/>
    <w:link w:val="TABnadpis1Char"/>
    <w:rsid w:val="00D567E2"/>
    <w:pPr>
      <w:jc w:val="left"/>
    </w:pPr>
    <w:rPr>
      <w:b/>
      <w:lang w:val="x-none" w:eastAsia="x-none"/>
    </w:rPr>
  </w:style>
  <w:style w:type="table" w:customStyle="1" w:styleId="Styl2">
    <w:name w:val="Styl2"/>
    <w:basedOn w:val="Normlntabulka"/>
    <w:rsid w:val="00A83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urzva">
    <w:name w:val="Kurzíva"/>
    <w:rsid w:val="002E01E6"/>
    <w:rPr>
      <w:i/>
    </w:rPr>
  </w:style>
  <w:style w:type="numbering" w:styleId="111111">
    <w:name w:val="Outline List 2"/>
    <w:basedOn w:val="Bezseznamu"/>
    <w:semiHidden/>
    <w:rsid w:val="005915E8"/>
    <w:pPr>
      <w:numPr>
        <w:numId w:val="6"/>
      </w:numPr>
    </w:pPr>
  </w:style>
  <w:style w:type="paragraph" w:styleId="Seznamsodrkami3">
    <w:name w:val="List Bullet 3"/>
    <w:basedOn w:val="Normln"/>
    <w:semiHidden/>
    <w:rsid w:val="005915E8"/>
    <w:pPr>
      <w:numPr>
        <w:numId w:val="5"/>
      </w:numPr>
    </w:pPr>
  </w:style>
  <w:style w:type="numbering" w:styleId="1ai">
    <w:name w:val="Outline List 1"/>
    <w:basedOn w:val="Bezseznamu"/>
    <w:semiHidden/>
    <w:rsid w:val="005915E8"/>
    <w:pPr>
      <w:numPr>
        <w:numId w:val="7"/>
      </w:numPr>
    </w:pPr>
  </w:style>
  <w:style w:type="paragraph" w:styleId="AdresaHTML">
    <w:name w:val="HTML Address"/>
    <w:basedOn w:val="Normln"/>
    <w:semiHidden/>
    <w:rsid w:val="005915E8"/>
    <w:rPr>
      <w:i/>
      <w:iCs/>
    </w:rPr>
  </w:style>
  <w:style w:type="paragraph" w:styleId="Adresanaoblku">
    <w:name w:val="envelope address"/>
    <w:basedOn w:val="Normln"/>
    <w:semiHidden/>
    <w:rsid w:val="005915E8"/>
    <w:pPr>
      <w:framePr w:w="7920" w:h="1980" w:hRule="exact" w:hSpace="141" w:wrap="auto" w:hAnchor="page" w:xAlign="center" w:yAlign="bottom"/>
      <w:ind w:left="2880"/>
    </w:pPr>
    <w:rPr>
      <w:rFonts w:ascii="Arial" w:hAnsi="Arial" w:cs="Arial"/>
    </w:rPr>
  </w:style>
  <w:style w:type="character" w:styleId="AkronymHTML">
    <w:name w:val="HTML Acronym"/>
    <w:basedOn w:val="Standardnpsmoodstavce"/>
    <w:semiHidden/>
    <w:rsid w:val="005915E8"/>
  </w:style>
  <w:style w:type="table" w:styleId="Barevntabulka1">
    <w:name w:val="Table Colorful 1"/>
    <w:basedOn w:val="Normlntabulka"/>
    <w:semiHidden/>
    <w:rsid w:val="005915E8"/>
    <w:pPr>
      <w:spacing w:before="60" w:after="6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5915E8"/>
    <w:pPr>
      <w:spacing w:before="60" w:after="6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5915E8"/>
    <w:pPr>
      <w:spacing w:before="60" w:after="6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5915E8"/>
    <w:rPr>
      <w:i/>
      <w:iCs/>
    </w:rPr>
  </w:style>
  <w:style w:type="character" w:styleId="slodku">
    <w:name w:val="line number"/>
    <w:basedOn w:val="Standardnpsmoodstavce"/>
    <w:semiHidden/>
    <w:rsid w:val="005915E8"/>
  </w:style>
  <w:style w:type="character" w:styleId="slostrnky">
    <w:name w:val="page number"/>
    <w:basedOn w:val="Standardnpsmoodstavce"/>
    <w:semiHidden/>
    <w:rsid w:val="005915E8"/>
  </w:style>
  <w:style w:type="paragraph" w:styleId="slovanseznam2">
    <w:name w:val="List Number 2"/>
    <w:basedOn w:val="Normln"/>
    <w:semiHidden/>
    <w:rsid w:val="005915E8"/>
    <w:pPr>
      <w:numPr>
        <w:numId w:val="8"/>
      </w:numPr>
    </w:pPr>
  </w:style>
  <w:style w:type="paragraph" w:styleId="slovanseznam3">
    <w:name w:val="List Number 3"/>
    <w:basedOn w:val="Normln"/>
    <w:semiHidden/>
    <w:rsid w:val="005915E8"/>
    <w:pPr>
      <w:numPr>
        <w:numId w:val="9"/>
      </w:numPr>
    </w:pPr>
  </w:style>
  <w:style w:type="paragraph" w:styleId="slovanseznam4">
    <w:name w:val="List Number 4"/>
    <w:basedOn w:val="Normln"/>
    <w:semiHidden/>
    <w:rsid w:val="005915E8"/>
    <w:pPr>
      <w:numPr>
        <w:numId w:val="10"/>
      </w:numPr>
    </w:pPr>
  </w:style>
  <w:style w:type="paragraph" w:styleId="slovanseznam5">
    <w:name w:val="List Number 5"/>
    <w:basedOn w:val="Normln"/>
    <w:semiHidden/>
    <w:rsid w:val="005915E8"/>
    <w:pPr>
      <w:numPr>
        <w:numId w:val="11"/>
      </w:numPr>
    </w:pPr>
  </w:style>
  <w:style w:type="numbering" w:styleId="lnekoddl">
    <w:name w:val="Outline List 3"/>
    <w:basedOn w:val="Bezseznamu"/>
    <w:semiHidden/>
    <w:rsid w:val="005915E8"/>
    <w:pPr>
      <w:numPr>
        <w:numId w:val="12"/>
      </w:numPr>
    </w:pPr>
  </w:style>
  <w:style w:type="paragraph" w:styleId="Datum">
    <w:name w:val="Date"/>
    <w:basedOn w:val="Normln"/>
    <w:next w:val="Normln"/>
    <w:semiHidden/>
    <w:rsid w:val="005915E8"/>
  </w:style>
  <w:style w:type="character" w:styleId="DefiniceHTML">
    <w:name w:val="HTML Definition"/>
    <w:semiHidden/>
    <w:rsid w:val="005915E8"/>
    <w:rPr>
      <w:i/>
      <w:iCs/>
    </w:rPr>
  </w:style>
  <w:style w:type="table" w:styleId="Elegantntabulka">
    <w:name w:val="Table Elegant"/>
    <w:basedOn w:val="Normlntabulka"/>
    <w:semiHidden/>
    <w:rsid w:val="005915E8"/>
    <w:pPr>
      <w:spacing w:before="60" w:after="6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semiHidden/>
    <w:rsid w:val="005915E8"/>
    <w:rPr>
      <w:rFonts w:ascii="Courier New" w:hAnsi="Courier New" w:cs="Courier New"/>
      <w:sz w:val="20"/>
      <w:szCs w:val="20"/>
    </w:rPr>
  </w:style>
  <w:style w:type="character" w:styleId="Hypertextovodkaz">
    <w:name w:val="Hyperlink"/>
    <w:uiPriority w:val="99"/>
    <w:rsid w:val="005915E8"/>
    <w:rPr>
      <w:color w:val="0000FF"/>
      <w:u w:val="single"/>
    </w:rPr>
  </w:style>
  <w:style w:type="table" w:styleId="Jednoduchtabulka1">
    <w:name w:val="Table Simple 1"/>
    <w:basedOn w:val="Normlntabulka"/>
    <w:semiHidden/>
    <w:rsid w:val="005915E8"/>
    <w:pPr>
      <w:spacing w:before="60" w:after="6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5915E8"/>
    <w:pPr>
      <w:spacing w:before="60" w:after="6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5915E8"/>
    <w:pPr>
      <w:spacing w:before="60" w:after="6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5915E8"/>
    <w:pPr>
      <w:spacing w:before="60" w:after="6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5915E8"/>
    <w:pPr>
      <w:spacing w:before="60" w:after="6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5915E8"/>
    <w:pPr>
      <w:spacing w:before="60" w:after="6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5915E8"/>
    <w:pPr>
      <w:spacing w:before="60" w:after="6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5915E8"/>
    <w:rPr>
      <w:rFonts w:ascii="Courier New" w:hAnsi="Courier New" w:cs="Courier New"/>
      <w:sz w:val="20"/>
      <w:szCs w:val="20"/>
    </w:rPr>
  </w:style>
  <w:style w:type="character" w:styleId="KdHTML">
    <w:name w:val="HTML Code"/>
    <w:semiHidden/>
    <w:rsid w:val="005915E8"/>
    <w:rPr>
      <w:rFonts w:ascii="Courier New" w:hAnsi="Courier New" w:cs="Courier New"/>
      <w:sz w:val="20"/>
      <w:szCs w:val="20"/>
    </w:rPr>
  </w:style>
  <w:style w:type="table" w:styleId="Moderntabulka">
    <w:name w:val="Table Contemporary"/>
    <w:basedOn w:val="Normlntabulka"/>
    <w:semiHidden/>
    <w:rsid w:val="005915E8"/>
    <w:pPr>
      <w:spacing w:before="60" w:after="6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5915E8"/>
    <w:pPr>
      <w:spacing w:before="60"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semiHidden/>
    <w:rsid w:val="005915E8"/>
    <w:pPr>
      <w:spacing w:before="60"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5915E8"/>
    <w:pPr>
      <w:spacing w:before="60"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5915E8"/>
    <w:pPr>
      <w:spacing w:before="60" w:after="6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5915E8"/>
    <w:pPr>
      <w:spacing w:before="60" w:after="6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5915E8"/>
    <w:pPr>
      <w:spacing w:before="60" w:after="6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5915E8"/>
    <w:pPr>
      <w:spacing w:before="60" w:after="6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5915E8"/>
    <w:pPr>
      <w:spacing w:before="60" w:after="6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5915E8"/>
    <w:pPr>
      <w:spacing w:before="60" w:after="6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5915E8"/>
    <w:pPr>
      <w:spacing w:before="60" w:after="6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5915E8"/>
  </w:style>
  <w:style w:type="paragraph" w:styleId="Nzev">
    <w:name w:val="Title"/>
    <w:basedOn w:val="Normln"/>
    <w:qFormat/>
    <w:rsid w:val="005915E8"/>
    <w:pPr>
      <w:spacing w:before="240"/>
      <w:jc w:val="center"/>
      <w:outlineLvl w:val="0"/>
    </w:pPr>
    <w:rPr>
      <w:rFonts w:ascii="Arial" w:hAnsi="Arial" w:cs="Arial"/>
      <w:b/>
      <w:bCs/>
      <w:kern w:val="28"/>
      <w:sz w:val="32"/>
      <w:szCs w:val="32"/>
    </w:rPr>
  </w:style>
  <w:style w:type="paragraph" w:styleId="Normlnweb">
    <w:name w:val="Normal (Web)"/>
    <w:basedOn w:val="Normln"/>
    <w:uiPriority w:val="99"/>
    <w:semiHidden/>
    <w:rsid w:val="005915E8"/>
  </w:style>
  <w:style w:type="paragraph" w:styleId="Normlnodsazen">
    <w:name w:val="Normal Indent"/>
    <w:basedOn w:val="Normln"/>
    <w:semiHidden/>
    <w:rsid w:val="005915E8"/>
    <w:pPr>
      <w:ind w:left="708"/>
    </w:pPr>
  </w:style>
  <w:style w:type="paragraph" w:styleId="Osloven">
    <w:name w:val="Salutation"/>
    <w:basedOn w:val="Normln"/>
    <w:next w:val="Normln"/>
    <w:semiHidden/>
    <w:rsid w:val="005915E8"/>
  </w:style>
  <w:style w:type="paragraph" w:styleId="Podpis">
    <w:name w:val="Signature"/>
    <w:basedOn w:val="Normln"/>
    <w:semiHidden/>
    <w:rsid w:val="005915E8"/>
    <w:pPr>
      <w:ind w:left="4252"/>
    </w:pPr>
  </w:style>
  <w:style w:type="paragraph" w:styleId="Podpise-mailu">
    <w:name w:val="E-mail Signature"/>
    <w:basedOn w:val="Normln"/>
    <w:semiHidden/>
    <w:rsid w:val="005915E8"/>
  </w:style>
  <w:style w:type="paragraph" w:styleId="Podnadpis">
    <w:name w:val="Subtitle"/>
    <w:basedOn w:val="Normln"/>
    <w:qFormat/>
    <w:rsid w:val="005915E8"/>
    <w:pPr>
      <w:jc w:val="center"/>
      <w:outlineLvl w:val="1"/>
    </w:pPr>
    <w:rPr>
      <w:rFonts w:ascii="Arial" w:hAnsi="Arial" w:cs="Arial"/>
    </w:rPr>
  </w:style>
  <w:style w:type="paragraph" w:styleId="Pokraovnseznamu">
    <w:name w:val="List Continue"/>
    <w:basedOn w:val="Normln"/>
    <w:semiHidden/>
    <w:rsid w:val="005915E8"/>
    <w:pPr>
      <w:spacing w:after="120"/>
      <w:ind w:left="283"/>
    </w:pPr>
  </w:style>
  <w:style w:type="paragraph" w:styleId="Pokraovnseznamu2">
    <w:name w:val="List Continue 2"/>
    <w:basedOn w:val="Normln"/>
    <w:semiHidden/>
    <w:rsid w:val="005915E8"/>
    <w:pPr>
      <w:spacing w:after="120"/>
      <w:ind w:left="566"/>
    </w:pPr>
  </w:style>
  <w:style w:type="paragraph" w:styleId="Pokraovnseznamu3">
    <w:name w:val="List Continue 3"/>
    <w:basedOn w:val="Normln"/>
    <w:semiHidden/>
    <w:rsid w:val="005915E8"/>
    <w:pPr>
      <w:spacing w:after="120"/>
      <w:ind w:left="849"/>
    </w:pPr>
  </w:style>
  <w:style w:type="paragraph" w:styleId="Pokraovnseznamu4">
    <w:name w:val="List Continue 4"/>
    <w:basedOn w:val="Normln"/>
    <w:semiHidden/>
    <w:rsid w:val="005915E8"/>
    <w:pPr>
      <w:spacing w:after="120"/>
      <w:ind w:left="1132"/>
    </w:pPr>
  </w:style>
  <w:style w:type="paragraph" w:styleId="Pokraovnseznamu5">
    <w:name w:val="List Continue 5"/>
    <w:basedOn w:val="Normln"/>
    <w:semiHidden/>
    <w:rsid w:val="005915E8"/>
    <w:pPr>
      <w:spacing w:after="120"/>
      <w:ind w:left="1415"/>
    </w:pPr>
  </w:style>
  <w:style w:type="table" w:styleId="Profesionlntabulka">
    <w:name w:val="Table Professional"/>
    <w:basedOn w:val="Normlntabulka"/>
    <w:semiHidden/>
    <w:rsid w:val="005915E8"/>
    <w:pPr>
      <w:spacing w:before="60"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5915E8"/>
    <w:rPr>
      <w:i/>
      <w:iCs/>
    </w:rPr>
  </w:style>
  <w:style w:type="paragraph" w:styleId="Prosttext">
    <w:name w:val="Plain Text"/>
    <w:basedOn w:val="Normln"/>
    <w:semiHidden/>
    <w:rsid w:val="005915E8"/>
    <w:rPr>
      <w:rFonts w:ascii="Courier New" w:hAnsi="Courier New" w:cs="Courier New"/>
      <w:sz w:val="20"/>
      <w:szCs w:val="20"/>
    </w:rPr>
  </w:style>
  <w:style w:type="character" w:styleId="PsacstrojHTML">
    <w:name w:val="HTML Typewriter"/>
    <w:semiHidden/>
    <w:rsid w:val="005915E8"/>
    <w:rPr>
      <w:rFonts w:ascii="Courier New" w:hAnsi="Courier New" w:cs="Courier New"/>
      <w:sz w:val="20"/>
      <w:szCs w:val="20"/>
    </w:rPr>
  </w:style>
  <w:style w:type="paragraph" w:styleId="Seznam">
    <w:name w:val="List"/>
    <w:basedOn w:val="Normln"/>
    <w:semiHidden/>
    <w:rsid w:val="005915E8"/>
    <w:pPr>
      <w:ind w:left="283" w:hanging="283"/>
    </w:pPr>
  </w:style>
  <w:style w:type="paragraph" w:styleId="Seznam2">
    <w:name w:val="List 2"/>
    <w:basedOn w:val="Normln"/>
    <w:semiHidden/>
    <w:rsid w:val="005915E8"/>
    <w:pPr>
      <w:ind w:left="566" w:hanging="283"/>
    </w:pPr>
  </w:style>
  <w:style w:type="paragraph" w:styleId="Seznam3">
    <w:name w:val="List 3"/>
    <w:basedOn w:val="Normln"/>
    <w:semiHidden/>
    <w:rsid w:val="005915E8"/>
    <w:pPr>
      <w:ind w:left="849" w:hanging="283"/>
    </w:pPr>
  </w:style>
  <w:style w:type="paragraph" w:styleId="Seznam4">
    <w:name w:val="List 4"/>
    <w:basedOn w:val="Normln"/>
    <w:semiHidden/>
    <w:rsid w:val="005915E8"/>
    <w:pPr>
      <w:ind w:left="1132" w:hanging="283"/>
    </w:pPr>
  </w:style>
  <w:style w:type="paragraph" w:styleId="Seznam5">
    <w:name w:val="List 5"/>
    <w:basedOn w:val="Normln"/>
    <w:semiHidden/>
    <w:rsid w:val="005915E8"/>
    <w:pPr>
      <w:ind w:left="1415" w:hanging="283"/>
    </w:pPr>
  </w:style>
  <w:style w:type="paragraph" w:styleId="Seznamsodrkami">
    <w:name w:val="List Bullet"/>
    <w:basedOn w:val="Normln"/>
    <w:rsid w:val="005915E8"/>
    <w:pPr>
      <w:numPr>
        <w:numId w:val="2"/>
      </w:numPr>
    </w:pPr>
  </w:style>
  <w:style w:type="paragraph" w:styleId="Seznamsodrkami4">
    <w:name w:val="List Bullet 4"/>
    <w:basedOn w:val="Normln"/>
    <w:semiHidden/>
    <w:rsid w:val="005915E8"/>
    <w:pPr>
      <w:numPr>
        <w:numId w:val="13"/>
      </w:numPr>
    </w:pPr>
  </w:style>
  <w:style w:type="paragraph" w:styleId="Seznamsodrkami5">
    <w:name w:val="List Bullet 5"/>
    <w:basedOn w:val="Normln"/>
    <w:semiHidden/>
    <w:rsid w:val="005915E8"/>
    <w:pPr>
      <w:numPr>
        <w:numId w:val="14"/>
      </w:numPr>
    </w:pPr>
  </w:style>
  <w:style w:type="character" w:styleId="Sledovanodkaz">
    <w:name w:val="FollowedHyperlink"/>
    <w:semiHidden/>
    <w:rsid w:val="005915E8"/>
    <w:rPr>
      <w:color w:val="800080"/>
      <w:u w:val="single"/>
    </w:rPr>
  </w:style>
  <w:style w:type="table" w:styleId="Sloupcetabulky1">
    <w:name w:val="Table Columns 1"/>
    <w:basedOn w:val="Normlntabulka"/>
    <w:semiHidden/>
    <w:rsid w:val="005915E8"/>
    <w:pPr>
      <w:spacing w:before="60" w:after="6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5915E8"/>
    <w:pPr>
      <w:spacing w:before="60" w:after="6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5915E8"/>
    <w:pPr>
      <w:spacing w:before="60" w:after="6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5915E8"/>
    <w:pPr>
      <w:spacing w:before="60" w:after="6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5915E8"/>
    <w:pPr>
      <w:spacing w:before="60" w:after="6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5915E8"/>
    <w:pPr>
      <w:spacing w:before="60" w:after="6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5915E8"/>
    <w:pPr>
      <w:spacing w:before="60" w:after="6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5915E8"/>
    <w:pPr>
      <w:spacing w:before="60" w:after="6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5915E8"/>
    <w:pPr>
      <w:spacing w:before="60" w:after="6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5915E8"/>
    <w:pPr>
      <w:spacing w:before="60" w:after="6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5915E8"/>
    <w:pPr>
      <w:spacing w:before="60" w:after="6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5915E8"/>
    <w:pPr>
      <w:spacing w:before="60" w:after="6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5915E8"/>
    <w:pPr>
      <w:spacing w:before="60" w:after="6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5915E8"/>
    <w:pPr>
      <w:spacing w:before="60" w:after="6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5915E8"/>
    <w:pPr>
      <w:spacing w:before="60" w:after="6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5915E8"/>
    <w:pPr>
      <w:spacing w:before="60" w:after="6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5915E8"/>
    <w:pPr>
      <w:spacing w:before="60" w:after="6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5915E8"/>
    <w:pPr>
      <w:spacing w:before="60" w:after="6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5915E8"/>
    <w:pPr>
      <w:spacing w:after="120"/>
      <w:ind w:left="1440" w:right="1440"/>
    </w:pPr>
  </w:style>
  <w:style w:type="character" w:styleId="UkzkaHTML">
    <w:name w:val="HTML Sample"/>
    <w:semiHidden/>
    <w:rsid w:val="005915E8"/>
    <w:rPr>
      <w:rFonts w:ascii="Courier New" w:hAnsi="Courier New" w:cs="Courier New"/>
    </w:rPr>
  </w:style>
  <w:style w:type="table" w:styleId="Webovtabulka1">
    <w:name w:val="Table Web 1"/>
    <w:basedOn w:val="Normlntabulka"/>
    <w:semiHidden/>
    <w:rsid w:val="005915E8"/>
    <w:pPr>
      <w:spacing w:before="60" w:after="6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5915E8"/>
    <w:pPr>
      <w:spacing w:before="60" w:after="6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5915E8"/>
    <w:pPr>
      <w:spacing w:before="60" w:after="6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5915E8"/>
    <w:pPr>
      <w:tabs>
        <w:tab w:val="center" w:pos="4536"/>
        <w:tab w:val="right" w:pos="9072"/>
      </w:tabs>
    </w:pPr>
  </w:style>
  <w:style w:type="paragraph" w:styleId="Zhlavzprvy">
    <w:name w:val="Message Header"/>
    <w:basedOn w:val="Normln"/>
    <w:semiHidden/>
    <w:rsid w:val="005915E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Zkladntext">
    <w:name w:val="Body Text"/>
    <w:basedOn w:val="Normln"/>
    <w:semiHidden/>
    <w:rsid w:val="005915E8"/>
    <w:pPr>
      <w:spacing w:after="120"/>
    </w:pPr>
  </w:style>
  <w:style w:type="paragraph" w:styleId="Zkladntext-prvnodsazen">
    <w:name w:val="Body Text First Indent"/>
    <w:basedOn w:val="Zkladntext"/>
    <w:semiHidden/>
    <w:rsid w:val="005915E8"/>
    <w:pPr>
      <w:ind w:firstLine="210"/>
    </w:pPr>
  </w:style>
  <w:style w:type="paragraph" w:styleId="Zkladntextodsazen">
    <w:name w:val="Body Text Indent"/>
    <w:basedOn w:val="Normln"/>
    <w:semiHidden/>
    <w:rsid w:val="005915E8"/>
    <w:pPr>
      <w:spacing w:after="120"/>
      <w:ind w:left="283"/>
    </w:pPr>
  </w:style>
  <w:style w:type="paragraph" w:styleId="Zkladntext-prvnodsazen2">
    <w:name w:val="Body Text First Indent 2"/>
    <w:basedOn w:val="Zkladntextodsazen"/>
    <w:semiHidden/>
    <w:rsid w:val="005915E8"/>
    <w:pPr>
      <w:ind w:firstLine="210"/>
    </w:pPr>
  </w:style>
  <w:style w:type="paragraph" w:styleId="Zkladntext2">
    <w:name w:val="Body Text 2"/>
    <w:basedOn w:val="Normln"/>
    <w:semiHidden/>
    <w:rsid w:val="005915E8"/>
    <w:pPr>
      <w:spacing w:after="120" w:line="480" w:lineRule="auto"/>
    </w:pPr>
  </w:style>
  <w:style w:type="paragraph" w:styleId="Zkladntext3">
    <w:name w:val="Body Text 3"/>
    <w:basedOn w:val="Normln"/>
    <w:semiHidden/>
    <w:rsid w:val="005915E8"/>
    <w:pPr>
      <w:spacing w:after="120"/>
    </w:pPr>
    <w:rPr>
      <w:sz w:val="16"/>
      <w:szCs w:val="16"/>
    </w:rPr>
  </w:style>
  <w:style w:type="paragraph" w:styleId="Zkladntextodsazen2">
    <w:name w:val="Body Text Indent 2"/>
    <w:basedOn w:val="Normln"/>
    <w:semiHidden/>
    <w:rsid w:val="005915E8"/>
    <w:pPr>
      <w:spacing w:after="120" w:line="480" w:lineRule="auto"/>
      <w:ind w:left="283"/>
    </w:pPr>
  </w:style>
  <w:style w:type="paragraph" w:styleId="Zkladntextodsazen3">
    <w:name w:val="Body Text Indent 3"/>
    <w:basedOn w:val="Normln"/>
    <w:semiHidden/>
    <w:rsid w:val="005915E8"/>
    <w:pPr>
      <w:spacing w:after="120"/>
      <w:ind w:left="283"/>
    </w:pPr>
    <w:rPr>
      <w:sz w:val="16"/>
      <w:szCs w:val="16"/>
    </w:rPr>
  </w:style>
  <w:style w:type="paragraph" w:styleId="Zpat">
    <w:name w:val="footer"/>
    <w:basedOn w:val="Normln"/>
    <w:link w:val="ZpatChar"/>
    <w:rsid w:val="005915E8"/>
    <w:pPr>
      <w:tabs>
        <w:tab w:val="center" w:pos="4536"/>
        <w:tab w:val="right" w:pos="9072"/>
      </w:tabs>
    </w:pPr>
  </w:style>
  <w:style w:type="paragraph" w:styleId="Zvr">
    <w:name w:val="Closing"/>
    <w:basedOn w:val="Normln"/>
    <w:semiHidden/>
    <w:rsid w:val="005915E8"/>
    <w:pPr>
      <w:ind w:left="4252"/>
    </w:pPr>
  </w:style>
  <w:style w:type="paragraph" w:styleId="Zptenadresanaoblku">
    <w:name w:val="envelope return"/>
    <w:basedOn w:val="Normln"/>
    <w:semiHidden/>
    <w:rsid w:val="005915E8"/>
    <w:rPr>
      <w:rFonts w:ascii="Arial" w:hAnsi="Arial" w:cs="Arial"/>
      <w:sz w:val="20"/>
      <w:szCs w:val="20"/>
    </w:rPr>
  </w:style>
  <w:style w:type="character" w:customStyle="1" w:styleId="Zvraznn">
    <w:name w:val="Zvýraznění"/>
    <w:qFormat/>
    <w:rsid w:val="005915E8"/>
    <w:rPr>
      <w:i/>
      <w:iCs/>
    </w:rPr>
  </w:style>
  <w:style w:type="character" w:customStyle="1" w:styleId="Nadpis2Char">
    <w:name w:val="Nadpis 2 Char"/>
    <w:link w:val="Nadpis2"/>
    <w:uiPriority w:val="9"/>
    <w:rsid w:val="00FC5855"/>
    <w:rPr>
      <w:b/>
      <w:bCs/>
      <w:iCs/>
      <w:sz w:val="28"/>
      <w:szCs w:val="28"/>
      <w:lang w:val="x-none" w:eastAsia="x-none"/>
    </w:rPr>
  </w:style>
  <w:style w:type="character" w:customStyle="1" w:styleId="SeznamsodrkamiodsazChar">
    <w:name w:val="Seznam s odrážkami odsaz. Char"/>
    <w:link w:val="Seznamsodrkamiodsaz"/>
    <w:rsid w:val="007C01E4"/>
    <w:rPr>
      <w:sz w:val="24"/>
      <w:szCs w:val="24"/>
      <w:lang w:val="x-none" w:eastAsia="x-none"/>
    </w:rPr>
  </w:style>
  <w:style w:type="paragraph" w:customStyle="1" w:styleId="Default">
    <w:name w:val="Default"/>
    <w:rsid w:val="007C01E4"/>
    <w:pPr>
      <w:autoSpaceDE w:val="0"/>
      <w:autoSpaceDN w:val="0"/>
      <w:adjustRightInd w:val="0"/>
    </w:pPr>
    <w:rPr>
      <w:color w:val="000000"/>
      <w:sz w:val="24"/>
      <w:szCs w:val="24"/>
    </w:rPr>
  </w:style>
  <w:style w:type="character" w:customStyle="1" w:styleId="TABnormlnChar">
    <w:name w:val="TAB normální Char"/>
    <w:link w:val="TABnormln"/>
    <w:rsid w:val="007C01E4"/>
    <w:rPr>
      <w:sz w:val="24"/>
      <w:szCs w:val="24"/>
    </w:rPr>
  </w:style>
  <w:style w:type="character" w:customStyle="1" w:styleId="TABnadpis1Char">
    <w:name w:val="TAB nadpis 1 Char"/>
    <w:link w:val="TABnadpis1"/>
    <w:rsid w:val="007C01E4"/>
    <w:rPr>
      <w:b/>
      <w:sz w:val="24"/>
      <w:szCs w:val="24"/>
      <w:lang w:val="x-none" w:eastAsia="x-none"/>
    </w:rPr>
  </w:style>
  <w:style w:type="character" w:customStyle="1" w:styleId="TABsodrkouChar">
    <w:name w:val="TAB s odrážkou Char"/>
    <w:link w:val="TABsodrkou"/>
    <w:rsid w:val="007C01E4"/>
    <w:rPr>
      <w:sz w:val="24"/>
      <w:szCs w:val="24"/>
      <w:lang w:val="x-none" w:eastAsia="x-none"/>
    </w:rPr>
  </w:style>
  <w:style w:type="character" w:customStyle="1" w:styleId="slovanseznamChar">
    <w:name w:val="Číslovaný seznam Char"/>
    <w:link w:val="slovanseznam"/>
    <w:rsid w:val="007C01E4"/>
    <w:rPr>
      <w:sz w:val="24"/>
      <w:szCs w:val="24"/>
      <w:lang w:val="x-none" w:eastAsia="x-none"/>
    </w:rPr>
  </w:style>
  <w:style w:type="character" w:customStyle="1" w:styleId="Nadpis5Char">
    <w:name w:val="Nadpis 5 Char"/>
    <w:link w:val="Nadpis5"/>
    <w:uiPriority w:val="9"/>
    <w:rsid w:val="007C01E4"/>
    <w:rPr>
      <w:bCs/>
      <w:iCs/>
      <w:sz w:val="24"/>
      <w:szCs w:val="26"/>
      <w:lang w:val="x-none" w:eastAsia="x-none"/>
    </w:rPr>
  </w:style>
  <w:style w:type="character" w:customStyle="1" w:styleId="ZpatChar">
    <w:name w:val="Zápatí Char"/>
    <w:link w:val="Zpat"/>
    <w:uiPriority w:val="99"/>
    <w:rsid w:val="00743A76"/>
    <w:rPr>
      <w:sz w:val="24"/>
      <w:szCs w:val="24"/>
    </w:rPr>
  </w:style>
  <w:style w:type="character" w:customStyle="1" w:styleId="TextpoznpodarouChar">
    <w:name w:val="Text pozn. pod čarou Char"/>
    <w:basedOn w:val="Standardnpsmoodstavce"/>
    <w:link w:val="Textpoznpodarou"/>
    <w:rsid w:val="005805C6"/>
  </w:style>
  <w:style w:type="paragraph" w:customStyle="1" w:styleId="Standard">
    <w:name w:val="Standard"/>
    <w:rsid w:val="00F77BC3"/>
    <w:pPr>
      <w:suppressAutoHyphens/>
      <w:autoSpaceDN w:val="0"/>
      <w:spacing w:after="160"/>
    </w:pPr>
    <w:rPr>
      <w:rFonts w:ascii="Calibri" w:eastAsia="Calibri" w:hAnsi="Calibri" w:cs="Tahoma"/>
      <w:kern w:val="3"/>
      <w:sz w:val="22"/>
      <w:szCs w:val="22"/>
      <w:lang w:eastAsia="en-US"/>
    </w:rPr>
  </w:style>
  <w:style w:type="numbering" w:customStyle="1" w:styleId="LFO3">
    <w:name w:val="LFO3"/>
    <w:rsid w:val="00C6719A"/>
    <w:pPr>
      <w:numPr>
        <w:numId w:val="15"/>
      </w:numPr>
    </w:pPr>
  </w:style>
  <w:style w:type="paragraph" w:styleId="Odstavecseseznamem">
    <w:name w:val="List Paragraph"/>
    <w:basedOn w:val="Normln"/>
    <w:uiPriority w:val="34"/>
    <w:qFormat/>
    <w:rsid w:val="00204C60"/>
    <w:pPr>
      <w:suppressAutoHyphens/>
      <w:autoSpaceDN w:val="0"/>
      <w:spacing w:before="0" w:after="0"/>
      <w:ind w:left="720"/>
      <w:jc w:val="left"/>
    </w:pPr>
    <w:rPr>
      <w:rFonts w:ascii="Arial" w:hAnsi="Arial"/>
    </w:rPr>
  </w:style>
  <w:style w:type="character" w:customStyle="1" w:styleId="TextkomenteChar">
    <w:name w:val="Text komentáře Char"/>
    <w:link w:val="Textkomente"/>
    <w:semiHidden/>
    <w:rsid w:val="0015105E"/>
  </w:style>
  <w:style w:type="numbering" w:customStyle="1" w:styleId="Styl3">
    <w:name w:val="Styl3"/>
    <w:rsid w:val="00074975"/>
    <w:pPr>
      <w:numPr>
        <w:numId w:val="16"/>
      </w:numPr>
    </w:pPr>
  </w:style>
  <w:style w:type="paragraph" w:styleId="Revize">
    <w:name w:val="Revision"/>
    <w:hidden/>
    <w:uiPriority w:val="99"/>
    <w:semiHidden/>
    <w:rsid w:val="002E2A46"/>
    <w:rPr>
      <w:sz w:val="24"/>
      <w:szCs w:val="24"/>
    </w:rPr>
  </w:style>
  <w:style w:type="paragraph" w:styleId="Nadpisobsahu">
    <w:name w:val="TOC Heading"/>
    <w:basedOn w:val="Nadpis1"/>
    <w:next w:val="Normln"/>
    <w:uiPriority w:val="39"/>
    <w:unhideWhenUsed/>
    <w:qFormat/>
    <w:rsid w:val="00D60C09"/>
    <w:pPr>
      <w:keepLines/>
      <w:numPr>
        <w:numId w:val="0"/>
      </w:numPr>
      <w:spacing w:before="240" w:after="0" w:line="259" w:lineRule="auto"/>
      <w:outlineLvl w:val="9"/>
    </w:pPr>
    <w:rPr>
      <w:rFonts w:ascii="Calibri Light" w:hAnsi="Calibri Light" w:cs="Times New Roman"/>
      <w:b w:val="0"/>
      <w:bCs w:val="0"/>
      <w:color w:val="2E74B5"/>
      <w:kern w:val="0"/>
      <w:sz w:val="32"/>
    </w:rPr>
  </w:style>
  <w:style w:type="character" w:customStyle="1" w:styleId="TABzhlavChar">
    <w:name w:val="TAB záhlaví Char"/>
    <w:link w:val="TABzhlav"/>
    <w:rsid w:val="00DC506D"/>
    <w:rPr>
      <w:b/>
      <w:sz w:val="24"/>
      <w:szCs w:val="24"/>
    </w:rPr>
  </w:style>
  <w:style w:type="character" w:customStyle="1" w:styleId="Nadpis1Char">
    <w:name w:val="Nadpis 1 Char"/>
    <w:link w:val="Nadpis1"/>
    <w:uiPriority w:val="9"/>
    <w:rsid w:val="00DC506D"/>
    <w:rPr>
      <w:rFonts w:cs="Arial"/>
      <w:b/>
      <w:bCs/>
      <w:kern w:val="32"/>
      <w:sz w:val="28"/>
      <w:szCs w:val="32"/>
    </w:rPr>
  </w:style>
  <w:style w:type="paragraph" w:customStyle="1" w:styleId="Obsahovokruhy">
    <w:name w:val="Obsahové okruhy"/>
    <w:basedOn w:val="Nadpis-12b"/>
    <w:link w:val="ObsahovokruhyChar"/>
    <w:qFormat/>
    <w:rsid w:val="007E0192"/>
    <w:pPr>
      <w:spacing w:after="120"/>
    </w:pPr>
  </w:style>
  <w:style w:type="character" w:customStyle="1" w:styleId="ObsahovokruhyChar">
    <w:name w:val="Obsahové okruhy Char"/>
    <w:link w:val="Obsahovokruhy"/>
    <w:rsid w:val="007E0192"/>
    <w:rPr>
      <w:b/>
      <w:sz w:val="24"/>
      <w:szCs w:val="24"/>
    </w:rPr>
  </w:style>
  <w:style w:type="paragraph" w:customStyle="1" w:styleId="OdrkycelRVP">
    <w:name w:val="Odrážky celé RVP"/>
    <w:basedOn w:val="Seznamsodrkami2"/>
    <w:link w:val="OdrkycelRVPChar"/>
    <w:qFormat/>
    <w:rsid w:val="007E0192"/>
    <w:pPr>
      <w:numPr>
        <w:numId w:val="0"/>
      </w:numPr>
      <w:tabs>
        <w:tab w:val="num" w:pos="454"/>
      </w:tabs>
      <w:ind w:left="454" w:hanging="454"/>
    </w:pPr>
  </w:style>
  <w:style w:type="character" w:customStyle="1" w:styleId="OdrkycelRVPChar">
    <w:name w:val="Odrážky celé RVP Char"/>
    <w:basedOn w:val="Standardnpsmoodstavce"/>
    <w:link w:val="OdrkycelRVP"/>
    <w:rsid w:val="007E0192"/>
    <w:rPr>
      <w:sz w:val="24"/>
      <w:szCs w:val="24"/>
    </w:rPr>
  </w:style>
  <w:style w:type="character" w:customStyle="1" w:styleId="Nadpis-12bChar">
    <w:name w:val="Nadpis - 12 b. Char"/>
    <w:aliases w:val="tuč. Char"/>
    <w:link w:val="Nadpis-12b"/>
    <w:rsid w:val="007E0192"/>
    <w:rPr>
      <w:b/>
      <w:sz w:val="24"/>
      <w:szCs w:val="24"/>
    </w:rPr>
  </w:style>
  <w:style w:type="character" w:styleId="Zdraznn">
    <w:name w:val="Emphasis"/>
    <w:qFormat/>
    <w:rsid w:val="007E0192"/>
    <w:rPr>
      <w:i/>
      <w:iCs/>
    </w:rPr>
  </w:style>
  <w:style w:type="numbering" w:customStyle="1" w:styleId="LFO6">
    <w:name w:val="LFO6"/>
    <w:rsid w:val="007E0192"/>
    <w:pPr>
      <w:numPr>
        <w:numId w:val="17"/>
      </w:numPr>
    </w:pPr>
  </w:style>
  <w:style w:type="paragraph" w:customStyle="1" w:styleId="TABnadpis2">
    <w:name w:val="TAB nadpis 2"/>
    <w:basedOn w:val="TABnadpis1"/>
    <w:rsid w:val="007E0192"/>
    <w:pPr>
      <w:tabs>
        <w:tab w:val="num" w:pos="397"/>
      </w:tabs>
      <w:ind w:left="397" w:hanging="397"/>
    </w:pPr>
    <w:rPr>
      <w:lang w:val="cs-CZ" w:eastAsia="cs-CZ"/>
    </w:rPr>
  </w:style>
  <w:style w:type="paragraph" w:customStyle="1" w:styleId="odrky">
    <w:name w:val="odrážky"/>
    <w:basedOn w:val="Nadpis4"/>
    <w:link w:val="odrkyChar"/>
    <w:qFormat/>
    <w:rsid w:val="007E0192"/>
    <w:pPr>
      <w:keepNext w:val="0"/>
      <w:numPr>
        <w:ilvl w:val="0"/>
        <w:numId w:val="18"/>
      </w:numPr>
      <w:spacing w:before="240" w:after="180"/>
    </w:pPr>
    <w:rPr>
      <w:b/>
      <w:lang w:val="cs-CZ" w:eastAsia="cs-CZ"/>
    </w:rPr>
  </w:style>
  <w:style w:type="character" w:customStyle="1" w:styleId="odrkyChar">
    <w:name w:val="odrážky Char"/>
    <w:link w:val="odrky"/>
    <w:rsid w:val="007E0192"/>
    <w:rPr>
      <w:b/>
      <w:bCs/>
      <w:sz w:val="24"/>
      <w:szCs w:val="28"/>
    </w:rPr>
  </w:style>
  <w:style w:type="paragraph" w:customStyle="1" w:styleId="Podtitul1">
    <w:name w:val="Podtitul1"/>
    <w:basedOn w:val="Normln"/>
    <w:qFormat/>
    <w:rsid w:val="007E0192"/>
    <w:pPr>
      <w:jc w:val="center"/>
      <w:outlineLvl w:val="1"/>
    </w:pPr>
    <w:rPr>
      <w:rFonts w:ascii="Arial" w:hAnsi="Arial" w:cs="Arial"/>
    </w:rPr>
  </w:style>
  <w:style w:type="character" w:styleId="Zdraznnintenzivn">
    <w:name w:val="Intense Emphasis"/>
    <w:uiPriority w:val="21"/>
    <w:qFormat/>
    <w:rsid w:val="007E0192"/>
    <w:rPr>
      <w:i/>
      <w:iCs/>
      <w:color w:val="5B9BD5"/>
    </w:rPr>
  </w:style>
  <w:style w:type="numbering" w:customStyle="1" w:styleId="Styl4">
    <w:name w:val="Styl4"/>
    <w:uiPriority w:val="99"/>
    <w:rsid w:val="007E0192"/>
    <w:pPr>
      <w:numPr>
        <w:numId w:val="19"/>
      </w:numPr>
    </w:pPr>
  </w:style>
  <w:style w:type="paragraph" w:customStyle="1" w:styleId="podtrenodsazen">
    <w:name w:val="podtržené odsazení"/>
    <w:basedOn w:val="Normln"/>
    <w:link w:val="podtrenodsazenChar"/>
    <w:qFormat/>
    <w:rsid w:val="007E0192"/>
    <w:pPr>
      <w:spacing w:before="240"/>
    </w:pPr>
    <w:rPr>
      <w:u w:val="single"/>
    </w:rPr>
  </w:style>
  <w:style w:type="character" w:customStyle="1" w:styleId="podtrenodsazenChar">
    <w:name w:val="podtržené odsazení Char"/>
    <w:link w:val="podtrenodsazen"/>
    <w:rsid w:val="007E0192"/>
    <w:rPr>
      <w:sz w:val="24"/>
      <w:szCs w:val="24"/>
      <w:u w:val="single"/>
    </w:rPr>
  </w:style>
  <w:style w:type="paragraph" w:customStyle="1" w:styleId="Vzdlvnsmujektomu">
    <w:name w:val="Vzdělávání směřuje k tomu"/>
    <w:basedOn w:val="Nadpis-12b"/>
    <w:link w:val="VzdlvnsmujektomuChar"/>
    <w:qFormat/>
    <w:rsid w:val="007E0192"/>
  </w:style>
  <w:style w:type="character" w:customStyle="1" w:styleId="Seznamsodrkami2Char">
    <w:name w:val="Seznam s odrážkami 2 Char"/>
    <w:basedOn w:val="Standardnpsmoodstavce"/>
    <w:link w:val="Seznamsodrkami2"/>
    <w:rsid w:val="007E0192"/>
    <w:rPr>
      <w:sz w:val="24"/>
      <w:szCs w:val="24"/>
    </w:rPr>
  </w:style>
  <w:style w:type="paragraph" w:customStyle="1" w:styleId="Tabulkaodrky">
    <w:name w:val="Tabulka odrážky"/>
    <w:basedOn w:val="TABsodrkou"/>
    <w:link w:val="TabulkaodrkyChar"/>
    <w:qFormat/>
    <w:rsid w:val="007E0192"/>
    <w:pPr>
      <w:tabs>
        <w:tab w:val="num" w:pos="454"/>
      </w:tabs>
      <w:ind w:left="454" w:hanging="454"/>
    </w:pPr>
  </w:style>
  <w:style w:type="character" w:customStyle="1" w:styleId="VzdlvnsmujektomuChar">
    <w:name w:val="Vzdělávání směřuje k tomu Char"/>
    <w:basedOn w:val="Nadpis-12bChar"/>
    <w:link w:val="Vzdlvnsmujektomu"/>
    <w:rsid w:val="007E0192"/>
    <w:rPr>
      <w:b/>
      <w:sz w:val="24"/>
      <w:szCs w:val="24"/>
    </w:rPr>
  </w:style>
  <w:style w:type="paragraph" w:customStyle="1" w:styleId="slovntabulka">
    <w:name w:val="Číslování tabulka"/>
    <w:basedOn w:val="TABnadpis1"/>
    <w:link w:val="slovntabulkaChar"/>
    <w:qFormat/>
    <w:rsid w:val="007E0192"/>
    <w:pPr>
      <w:numPr>
        <w:numId w:val="20"/>
      </w:numPr>
    </w:pPr>
  </w:style>
  <w:style w:type="character" w:customStyle="1" w:styleId="TabulkaodrkyChar">
    <w:name w:val="Tabulka odrážky Char"/>
    <w:basedOn w:val="TABsodrkouChar"/>
    <w:link w:val="Tabulkaodrky"/>
    <w:rsid w:val="007E0192"/>
    <w:rPr>
      <w:sz w:val="24"/>
      <w:szCs w:val="24"/>
      <w:lang w:val="x-none" w:eastAsia="x-none"/>
    </w:rPr>
  </w:style>
  <w:style w:type="character" w:customStyle="1" w:styleId="slovntabulkaChar">
    <w:name w:val="Číslování tabulka Char"/>
    <w:basedOn w:val="TABnadpis1Char"/>
    <w:link w:val="slovntabulka"/>
    <w:rsid w:val="007E0192"/>
    <w:rPr>
      <w:b/>
      <w:sz w:val="24"/>
      <w:szCs w:val="24"/>
      <w:lang w:val="x-none" w:eastAsia="x-none"/>
    </w:rPr>
  </w:style>
  <w:style w:type="paragraph" w:customStyle="1" w:styleId="dsmujektomu">
    <w:name w:val="d směřuje k tomu"/>
    <w:basedOn w:val="Nadpis-12b"/>
    <w:qFormat/>
    <w:rsid w:val="007E0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10673">
      <w:bodyDiv w:val="1"/>
      <w:marLeft w:val="0"/>
      <w:marRight w:val="0"/>
      <w:marTop w:val="0"/>
      <w:marBottom w:val="0"/>
      <w:divBdr>
        <w:top w:val="none" w:sz="0" w:space="0" w:color="auto"/>
        <w:left w:val="none" w:sz="0" w:space="0" w:color="auto"/>
        <w:bottom w:val="none" w:sz="0" w:space="0" w:color="auto"/>
        <w:right w:val="none" w:sz="0" w:space="0" w:color="auto"/>
      </w:divBdr>
    </w:div>
    <w:div w:id="243150099">
      <w:bodyDiv w:val="1"/>
      <w:marLeft w:val="0"/>
      <w:marRight w:val="0"/>
      <w:marTop w:val="0"/>
      <w:marBottom w:val="0"/>
      <w:divBdr>
        <w:top w:val="none" w:sz="0" w:space="0" w:color="auto"/>
        <w:left w:val="none" w:sz="0" w:space="0" w:color="auto"/>
        <w:bottom w:val="none" w:sz="0" w:space="0" w:color="auto"/>
        <w:right w:val="none" w:sz="0" w:space="0" w:color="auto"/>
      </w:divBdr>
    </w:div>
    <w:div w:id="482160266">
      <w:bodyDiv w:val="1"/>
      <w:marLeft w:val="0"/>
      <w:marRight w:val="0"/>
      <w:marTop w:val="0"/>
      <w:marBottom w:val="0"/>
      <w:divBdr>
        <w:top w:val="none" w:sz="0" w:space="0" w:color="auto"/>
        <w:left w:val="none" w:sz="0" w:space="0" w:color="auto"/>
        <w:bottom w:val="none" w:sz="0" w:space="0" w:color="auto"/>
        <w:right w:val="none" w:sz="0" w:space="0" w:color="auto"/>
      </w:divBdr>
    </w:div>
    <w:div w:id="553005373">
      <w:bodyDiv w:val="1"/>
      <w:marLeft w:val="0"/>
      <w:marRight w:val="0"/>
      <w:marTop w:val="0"/>
      <w:marBottom w:val="0"/>
      <w:divBdr>
        <w:top w:val="none" w:sz="0" w:space="0" w:color="auto"/>
        <w:left w:val="none" w:sz="0" w:space="0" w:color="auto"/>
        <w:bottom w:val="none" w:sz="0" w:space="0" w:color="auto"/>
        <w:right w:val="none" w:sz="0" w:space="0" w:color="auto"/>
      </w:divBdr>
    </w:div>
    <w:div w:id="984504878">
      <w:bodyDiv w:val="1"/>
      <w:marLeft w:val="0"/>
      <w:marRight w:val="0"/>
      <w:marTop w:val="0"/>
      <w:marBottom w:val="0"/>
      <w:divBdr>
        <w:top w:val="none" w:sz="0" w:space="0" w:color="auto"/>
        <w:left w:val="none" w:sz="0" w:space="0" w:color="auto"/>
        <w:bottom w:val="none" w:sz="0" w:space="0" w:color="auto"/>
        <w:right w:val="none" w:sz="0" w:space="0" w:color="auto"/>
      </w:divBdr>
    </w:div>
    <w:div w:id="1204102010">
      <w:bodyDiv w:val="1"/>
      <w:marLeft w:val="0"/>
      <w:marRight w:val="0"/>
      <w:marTop w:val="0"/>
      <w:marBottom w:val="0"/>
      <w:divBdr>
        <w:top w:val="none" w:sz="0" w:space="0" w:color="auto"/>
        <w:left w:val="none" w:sz="0" w:space="0" w:color="auto"/>
        <w:bottom w:val="none" w:sz="0" w:space="0" w:color="auto"/>
        <w:right w:val="none" w:sz="0" w:space="0" w:color="auto"/>
      </w:divBdr>
    </w:div>
    <w:div w:id="1232739584">
      <w:bodyDiv w:val="1"/>
      <w:marLeft w:val="0"/>
      <w:marRight w:val="0"/>
      <w:marTop w:val="0"/>
      <w:marBottom w:val="0"/>
      <w:divBdr>
        <w:top w:val="none" w:sz="0" w:space="0" w:color="auto"/>
        <w:left w:val="none" w:sz="0" w:space="0" w:color="auto"/>
        <w:bottom w:val="none" w:sz="0" w:space="0" w:color="auto"/>
        <w:right w:val="none" w:sz="0" w:space="0" w:color="auto"/>
      </w:divBdr>
    </w:div>
    <w:div w:id="1265652452">
      <w:bodyDiv w:val="1"/>
      <w:marLeft w:val="0"/>
      <w:marRight w:val="0"/>
      <w:marTop w:val="0"/>
      <w:marBottom w:val="0"/>
      <w:divBdr>
        <w:top w:val="none" w:sz="0" w:space="0" w:color="auto"/>
        <w:left w:val="none" w:sz="0" w:space="0" w:color="auto"/>
        <w:bottom w:val="none" w:sz="0" w:space="0" w:color="auto"/>
        <w:right w:val="none" w:sz="0" w:space="0" w:color="auto"/>
      </w:divBdr>
    </w:div>
    <w:div w:id="1265916251">
      <w:bodyDiv w:val="1"/>
      <w:marLeft w:val="0"/>
      <w:marRight w:val="0"/>
      <w:marTop w:val="0"/>
      <w:marBottom w:val="0"/>
      <w:divBdr>
        <w:top w:val="none" w:sz="0" w:space="0" w:color="auto"/>
        <w:left w:val="none" w:sz="0" w:space="0" w:color="auto"/>
        <w:bottom w:val="none" w:sz="0" w:space="0" w:color="auto"/>
        <w:right w:val="none" w:sz="0" w:space="0" w:color="auto"/>
      </w:divBdr>
    </w:div>
    <w:div w:id="1287810522">
      <w:bodyDiv w:val="1"/>
      <w:marLeft w:val="0"/>
      <w:marRight w:val="0"/>
      <w:marTop w:val="0"/>
      <w:marBottom w:val="0"/>
      <w:divBdr>
        <w:top w:val="none" w:sz="0" w:space="0" w:color="auto"/>
        <w:left w:val="none" w:sz="0" w:space="0" w:color="auto"/>
        <w:bottom w:val="none" w:sz="0" w:space="0" w:color="auto"/>
        <w:right w:val="none" w:sz="0" w:space="0" w:color="auto"/>
      </w:divBdr>
    </w:div>
    <w:div w:id="1329989063">
      <w:bodyDiv w:val="1"/>
      <w:marLeft w:val="0"/>
      <w:marRight w:val="0"/>
      <w:marTop w:val="0"/>
      <w:marBottom w:val="0"/>
      <w:divBdr>
        <w:top w:val="none" w:sz="0" w:space="0" w:color="auto"/>
        <w:left w:val="none" w:sz="0" w:space="0" w:color="auto"/>
        <w:bottom w:val="none" w:sz="0" w:space="0" w:color="auto"/>
        <w:right w:val="none" w:sz="0" w:space="0" w:color="auto"/>
      </w:divBdr>
    </w:div>
    <w:div w:id="1640958005">
      <w:bodyDiv w:val="1"/>
      <w:marLeft w:val="0"/>
      <w:marRight w:val="0"/>
      <w:marTop w:val="0"/>
      <w:marBottom w:val="0"/>
      <w:divBdr>
        <w:top w:val="none" w:sz="0" w:space="0" w:color="auto"/>
        <w:left w:val="none" w:sz="0" w:space="0" w:color="auto"/>
        <w:bottom w:val="none" w:sz="0" w:space="0" w:color="auto"/>
        <w:right w:val="none" w:sz="0" w:space="0" w:color="auto"/>
      </w:divBdr>
    </w:div>
    <w:div w:id="1769691909">
      <w:bodyDiv w:val="1"/>
      <w:marLeft w:val="0"/>
      <w:marRight w:val="0"/>
      <w:marTop w:val="0"/>
      <w:marBottom w:val="0"/>
      <w:divBdr>
        <w:top w:val="none" w:sz="0" w:space="0" w:color="auto"/>
        <w:left w:val="none" w:sz="0" w:space="0" w:color="auto"/>
        <w:bottom w:val="none" w:sz="0" w:space="0" w:color="auto"/>
        <w:right w:val="none" w:sz="0" w:space="0" w:color="auto"/>
      </w:divBdr>
    </w:div>
    <w:div w:id="1899854221">
      <w:bodyDiv w:val="1"/>
      <w:marLeft w:val="0"/>
      <w:marRight w:val="0"/>
      <w:marTop w:val="0"/>
      <w:marBottom w:val="0"/>
      <w:divBdr>
        <w:top w:val="none" w:sz="0" w:space="0" w:color="auto"/>
        <w:left w:val="none" w:sz="0" w:space="0" w:color="auto"/>
        <w:bottom w:val="none" w:sz="0" w:space="0" w:color="auto"/>
        <w:right w:val="none" w:sz="0" w:space="0" w:color="auto"/>
      </w:divBdr>
    </w:div>
    <w:div w:id="1928802509">
      <w:bodyDiv w:val="1"/>
      <w:marLeft w:val="0"/>
      <w:marRight w:val="0"/>
      <w:marTop w:val="0"/>
      <w:marBottom w:val="0"/>
      <w:divBdr>
        <w:top w:val="none" w:sz="0" w:space="0" w:color="auto"/>
        <w:left w:val="none" w:sz="0" w:space="0" w:color="auto"/>
        <w:bottom w:val="none" w:sz="0" w:space="0" w:color="auto"/>
        <w:right w:val="none" w:sz="0" w:space="0" w:color="auto"/>
      </w:divBdr>
    </w:div>
    <w:div w:id="213864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B:\Prace\RVP%20&#353;ablona%202\RVP.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05D31-ED7B-4706-9C20-A6DE98055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RVP</Template>
  <TotalTime>27</TotalTime>
  <Pages>17</Pages>
  <Words>6061</Words>
  <Characters>35766</Characters>
  <Application>Microsoft Office Word</Application>
  <DocSecurity>0</DocSecurity>
  <Lines>298</Lines>
  <Paragraphs>83</Paragraphs>
  <ScaleCrop>false</ScaleCrop>
  <HeadingPairs>
    <vt:vector size="2" baseType="variant">
      <vt:variant>
        <vt:lpstr>Název</vt:lpstr>
      </vt:variant>
      <vt:variant>
        <vt:i4>1</vt:i4>
      </vt:variant>
    </vt:vector>
  </HeadingPairs>
  <TitlesOfParts>
    <vt:vector size="1" baseType="lpstr">
      <vt:lpstr>MINISTERSTVO ŠKOLSTVÍ,</vt:lpstr>
    </vt:vector>
  </TitlesOfParts>
  <Company>NUOV Praha</Company>
  <LinksUpToDate>false</LinksUpToDate>
  <CharactersWithSpaces>41744</CharactersWithSpaces>
  <SharedDoc>false</SharedDoc>
  <HLinks>
    <vt:vector size="144" baseType="variant">
      <vt:variant>
        <vt:i4>2687075</vt:i4>
      </vt:variant>
      <vt:variant>
        <vt:i4>141</vt:i4>
      </vt:variant>
      <vt:variant>
        <vt:i4>0</vt:i4>
      </vt:variant>
      <vt:variant>
        <vt:i4>5</vt:i4>
      </vt:variant>
      <vt:variant>
        <vt:lpwstr>http://narodnikvalifikace.cz/vyber-kvalifikace/profesni-kvalifikace/skupiny-oboru-11/pouze-platne-ano/pouze-s-terminy-zkousek-ne/seradit-1v/ku-1-8</vt:lpwstr>
      </vt:variant>
      <vt:variant>
        <vt:lpwstr/>
      </vt:variant>
      <vt:variant>
        <vt:i4>1245244</vt:i4>
      </vt:variant>
      <vt:variant>
        <vt:i4>134</vt:i4>
      </vt:variant>
      <vt:variant>
        <vt:i4>0</vt:i4>
      </vt:variant>
      <vt:variant>
        <vt:i4>5</vt:i4>
      </vt:variant>
      <vt:variant>
        <vt:lpwstr/>
      </vt:variant>
      <vt:variant>
        <vt:lpwstr>_Toc529715142</vt:lpwstr>
      </vt:variant>
      <vt:variant>
        <vt:i4>1245244</vt:i4>
      </vt:variant>
      <vt:variant>
        <vt:i4>128</vt:i4>
      </vt:variant>
      <vt:variant>
        <vt:i4>0</vt:i4>
      </vt:variant>
      <vt:variant>
        <vt:i4>5</vt:i4>
      </vt:variant>
      <vt:variant>
        <vt:lpwstr/>
      </vt:variant>
      <vt:variant>
        <vt:lpwstr>_Toc529715141</vt:lpwstr>
      </vt:variant>
      <vt:variant>
        <vt:i4>1245244</vt:i4>
      </vt:variant>
      <vt:variant>
        <vt:i4>122</vt:i4>
      </vt:variant>
      <vt:variant>
        <vt:i4>0</vt:i4>
      </vt:variant>
      <vt:variant>
        <vt:i4>5</vt:i4>
      </vt:variant>
      <vt:variant>
        <vt:lpwstr/>
      </vt:variant>
      <vt:variant>
        <vt:lpwstr>_Toc529715140</vt:lpwstr>
      </vt:variant>
      <vt:variant>
        <vt:i4>1310780</vt:i4>
      </vt:variant>
      <vt:variant>
        <vt:i4>116</vt:i4>
      </vt:variant>
      <vt:variant>
        <vt:i4>0</vt:i4>
      </vt:variant>
      <vt:variant>
        <vt:i4>5</vt:i4>
      </vt:variant>
      <vt:variant>
        <vt:lpwstr/>
      </vt:variant>
      <vt:variant>
        <vt:lpwstr>_Toc529715139</vt:lpwstr>
      </vt:variant>
      <vt:variant>
        <vt:i4>1310780</vt:i4>
      </vt:variant>
      <vt:variant>
        <vt:i4>110</vt:i4>
      </vt:variant>
      <vt:variant>
        <vt:i4>0</vt:i4>
      </vt:variant>
      <vt:variant>
        <vt:i4>5</vt:i4>
      </vt:variant>
      <vt:variant>
        <vt:lpwstr/>
      </vt:variant>
      <vt:variant>
        <vt:lpwstr>_Toc529715138</vt:lpwstr>
      </vt:variant>
      <vt:variant>
        <vt:i4>1310780</vt:i4>
      </vt:variant>
      <vt:variant>
        <vt:i4>104</vt:i4>
      </vt:variant>
      <vt:variant>
        <vt:i4>0</vt:i4>
      </vt:variant>
      <vt:variant>
        <vt:i4>5</vt:i4>
      </vt:variant>
      <vt:variant>
        <vt:lpwstr/>
      </vt:variant>
      <vt:variant>
        <vt:lpwstr>_Toc529715137</vt:lpwstr>
      </vt:variant>
      <vt:variant>
        <vt:i4>1310780</vt:i4>
      </vt:variant>
      <vt:variant>
        <vt:i4>98</vt:i4>
      </vt:variant>
      <vt:variant>
        <vt:i4>0</vt:i4>
      </vt:variant>
      <vt:variant>
        <vt:i4>5</vt:i4>
      </vt:variant>
      <vt:variant>
        <vt:lpwstr/>
      </vt:variant>
      <vt:variant>
        <vt:lpwstr>_Toc529715136</vt:lpwstr>
      </vt:variant>
      <vt:variant>
        <vt:i4>1310780</vt:i4>
      </vt:variant>
      <vt:variant>
        <vt:i4>92</vt:i4>
      </vt:variant>
      <vt:variant>
        <vt:i4>0</vt:i4>
      </vt:variant>
      <vt:variant>
        <vt:i4>5</vt:i4>
      </vt:variant>
      <vt:variant>
        <vt:lpwstr/>
      </vt:variant>
      <vt:variant>
        <vt:lpwstr>_Toc529715135</vt:lpwstr>
      </vt:variant>
      <vt:variant>
        <vt:i4>1310780</vt:i4>
      </vt:variant>
      <vt:variant>
        <vt:i4>86</vt:i4>
      </vt:variant>
      <vt:variant>
        <vt:i4>0</vt:i4>
      </vt:variant>
      <vt:variant>
        <vt:i4>5</vt:i4>
      </vt:variant>
      <vt:variant>
        <vt:lpwstr/>
      </vt:variant>
      <vt:variant>
        <vt:lpwstr>_Toc529715134</vt:lpwstr>
      </vt:variant>
      <vt:variant>
        <vt:i4>1310780</vt:i4>
      </vt:variant>
      <vt:variant>
        <vt:i4>80</vt:i4>
      </vt:variant>
      <vt:variant>
        <vt:i4>0</vt:i4>
      </vt:variant>
      <vt:variant>
        <vt:i4>5</vt:i4>
      </vt:variant>
      <vt:variant>
        <vt:lpwstr/>
      </vt:variant>
      <vt:variant>
        <vt:lpwstr>_Toc529715133</vt:lpwstr>
      </vt:variant>
      <vt:variant>
        <vt:i4>1310780</vt:i4>
      </vt:variant>
      <vt:variant>
        <vt:i4>74</vt:i4>
      </vt:variant>
      <vt:variant>
        <vt:i4>0</vt:i4>
      </vt:variant>
      <vt:variant>
        <vt:i4>5</vt:i4>
      </vt:variant>
      <vt:variant>
        <vt:lpwstr/>
      </vt:variant>
      <vt:variant>
        <vt:lpwstr>_Toc529715131</vt:lpwstr>
      </vt:variant>
      <vt:variant>
        <vt:i4>1376316</vt:i4>
      </vt:variant>
      <vt:variant>
        <vt:i4>68</vt:i4>
      </vt:variant>
      <vt:variant>
        <vt:i4>0</vt:i4>
      </vt:variant>
      <vt:variant>
        <vt:i4>5</vt:i4>
      </vt:variant>
      <vt:variant>
        <vt:lpwstr/>
      </vt:variant>
      <vt:variant>
        <vt:lpwstr>_Toc529715129</vt:lpwstr>
      </vt:variant>
      <vt:variant>
        <vt:i4>1376316</vt:i4>
      </vt:variant>
      <vt:variant>
        <vt:i4>62</vt:i4>
      </vt:variant>
      <vt:variant>
        <vt:i4>0</vt:i4>
      </vt:variant>
      <vt:variant>
        <vt:i4>5</vt:i4>
      </vt:variant>
      <vt:variant>
        <vt:lpwstr/>
      </vt:variant>
      <vt:variant>
        <vt:lpwstr>_Toc529715128</vt:lpwstr>
      </vt:variant>
      <vt:variant>
        <vt:i4>1376316</vt:i4>
      </vt:variant>
      <vt:variant>
        <vt:i4>56</vt:i4>
      </vt:variant>
      <vt:variant>
        <vt:i4>0</vt:i4>
      </vt:variant>
      <vt:variant>
        <vt:i4>5</vt:i4>
      </vt:variant>
      <vt:variant>
        <vt:lpwstr/>
      </vt:variant>
      <vt:variant>
        <vt:lpwstr>_Toc529715127</vt:lpwstr>
      </vt:variant>
      <vt:variant>
        <vt:i4>1376316</vt:i4>
      </vt:variant>
      <vt:variant>
        <vt:i4>50</vt:i4>
      </vt:variant>
      <vt:variant>
        <vt:i4>0</vt:i4>
      </vt:variant>
      <vt:variant>
        <vt:i4>5</vt:i4>
      </vt:variant>
      <vt:variant>
        <vt:lpwstr/>
      </vt:variant>
      <vt:variant>
        <vt:lpwstr>_Toc529715126</vt:lpwstr>
      </vt:variant>
      <vt:variant>
        <vt:i4>1376316</vt:i4>
      </vt:variant>
      <vt:variant>
        <vt:i4>44</vt:i4>
      </vt:variant>
      <vt:variant>
        <vt:i4>0</vt:i4>
      </vt:variant>
      <vt:variant>
        <vt:i4>5</vt:i4>
      </vt:variant>
      <vt:variant>
        <vt:lpwstr/>
      </vt:variant>
      <vt:variant>
        <vt:lpwstr>_Toc529715125</vt:lpwstr>
      </vt:variant>
      <vt:variant>
        <vt:i4>1376316</vt:i4>
      </vt:variant>
      <vt:variant>
        <vt:i4>38</vt:i4>
      </vt:variant>
      <vt:variant>
        <vt:i4>0</vt:i4>
      </vt:variant>
      <vt:variant>
        <vt:i4>5</vt:i4>
      </vt:variant>
      <vt:variant>
        <vt:lpwstr/>
      </vt:variant>
      <vt:variant>
        <vt:lpwstr>_Toc529715124</vt:lpwstr>
      </vt:variant>
      <vt:variant>
        <vt:i4>1376316</vt:i4>
      </vt:variant>
      <vt:variant>
        <vt:i4>32</vt:i4>
      </vt:variant>
      <vt:variant>
        <vt:i4>0</vt:i4>
      </vt:variant>
      <vt:variant>
        <vt:i4>5</vt:i4>
      </vt:variant>
      <vt:variant>
        <vt:lpwstr/>
      </vt:variant>
      <vt:variant>
        <vt:lpwstr>_Toc529715123</vt:lpwstr>
      </vt:variant>
      <vt:variant>
        <vt:i4>1376316</vt:i4>
      </vt:variant>
      <vt:variant>
        <vt:i4>26</vt:i4>
      </vt:variant>
      <vt:variant>
        <vt:i4>0</vt:i4>
      </vt:variant>
      <vt:variant>
        <vt:i4>5</vt:i4>
      </vt:variant>
      <vt:variant>
        <vt:lpwstr/>
      </vt:variant>
      <vt:variant>
        <vt:lpwstr>_Toc529715122</vt:lpwstr>
      </vt:variant>
      <vt:variant>
        <vt:i4>1376316</vt:i4>
      </vt:variant>
      <vt:variant>
        <vt:i4>20</vt:i4>
      </vt:variant>
      <vt:variant>
        <vt:i4>0</vt:i4>
      </vt:variant>
      <vt:variant>
        <vt:i4>5</vt:i4>
      </vt:variant>
      <vt:variant>
        <vt:lpwstr/>
      </vt:variant>
      <vt:variant>
        <vt:lpwstr>_Toc529715121</vt:lpwstr>
      </vt:variant>
      <vt:variant>
        <vt:i4>1376316</vt:i4>
      </vt:variant>
      <vt:variant>
        <vt:i4>14</vt:i4>
      </vt:variant>
      <vt:variant>
        <vt:i4>0</vt:i4>
      </vt:variant>
      <vt:variant>
        <vt:i4>5</vt:i4>
      </vt:variant>
      <vt:variant>
        <vt:lpwstr/>
      </vt:variant>
      <vt:variant>
        <vt:lpwstr>_Toc529715120</vt:lpwstr>
      </vt:variant>
      <vt:variant>
        <vt:i4>1441852</vt:i4>
      </vt:variant>
      <vt:variant>
        <vt:i4>8</vt:i4>
      </vt:variant>
      <vt:variant>
        <vt:i4>0</vt:i4>
      </vt:variant>
      <vt:variant>
        <vt:i4>5</vt:i4>
      </vt:variant>
      <vt:variant>
        <vt:lpwstr/>
      </vt:variant>
      <vt:variant>
        <vt:lpwstr>_Toc529715119</vt:lpwstr>
      </vt:variant>
      <vt:variant>
        <vt:i4>1441852</vt:i4>
      </vt:variant>
      <vt:variant>
        <vt:i4>2</vt:i4>
      </vt:variant>
      <vt:variant>
        <vt:i4>0</vt:i4>
      </vt:variant>
      <vt:variant>
        <vt:i4>5</vt:i4>
      </vt:variant>
      <vt:variant>
        <vt:lpwstr/>
      </vt:variant>
      <vt:variant>
        <vt:lpwstr>_Toc529715118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ŠKOLSTVÍ,</dc:title>
  <dc:subject/>
  <dc:creator>Suchý Ondřej, Mgr.</dc:creator>
  <cp:keywords/>
  <cp:lastModifiedBy>Husová Zorka</cp:lastModifiedBy>
  <cp:revision>19</cp:revision>
  <cp:lastPrinted>2023-04-05T13:06:00Z</cp:lastPrinted>
  <dcterms:created xsi:type="dcterms:W3CDTF">2023-06-20T10:35:00Z</dcterms:created>
  <dcterms:modified xsi:type="dcterms:W3CDTF">2023-07-25T17:00:00Z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r generátoru">
    <vt:lpwstr>Ondřej Suchý</vt:lpwstr>
  </property>
  <property fmtid="{D5CDD505-2E9C-101B-9397-08002B2CF9AE}" pid="3" name="Generováno">
    <vt:lpwstr>4/22/2010 4:34:57 PM</vt:lpwstr>
  </property>
</Properties>
</file>