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E87D3" w14:textId="77777777" w:rsidR="00D3593B" w:rsidRPr="00783F5C" w:rsidRDefault="00D3593B"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219DA1C4" w14:textId="77777777" w:rsidR="00D3593B" w:rsidRPr="00783F5C" w:rsidRDefault="00D3593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37539646" w14:textId="780DC8CA" w:rsidR="00D3593B" w:rsidRPr="006E2993" w:rsidRDefault="00D3593B"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p>
    <w:p w14:paraId="1CB8CC81" w14:textId="77777777" w:rsidR="00D3593B" w:rsidRPr="00783F5C" w:rsidRDefault="00D3593B"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788A38DE" w14:textId="77777777" w:rsidR="00D3593B" w:rsidRPr="00783F5C" w:rsidRDefault="00D3593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69B48BD7" w14:textId="77777777" w:rsidR="00D3593B" w:rsidRPr="00783F5C" w:rsidRDefault="00D3593B"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4E65A639" w14:textId="77777777" w:rsidR="00D3593B" w:rsidRPr="00783F5C" w:rsidRDefault="00D3593B" w:rsidP="00915076">
      <w:pPr>
        <w:jc w:val="center"/>
        <w:rPr>
          <w:rFonts w:asciiTheme="minorHAnsi" w:hAnsiTheme="minorHAnsi" w:cstheme="minorHAnsi"/>
          <w:b/>
          <w:bCs/>
          <w:sz w:val="22"/>
          <w:szCs w:val="22"/>
        </w:rPr>
      </w:pPr>
    </w:p>
    <w:p w14:paraId="2CA6C0DC"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14417DD5" w14:textId="77777777" w:rsidR="00D3593B" w:rsidRPr="00783F5C" w:rsidRDefault="00D3593B" w:rsidP="00915076">
      <w:pPr>
        <w:rPr>
          <w:rFonts w:asciiTheme="minorHAnsi" w:hAnsiTheme="minorHAnsi" w:cstheme="minorHAnsi"/>
          <w:sz w:val="22"/>
          <w:szCs w:val="22"/>
        </w:rPr>
      </w:pPr>
    </w:p>
    <w:p w14:paraId="2F8519EA" w14:textId="77777777" w:rsidR="00D3593B" w:rsidRPr="00783F5C" w:rsidRDefault="00D3593B"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203FEF11" w14:textId="77777777" w:rsidR="00D3593B" w:rsidRPr="00783F5C" w:rsidRDefault="00D3593B"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4FC31679" w14:textId="77777777" w:rsidR="00D3593B" w:rsidRPr="00783F5C" w:rsidRDefault="00D3593B"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0A41FBBF" w14:textId="77777777" w:rsidR="00D3593B" w:rsidRPr="00783F5C" w:rsidRDefault="00D3593B"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2063956C" w14:textId="77777777" w:rsidR="00D3593B" w:rsidRPr="00783F5C" w:rsidRDefault="00D3593B"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27680B34" w14:textId="77777777" w:rsidR="00D3593B" w:rsidRPr="00783F5C" w:rsidRDefault="00D3593B"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4C8FAA5B" w14:textId="77777777" w:rsidR="00015D23" w:rsidRPr="00783F5C" w:rsidRDefault="00015D23" w:rsidP="00015D23">
      <w:pPr>
        <w:rPr>
          <w:rFonts w:asciiTheme="minorHAnsi" w:hAnsiTheme="minorHAnsi" w:cstheme="minorHAnsi"/>
          <w:b/>
          <w:bCs/>
          <w:sz w:val="22"/>
          <w:szCs w:val="22"/>
        </w:rPr>
      </w:pPr>
      <w:r w:rsidRPr="00783F5C">
        <w:rPr>
          <w:rFonts w:asciiTheme="minorHAnsi" w:hAnsiTheme="minorHAnsi" w:cstheme="minorHAnsi"/>
          <w:b/>
          <w:bCs/>
          <w:sz w:val="22"/>
          <w:szCs w:val="22"/>
        </w:rPr>
        <w:fldChar w:fldCharType="begin"/>
      </w:r>
      <w:r w:rsidRPr="00783F5C">
        <w:rPr>
          <w:rFonts w:asciiTheme="minorHAnsi" w:hAnsiTheme="minorHAnsi" w:cstheme="minorHAnsi"/>
          <w:b/>
          <w:bCs/>
          <w:sz w:val="22"/>
          <w:szCs w:val="22"/>
        </w:rPr>
        <w:instrText xml:space="preserve"> MERGEFIELD Příjemce </w:instrText>
      </w:r>
      <w:r w:rsidRPr="00783F5C">
        <w:rPr>
          <w:rFonts w:asciiTheme="minorHAnsi" w:hAnsiTheme="minorHAnsi" w:cstheme="minorHAnsi"/>
          <w:b/>
          <w:bCs/>
          <w:sz w:val="22"/>
          <w:szCs w:val="22"/>
        </w:rPr>
        <w:fldChar w:fldCharType="separate"/>
      </w:r>
      <w:r w:rsidRPr="00783F5C">
        <w:rPr>
          <w:rFonts w:asciiTheme="minorHAnsi" w:hAnsiTheme="minorHAnsi" w:cstheme="minorHAnsi"/>
          <w:b/>
          <w:bCs/>
          <w:noProof/>
          <w:sz w:val="22"/>
          <w:szCs w:val="22"/>
        </w:rPr>
        <w:t>«Příjemce»</w:t>
      </w:r>
      <w:r w:rsidRPr="00783F5C">
        <w:rPr>
          <w:rFonts w:asciiTheme="minorHAnsi" w:hAnsiTheme="minorHAnsi" w:cstheme="minorHAnsi"/>
          <w:b/>
          <w:bCs/>
          <w:sz w:val="22"/>
          <w:szCs w:val="22"/>
        </w:rPr>
        <w:fldChar w:fldCharType="end"/>
      </w:r>
    </w:p>
    <w:p w14:paraId="3E874D49" w14:textId="77777777" w:rsidR="00015D23" w:rsidRPr="00783F5C" w:rsidRDefault="00015D23" w:rsidP="00015D23">
      <w:pPr>
        <w:rPr>
          <w:rFonts w:asciiTheme="minorHAnsi" w:hAnsiTheme="minorHAnsi" w:cstheme="minorHAnsi"/>
          <w:sz w:val="22"/>
          <w:szCs w:val="22"/>
        </w:rPr>
      </w:pPr>
      <w:r w:rsidRPr="00783F5C">
        <w:rPr>
          <w:rFonts w:asciiTheme="minorHAnsi" w:hAnsiTheme="minorHAnsi" w:cstheme="minorHAnsi"/>
          <w:sz w:val="22"/>
          <w:szCs w:val="22"/>
        </w:rPr>
        <w:t xml:space="preserve">IČO: </w:t>
      </w: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IČO </w:instrText>
      </w:r>
      <w:r w:rsidRPr="00783F5C">
        <w:rPr>
          <w:rFonts w:asciiTheme="minorHAnsi" w:hAnsiTheme="minorHAnsi" w:cstheme="minorHAnsi"/>
          <w:sz w:val="22"/>
          <w:szCs w:val="22"/>
        </w:rPr>
        <w:fldChar w:fldCharType="separate"/>
      </w:r>
      <w:r w:rsidRPr="00783F5C">
        <w:rPr>
          <w:rFonts w:asciiTheme="minorHAnsi" w:hAnsiTheme="minorHAnsi" w:cstheme="minorHAnsi"/>
          <w:noProof/>
          <w:sz w:val="22"/>
          <w:szCs w:val="22"/>
        </w:rPr>
        <w:t>«IČO»</w:t>
      </w:r>
      <w:r w:rsidRPr="00783F5C">
        <w:rPr>
          <w:rFonts w:asciiTheme="minorHAnsi" w:hAnsiTheme="minorHAnsi" w:cstheme="minorHAnsi"/>
          <w:sz w:val="22"/>
          <w:szCs w:val="22"/>
        </w:rPr>
        <w:fldChar w:fldCharType="end"/>
      </w:r>
    </w:p>
    <w:p w14:paraId="67ACB665" w14:textId="77777777" w:rsidR="00015D23" w:rsidRPr="00783F5C" w:rsidRDefault="00015D23" w:rsidP="00015D23">
      <w:pPr>
        <w:rPr>
          <w:rFonts w:asciiTheme="minorHAnsi" w:hAnsiTheme="minorHAnsi" w:cstheme="minorHAnsi"/>
          <w:sz w:val="22"/>
          <w:szCs w:val="22"/>
        </w:rPr>
      </w:pPr>
      <w:r w:rsidRPr="00783F5C">
        <w:rPr>
          <w:rFonts w:asciiTheme="minorHAnsi" w:hAnsiTheme="minorHAnsi" w:cstheme="minorHAnsi"/>
          <w:sz w:val="22"/>
          <w:szCs w:val="22"/>
        </w:rPr>
        <w:t xml:space="preserve">právní forma: </w:t>
      </w: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právní_forma </w:instrText>
      </w:r>
      <w:r w:rsidRPr="00783F5C">
        <w:rPr>
          <w:rFonts w:asciiTheme="minorHAnsi" w:hAnsiTheme="minorHAnsi" w:cstheme="minorHAnsi"/>
          <w:sz w:val="22"/>
          <w:szCs w:val="22"/>
        </w:rPr>
        <w:fldChar w:fldCharType="separate"/>
      </w:r>
      <w:r w:rsidRPr="00783F5C">
        <w:rPr>
          <w:rFonts w:asciiTheme="minorHAnsi" w:hAnsiTheme="minorHAnsi" w:cstheme="minorHAnsi"/>
          <w:noProof/>
          <w:sz w:val="22"/>
          <w:szCs w:val="22"/>
        </w:rPr>
        <w:t>«právní_forma»</w:t>
      </w:r>
      <w:r w:rsidRPr="00783F5C">
        <w:rPr>
          <w:rFonts w:asciiTheme="minorHAnsi" w:hAnsiTheme="minorHAnsi" w:cstheme="minorHAnsi"/>
          <w:sz w:val="22"/>
          <w:szCs w:val="22"/>
        </w:rPr>
        <w:fldChar w:fldCharType="end"/>
      </w:r>
    </w:p>
    <w:p w14:paraId="67DE2877" w14:textId="77777777" w:rsidR="00015D23" w:rsidRPr="00783F5C" w:rsidRDefault="00015D23" w:rsidP="00015D23">
      <w:pPr>
        <w:rPr>
          <w:rFonts w:asciiTheme="minorHAnsi" w:hAnsiTheme="minorHAnsi" w:cstheme="minorHAnsi"/>
          <w:sz w:val="22"/>
          <w:szCs w:val="22"/>
        </w:rPr>
      </w:pPr>
      <w:r w:rsidRPr="00783F5C">
        <w:rPr>
          <w:rFonts w:asciiTheme="minorHAnsi" w:hAnsiTheme="minorHAnsi" w:cstheme="minorHAnsi"/>
          <w:sz w:val="22"/>
          <w:szCs w:val="22"/>
        </w:rPr>
        <w:t xml:space="preserve">se sídlem: </w:t>
      </w: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se_sídlem </w:instrText>
      </w:r>
      <w:r w:rsidRPr="00783F5C">
        <w:rPr>
          <w:rFonts w:asciiTheme="minorHAnsi" w:hAnsiTheme="minorHAnsi" w:cstheme="minorHAnsi"/>
          <w:sz w:val="22"/>
          <w:szCs w:val="22"/>
        </w:rPr>
        <w:fldChar w:fldCharType="separate"/>
      </w:r>
      <w:r w:rsidRPr="00783F5C">
        <w:rPr>
          <w:rFonts w:asciiTheme="minorHAnsi" w:hAnsiTheme="minorHAnsi" w:cstheme="minorHAnsi"/>
          <w:noProof/>
          <w:sz w:val="22"/>
          <w:szCs w:val="22"/>
        </w:rPr>
        <w:t>«se_sídlem»</w:t>
      </w:r>
      <w:r w:rsidRPr="00783F5C">
        <w:rPr>
          <w:rFonts w:asciiTheme="minorHAnsi" w:hAnsiTheme="minorHAnsi" w:cstheme="minorHAnsi"/>
          <w:sz w:val="22"/>
          <w:szCs w:val="22"/>
        </w:rPr>
        <w:fldChar w:fldCharType="end"/>
      </w:r>
    </w:p>
    <w:p w14:paraId="50C34D06" w14:textId="77777777" w:rsidR="00015D23" w:rsidRPr="00783F5C" w:rsidRDefault="00015D23" w:rsidP="00015D23">
      <w:pPr>
        <w:rPr>
          <w:rFonts w:asciiTheme="minorHAnsi" w:hAnsiTheme="minorHAnsi" w:cstheme="minorHAnsi"/>
          <w:sz w:val="22"/>
          <w:szCs w:val="22"/>
        </w:rPr>
      </w:pPr>
      <w:r w:rsidRPr="00783F5C">
        <w:rPr>
          <w:rFonts w:asciiTheme="minorHAnsi" w:hAnsiTheme="minorHAnsi" w:cstheme="minorHAnsi"/>
          <w:sz w:val="22"/>
          <w:szCs w:val="22"/>
        </w:rPr>
        <w:t xml:space="preserve">číslo účtu: </w:t>
      </w: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číslo_účtu </w:instrText>
      </w:r>
      <w:r w:rsidRPr="00783F5C">
        <w:rPr>
          <w:rFonts w:asciiTheme="minorHAnsi" w:hAnsiTheme="minorHAnsi" w:cstheme="minorHAnsi"/>
          <w:sz w:val="22"/>
          <w:szCs w:val="22"/>
        </w:rPr>
        <w:fldChar w:fldCharType="separate"/>
      </w:r>
      <w:r w:rsidRPr="00783F5C">
        <w:rPr>
          <w:rFonts w:asciiTheme="minorHAnsi" w:hAnsiTheme="minorHAnsi" w:cstheme="minorHAnsi"/>
          <w:noProof/>
          <w:sz w:val="22"/>
          <w:szCs w:val="22"/>
        </w:rPr>
        <w:t>«číslo_účtu»</w:t>
      </w:r>
      <w:r w:rsidRPr="00783F5C">
        <w:rPr>
          <w:rFonts w:asciiTheme="minorHAnsi" w:hAnsiTheme="minorHAnsi" w:cstheme="minorHAnsi"/>
          <w:sz w:val="22"/>
          <w:szCs w:val="22"/>
        </w:rPr>
        <w:fldChar w:fldCharType="end"/>
      </w:r>
    </w:p>
    <w:p w14:paraId="6F6EB951" w14:textId="77777777" w:rsidR="00015D23" w:rsidRPr="00783F5C" w:rsidRDefault="00015D23" w:rsidP="00015D23">
      <w:pPr>
        <w:rPr>
          <w:rFonts w:asciiTheme="minorHAnsi" w:hAnsiTheme="minorHAnsi" w:cstheme="minorHAnsi"/>
          <w:bCs/>
          <w:sz w:val="22"/>
          <w:szCs w:val="22"/>
        </w:rPr>
      </w:pPr>
      <w:r w:rsidRPr="00783F5C">
        <w:rPr>
          <w:rFonts w:asciiTheme="minorHAnsi" w:hAnsiTheme="minorHAnsi" w:cstheme="minorHAnsi"/>
          <w:bCs/>
          <w:sz w:val="22"/>
          <w:szCs w:val="22"/>
        </w:rPr>
        <w:t xml:space="preserve">zastoupená: </w:t>
      </w:r>
      <w:r w:rsidRPr="00783F5C">
        <w:rPr>
          <w:rFonts w:asciiTheme="minorHAnsi" w:hAnsiTheme="minorHAnsi" w:cstheme="minorHAnsi"/>
          <w:bCs/>
          <w:sz w:val="22"/>
          <w:szCs w:val="22"/>
        </w:rPr>
        <w:fldChar w:fldCharType="begin"/>
      </w:r>
      <w:r w:rsidRPr="00783F5C">
        <w:rPr>
          <w:rFonts w:asciiTheme="minorHAnsi" w:hAnsiTheme="minorHAnsi" w:cstheme="minorHAnsi"/>
          <w:bCs/>
          <w:sz w:val="22"/>
          <w:szCs w:val="22"/>
        </w:rPr>
        <w:instrText xml:space="preserve"> MERGEFIELD zastoupená </w:instrText>
      </w:r>
      <w:r w:rsidRPr="00783F5C">
        <w:rPr>
          <w:rFonts w:asciiTheme="minorHAnsi" w:hAnsiTheme="minorHAnsi" w:cstheme="minorHAnsi"/>
          <w:bCs/>
          <w:sz w:val="22"/>
          <w:szCs w:val="22"/>
        </w:rPr>
        <w:fldChar w:fldCharType="separate"/>
      </w:r>
      <w:r w:rsidRPr="00783F5C">
        <w:rPr>
          <w:rFonts w:asciiTheme="minorHAnsi" w:hAnsiTheme="minorHAnsi" w:cstheme="minorHAnsi"/>
          <w:bCs/>
          <w:noProof/>
          <w:sz w:val="22"/>
          <w:szCs w:val="22"/>
        </w:rPr>
        <w:t>«zastoupená»</w:t>
      </w:r>
      <w:r w:rsidRPr="00783F5C">
        <w:rPr>
          <w:rFonts w:asciiTheme="minorHAnsi" w:hAnsiTheme="minorHAnsi" w:cstheme="minorHAnsi"/>
          <w:bCs/>
          <w:sz w:val="22"/>
          <w:szCs w:val="22"/>
        </w:rPr>
        <w:fldChar w:fldCharType="end"/>
      </w:r>
    </w:p>
    <w:p w14:paraId="05C845FA" w14:textId="77777777" w:rsidR="00015D23" w:rsidRPr="00A5623A" w:rsidRDefault="00015D23" w:rsidP="00015D23">
      <w:pPr>
        <w:rPr>
          <w:rFonts w:asciiTheme="minorHAnsi" w:hAnsiTheme="minorHAnsi" w:cstheme="minorHAnsi"/>
          <w:sz w:val="22"/>
          <w:szCs w:val="22"/>
        </w:rPr>
      </w:pPr>
      <w:r w:rsidRPr="00A5623A">
        <w:rPr>
          <w:rFonts w:asciiTheme="minorHAnsi" w:hAnsiTheme="minorHAnsi" w:cstheme="minorHAnsi"/>
          <w:sz w:val="22"/>
          <w:szCs w:val="22"/>
        </w:rPr>
        <w:t xml:space="preserve">(dále jen „příjemce“) </w:t>
      </w:r>
    </w:p>
    <w:p w14:paraId="52266DAB" w14:textId="77777777" w:rsidR="00D3593B" w:rsidRDefault="00D3593B" w:rsidP="00915076">
      <w:pPr>
        <w:rPr>
          <w:rFonts w:asciiTheme="minorHAnsi" w:hAnsiTheme="minorHAnsi" w:cstheme="minorHAnsi"/>
          <w:sz w:val="22"/>
          <w:szCs w:val="22"/>
        </w:rPr>
      </w:pPr>
    </w:p>
    <w:p w14:paraId="274A1417" w14:textId="77777777" w:rsidR="00D3593B" w:rsidRPr="00783F5C" w:rsidRDefault="00D3593B" w:rsidP="00915076">
      <w:pPr>
        <w:rPr>
          <w:rFonts w:asciiTheme="minorHAnsi" w:hAnsiTheme="minorHAnsi" w:cstheme="minorHAnsi"/>
          <w:sz w:val="22"/>
          <w:szCs w:val="22"/>
        </w:rPr>
      </w:pPr>
    </w:p>
    <w:p w14:paraId="5FF16E1A" w14:textId="77777777" w:rsidR="00D3593B" w:rsidRPr="00783F5C" w:rsidRDefault="00D3593B"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C19BAAE"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121B79E2" w14:textId="77777777" w:rsidR="00D3593B" w:rsidRPr="00783F5C" w:rsidRDefault="00D3593B" w:rsidP="00915076">
      <w:pPr>
        <w:jc w:val="center"/>
        <w:rPr>
          <w:rFonts w:asciiTheme="minorHAnsi" w:hAnsiTheme="minorHAnsi" w:cstheme="minorHAnsi"/>
          <w:sz w:val="22"/>
          <w:szCs w:val="22"/>
        </w:rPr>
      </w:pPr>
    </w:p>
    <w:p w14:paraId="431F9051" w14:textId="77777777" w:rsidR="00D3593B" w:rsidRPr="00783F5C" w:rsidRDefault="00D3593B" w:rsidP="006F3653">
      <w:pPr>
        <w:tabs>
          <w:tab w:val="left" w:pos="7655"/>
        </w:tabs>
        <w:spacing w:after="240"/>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2CF05CA0" w14:textId="77777777" w:rsidR="00D3593B" w:rsidRPr="00783F5C" w:rsidRDefault="00D3593B" w:rsidP="00915076">
      <w:pPr>
        <w:tabs>
          <w:tab w:val="left" w:pos="7655"/>
        </w:tabs>
        <w:jc w:val="both"/>
        <w:rPr>
          <w:rFonts w:asciiTheme="minorHAnsi" w:hAnsiTheme="minorHAnsi" w:cstheme="minorHAnsi"/>
          <w:sz w:val="22"/>
          <w:szCs w:val="22"/>
        </w:rPr>
      </w:pPr>
    </w:p>
    <w:p w14:paraId="1C1E40DE" w14:textId="77777777" w:rsidR="00D3593B" w:rsidRPr="00783F5C" w:rsidRDefault="00D3593B"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FAB36DA"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7664177E" w14:textId="03F1BEC7" w:rsidR="00D3593B" w:rsidRPr="00783F5C" w:rsidRDefault="00D3593B" w:rsidP="00640C2E">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00015D23" w:rsidRPr="00783F5C">
        <w:rPr>
          <w:rFonts w:asciiTheme="minorHAnsi" w:hAnsiTheme="minorHAnsi" w:cstheme="minorHAnsi"/>
          <w:b/>
          <w:sz w:val="22"/>
          <w:szCs w:val="22"/>
        </w:rPr>
        <w:fldChar w:fldCharType="begin"/>
      </w:r>
      <w:r w:rsidR="00015D23" w:rsidRPr="00783F5C">
        <w:rPr>
          <w:rFonts w:asciiTheme="minorHAnsi" w:hAnsiTheme="minorHAnsi" w:cstheme="minorHAnsi"/>
          <w:b/>
          <w:sz w:val="22"/>
          <w:szCs w:val="22"/>
        </w:rPr>
        <w:instrText xml:space="preserve"> MERGEFIELD kód_projektu </w:instrText>
      </w:r>
      <w:r w:rsidR="00015D23" w:rsidRPr="00783F5C">
        <w:rPr>
          <w:rFonts w:asciiTheme="minorHAnsi" w:hAnsiTheme="minorHAnsi" w:cstheme="minorHAnsi"/>
          <w:b/>
          <w:sz w:val="22"/>
          <w:szCs w:val="22"/>
        </w:rPr>
        <w:fldChar w:fldCharType="separate"/>
      </w:r>
      <w:r w:rsidR="00015D23" w:rsidRPr="00783F5C">
        <w:rPr>
          <w:rFonts w:asciiTheme="minorHAnsi" w:hAnsiTheme="minorHAnsi" w:cstheme="minorHAnsi"/>
          <w:b/>
          <w:noProof/>
          <w:sz w:val="22"/>
          <w:szCs w:val="22"/>
        </w:rPr>
        <w:t>«kód_projektu»</w:t>
      </w:r>
      <w:r w:rsidR="00015D23" w:rsidRPr="00783F5C">
        <w:rPr>
          <w:rFonts w:asciiTheme="minorHAnsi" w:hAnsiTheme="minorHAnsi" w:cstheme="minorHAnsi"/>
          <w:b/>
          <w:sz w:val="22"/>
          <w:szCs w:val="22"/>
        </w:rPr>
        <w:fldChar w:fldCharType="end"/>
      </w:r>
      <w:r w:rsidR="00015D23">
        <w:rPr>
          <w:rFonts w:asciiTheme="minorHAnsi" w:hAnsiTheme="minorHAnsi" w:cstheme="minorHAnsi"/>
          <w:b/>
          <w:sz w:val="22"/>
          <w:szCs w:val="22"/>
        </w:rPr>
        <w:t xml:space="preserve"> </w:t>
      </w:r>
      <w:r w:rsidR="00015D23" w:rsidRPr="00ED5337">
        <w:rPr>
          <w:rFonts w:ascii="Calibri" w:hAnsi="Calibri" w:cs="Calibri"/>
          <w:sz w:val="22"/>
          <w:szCs w:val="22"/>
        </w:rPr>
        <w:t>a</w:t>
      </w:r>
      <w:r w:rsidR="00015D23">
        <w:rPr>
          <w:rFonts w:ascii="Calibri" w:hAnsi="Calibri" w:cs="Calibri"/>
          <w:sz w:val="22"/>
          <w:szCs w:val="22"/>
        </w:rPr>
        <w:t xml:space="preserve"> </w:t>
      </w:r>
      <w:r w:rsidR="00015D23" w:rsidRPr="00ED5337">
        <w:rPr>
          <w:rFonts w:ascii="Calibri" w:hAnsi="Calibri" w:cs="Calibri"/>
          <w:sz w:val="22"/>
          <w:szCs w:val="22"/>
        </w:rPr>
        <w:t xml:space="preserve">s názvem </w:t>
      </w:r>
      <w:r w:rsidR="00015D23" w:rsidRPr="00783F5C">
        <w:rPr>
          <w:rFonts w:asciiTheme="minorHAnsi" w:hAnsiTheme="minorHAnsi" w:cstheme="minorHAnsi"/>
          <w:b/>
          <w:sz w:val="22"/>
          <w:szCs w:val="22"/>
        </w:rPr>
        <w:fldChar w:fldCharType="begin"/>
      </w:r>
      <w:r w:rsidR="00015D23" w:rsidRPr="00783F5C">
        <w:rPr>
          <w:rFonts w:asciiTheme="minorHAnsi" w:hAnsiTheme="minorHAnsi" w:cstheme="minorHAnsi"/>
          <w:b/>
          <w:sz w:val="22"/>
          <w:szCs w:val="22"/>
        </w:rPr>
        <w:instrText xml:space="preserve"> MERGEFIELD NÁZEV_PROJEKTU </w:instrText>
      </w:r>
      <w:r w:rsidR="00015D23" w:rsidRPr="00783F5C">
        <w:rPr>
          <w:rFonts w:asciiTheme="minorHAnsi" w:hAnsiTheme="minorHAnsi" w:cstheme="minorHAnsi"/>
          <w:b/>
          <w:sz w:val="22"/>
          <w:szCs w:val="22"/>
        </w:rPr>
        <w:fldChar w:fldCharType="separate"/>
      </w:r>
      <w:r w:rsidR="00015D23" w:rsidRPr="00783F5C">
        <w:rPr>
          <w:rFonts w:asciiTheme="minorHAnsi" w:hAnsiTheme="minorHAnsi" w:cstheme="minorHAnsi"/>
          <w:b/>
          <w:noProof/>
          <w:sz w:val="22"/>
          <w:szCs w:val="22"/>
        </w:rPr>
        <w:t>«NÁZEV_PROJEKTU»</w:t>
      </w:r>
      <w:r w:rsidR="00015D23" w:rsidRPr="00783F5C">
        <w:rPr>
          <w:rFonts w:asciiTheme="minorHAnsi" w:hAnsiTheme="minorHAnsi" w:cstheme="minorHAnsi"/>
          <w:b/>
          <w:sz w:val="22"/>
          <w:szCs w:val="22"/>
        </w:rPr>
        <w:fldChar w:fldCharType="end"/>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015D23">
        <w:rPr>
          <w:rFonts w:asciiTheme="minorHAnsi" w:hAnsiTheme="minorHAnsi" w:cstheme="minorHAnsi"/>
          <w:sz w:val="22"/>
          <w:szCs w:val="22"/>
        </w:rPr>
        <w:t>OS</w:t>
      </w:r>
      <w:r>
        <w:rPr>
          <w:rFonts w:asciiTheme="minorHAnsi" w:hAnsiTheme="minorHAnsi" w:cstheme="minorHAnsi"/>
          <w:sz w:val="22"/>
          <w:szCs w:val="22"/>
        </w:rPr>
        <w:t>T</w:t>
      </w:r>
      <w:r w:rsidRPr="00783F5C">
        <w:rPr>
          <w:rFonts w:asciiTheme="minorHAnsi" w:hAnsiTheme="minorHAnsi" w:cstheme="minorHAnsi"/>
          <w:sz w:val="22"/>
          <w:szCs w:val="22"/>
        </w:rPr>
        <w:t xml:space="preserve"> (LU</w:t>
      </w:r>
      <w:r w:rsidR="00015D23">
        <w:rPr>
          <w:rFonts w:asciiTheme="minorHAnsi" w:hAnsiTheme="minorHAnsi" w:cstheme="minorHAnsi"/>
          <w:sz w:val="22"/>
          <w:szCs w:val="22"/>
        </w:rPr>
        <w:t>C</w:t>
      </w:r>
      <w:r>
        <w:rPr>
          <w:rFonts w:asciiTheme="minorHAnsi" w:hAnsiTheme="minorHAnsi" w:cstheme="minorHAnsi"/>
          <w:sz w:val="22"/>
          <w:szCs w:val="22"/>
        </w:rPr>
        <w:t>2</w:t>
      </w:r>
      <w:r w:rsidR="00015D23">
        <w:rPr>
          <w:rFonts w:asciiTheme="minorHAnsi" w:hAnsiTheme="minorHAnsi" w:cstheme="minorHAnsi"/>
          <w:sz w:val="22"/>
          <w:szCs w:val="22"/>
        </w:rPr>
        <w:t>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w:t>
      </w:r>
      <w:r w:rsidRPr="00783F5C">
        <w:rPr>
          <w:rFonts w:asciiTheme="minorHAnsi" w:hAnsiTheme="minorHAnsi" w:cstheme="minorHAnsi"/>
          <w:sz w:val="22"/>
          <w:szCs w:val="22"/>
        </w:rPr>
        <w:lastRenderedPageBreak/>
        <w:t xml:space="preserve">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78E635DB" w14:textId="77777777" w:rsidR="00D3593B" w:rsidRPr="00783F5C" w:rsidRDefault="00D3593B"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32AD00C7" w14:textId="77777777" w:rsidR="00D3593B" w:rsidRPr="00D3593B" w:rsidRDefault="00D3593B"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3593B">
        <w:rPr>
          <w:rFonts w:asciiTheme="minorHAnsi" w:hAnsiTheme="minorHAnsi" w:cstheme="minorHAnsi"/>
          <w:sz w:val="22"/>
          <w:szCs w:val="22"/>
        </w:rPr>
        <w:t>Příjemce je povinen realizovat Projekt za podmínek a v rozsahu této smlouvy.</w:t>
      </w:r>
    </w:p>
    <w:p w14:paraId="3203B3A0" w14:textId="11598F41" w:rsidR="00D3593B" w:rsidRPr="00D3593B" w:rsidRDefault="00D3593B"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D3593B">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D3593B">
        <w:rPr>
          <w:rFonts w:asciiTheme="minorHAnsi" w:hAnsiTheme="minorHAnsi" w:cstheme="minorHAnsi"/>
          <w:noProof/>
          <w:sz w:val="22"/>
          <w:szCs w:val="22"/>
        </w:rPr>
        <w:t xml:space="preserve"> </w:t>
      </w:r>
      <w:r w:rsidR="00611024" w:rsidRPr="008918B0">
        <w:rPr>
          <w:rFonts w:asciiTheme="minorHAnsi" w:hAnsiTheme="minorHAnsi" w:cstheme="minorHAnsi"/>
          <w:b/>
          <w:noProof/>
          <w:sz w:val="22"/>
          <w:szCs w:val="22"/>
        </w:rPr>
        <w:t>«řešitel»</w:t>
      </w:r>
      <w:r w:rsidRPr="00D3593B">
        <w:rPr>
          <w:rFonts w:asciiTheme="minorHAnsi" w:hAnsiTheme="minorHAnsi" w:cstheme="minorHAnsi"/>
          <w:b/>
          <w:bCs/>
          <w:noProof/>
          <w:sz w:val="22"/>
          <w:szCs w:val="22"/>
        </w:rPr>
        <w:t>.</w:t>
      </w:r>
      <w:r w:rsidRPr="00D3593B">
        <w:rPr>
          <w:rFonts w:asciiTheme="minorHAnsi" w:hAnsiTheme="minorHAnsi" w:cstheme="minorHAnsi"/>
          <w:noProof/>
          <w:sz w:val="22"/>
          <w:szCs w:val="22"/>
        </w:rPr>
        <w:t xml:space="preserve"> </w:t>
      </w:r>
    </w:p>
    <w:p w14:paraId="530ED917" w14:textId="77777777" w:rsidR="00D3593B" w:rsidRPr="00ED104F" w:rsidRDefault="00D3593B" w:rsidP="007306B4">
      <w:pPr>
        <w:tabs>
          <w:tab w:val="left" w:pos="567"/>
        </w:tabs>
        <w:ind w:left="567"/>
        <w:jc w:val="both"/>
        <w:rPr>
          <w:rFonts w:asciiTheme="minorHAnsi" w:hAnsiTheme="minorHAnsi" w:cstheme="minorHAnsi"/>
          <w:sz w:val="22"/>
          <w:szCs w:val="22"/>
        </w:rPr>
      </w:pPr>
    </w:p>
    <w:p w14:paraId="7BAB2AA2" w14:textId="77777777" w:rsidR="00D3593B" w:rsidRPr="00ED104F" w:rsidRDefault="00D3593B"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708F7C8A" w14:textId="77777777" w:rsidR="00D3593B" w:rsidRPr="00ED104F" w:rsidRDefault="00D3593B"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4BA9A55B" w14:textId="77777777" w:rsidR="00D3593B" w:rsidRPr="00783F5C" w:rsidRDefault="00D3593B"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46396B33"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23D266E2"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59C1C065"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78FEC9CA"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61904830" w14:textId="77777777" w:rsidR="00D3593B" w:rsidRPr="00783F5C" w:rsidRDefault="00D3593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772E3260" w14:textId="77777777" w:rsidR="00D3593B" w:rsidRPr="00783F5C" w:rsidRDefault="00D3593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424F7E04" w14:textId="77777777" w:rsidR="00D3593B" w:rsidRPr="00783F5C" w:rsidRDefault="00D3593B"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7EA24414" w14:textId="77777777" w:rsidR="00D3593B" w:rsidRPr="00783F5C" w:rsidRDefault="00D3593B"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321AB14C" w14:textId="021BB5E3" w:rsidR="00D3593B" w:rsidRPr="00ED104F" w:rsidRDefault="00D3593B"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00EC3EBA" w:rsidRPr="00E03D89">
        <w:rPr>
          <w:rFonts w:asciiTheme="minorHAnsi" w:hAnsiTheme="minorHAnsi" w:cstheme="minorHAnsi"/>
          <w:b/>
          <w:color w:val="000000" w:themeColor="text1"/>
          <w:sz w:val="22"/>
          <w:szCs w:val="22"/>
        </w:rPr>
        <w:fldChar w:fldCharType="begin"/>
      </w:r>
      <w:r w:rsidR="00EC3EBA" w:rsidRPr="00E03D89">
        <w:rPr>
          <w:rFonts w:asciiTheme="minorHAnsi" w:hAnsiTheme="minorHAnsi" w:cstheme="minorHAnsi"/>
          <w:b/>
          <w:color w:val="000000" w:themeColor="text1"/>
          <w:sz w:val="22"/>
          <w:szCs w:val="22"/>
        </w:rPr>
        <w:instrText xml:space="preserve"> MERGEFIELD Celkové_uznané_náklady_projektu_Kč </w:instrText>
      </w:r>
      <w:r w:rsidR="00EC3EBA" w:rsidRPr="00E03D89">
        <w:rPr>
          <w:rFonts w:asciiTheme="minorHAnsi" w:hAnsiTheme="minorHAnsi" w:cstheme="minorHAnsi"/>
          <w:b/>
          <w:color w:val="000000" w:themeColor="text1"/>
          <w:sz w:val="22"/>
          <w:szCs w:val="22"/>
        </w:rPr>
        <w:fldChar w:fldCharType="separate"/>
      </w:r>
      <w:r w:rsidR="00EC3EBA" w:rsidRPr="00783F5C">
        <w:rPr>
          <w:rFonts w:asciiTheme="minorHAnsi" w:hAnsiTheme="minorHAnsi" w:cstheme="minorHAnsi"/>
          <w:b/>
          <w:color w:val="000000" w:themeColor="text1"/>
          <w:sz w:val="22"/>
          <w:szCs w:val="22"/>
        </w:rPr>
        <w:fldChar w:fldCharType="begin"/>
      </w:r>
      <w:r w:rsidR="00EC3EBA" w:rsidRPr="00783F5C">
        <w:rPr>
          <w:rFonts w:asciiTheme="minorHAnsi" w:hAnsiTheme="minorHAnsi" w:cstheme="minorHAnsi"/>
          <w:b/>
          <w:color w:val="000000" w:themeColor="text1"/>
          <w:sz w:val="22"/>
          <w:szCs w:val="22"/>
        </w:rPr>
        <w:instrText xml:space="preserve"> MERGEFIELD Celkové_uznané_náklady_projektu_Kč </w:instrText>
      </w:r>
      <w:r w:rsidR="00EC3EBA" w:rsidRPr="00783F5C">
        <w:rPr>
          <w:rFonts w:asciiTheme="minorHAnsi" w:hAnsiTheme="minorHAnsi" w:cstheme="minorHAnsi"/>
          <w:b/>
          <w:color w:val="000000" w:themeColor="text1"/>
          <w:sz w:val="22"/>
          <w:szCs w:val="22"/>
        </w:rPr>
        <w:fldChar w:fldCharType="separate"/>
      </w:r>
      <w:r w:rsidR="00EC3EBA" w:rsidRPr="00783F5C">
        <w:rPr>
          <w:rFonts w:asciiTheme="minorHAnsi" w:hAnsiTheme="minorHAnsi" w:cstheme="minorHAnsi"/>
          <w:b/>
          <w:noProof/>
          <w:color w:val="000000" w:themeColor="text1"/>
          <w:sz w:val="22"/>
          <w:szCs w:val="22"/>
        </w:rPr>
        <w:t>«Celkové_uznané_náklady_projektu_Kč»</w:t>
      </w:r>
      <w:r w:rsidR="00EC3EBA" w:rsidRPr="00783F5C">
        <w:rPr>
          <w:rFonts w:asciiTheme="minorHAnsi" w:hAnsiTheme="minorHAnsi" w:cstheme="minorHAnsi"/>
          <w:b/>
          <w:color w:val="000000" w:themeColor="text1"/>
          <w:sz w:val="22"/>
          <w:szCs w:val="22"/>
        </w:rPr>
        <w:fldChar w:fldCharType="end"/>
      </w:r>
      <w:r w:rsidR="00EC3EBA">
        <w:rPr>
          <w:rFonts w:asciiTheme="minorHAnsi" w:hAnsiTheme="minorHAnsi" w:cstheme="minorHAnsi"/>
          <w:b/>
          <w:color w:val="000000" w:themeColor="text1"/>
          <w:sz w:val="22"/>
          <w:szCs w:val="22"/>
        </w:rPr>
        <w:t xml:space="preserve"> </w:t>
      </w:r>
      <w:r w:rsidR="00EC3EBA" w:rsidRPr="00E03D89">
        <w:rPr>
          <w:rFonts w:asciiTheme="minorHAnsi" w:hAnsiTheme="minorHAnsi" w:cstheme="minorHAnsi"/>
          <w:b/>
          <w:bCs/>
          <w:noProof/>
          <w:color w:val="000000" w:themeColor="text1"/>
          <w:sz w:val="22"/>
          <w:szCs w:val="22"/>
        </w:rPr>
        <w:t>K</w:t>
      </w:r>
      <w:r w:rsidR="00EC3EBA" w:rsidRPr="00E03D89">
        <w:rPr>
          <w:rFonts w:asciiTheme="minorHAnsi" w:hAnsiTheme="minorHAnsi" w:cstheme="minorHAnsi"/>
          <w:b/>
          <w:noProof/>
          <w:color w:val="000000" w:themeColor="text1"/>
          <w:sz w:val="22"/>
          <w:szCs w:val="22"/>
        </w:rPr>
        <w:t>č</w:t>
      </w:r>
      <w:r w:rsidR="00EC3EBA" w:rsidRPr="00E03D89">
        <w:rPr>
          <w:rFonts w:asciiTheme="minorHAnsi" w:hAnsiTheme="minorHAnsi" w:cstheme="minorHAnsi"/>
          <w:b/>
          <w:color w:val="000000" w:themeColor="text1"/>
          <w:sz w:val="22"/>
          <w:szCs w:val="22"/>
        </w:rPr>
        <w:fldChar w:fldCharType="end"/>
      </w:r>
      <w:r w:rsidR="00EC3EBA">
        <w:rPr>
          <w:rFonts w:asciiTheme="minorHAnsi" w:hAnsiTheme="minorHAnsi" w:cstheme="minorHAnsi"/>
          <w:b/>
          <w:color w:val="000000" w:themeColor="text1"/>
          <w:sz w:val="22"/>
          <w:szCs w:val="22"/>
        </w:rPr>
        <w:t xml:space="preserve"> </w:t>
      </w:r>
      <w:r w:rsidR="00EC3EBA" w:rsidRPr="00EC3EBA">
        <w:rPr>
          <w:rFonts w:asciiTheme="minorHAnsi" w:hAnsiTheme="minorHAnsi" w:cstheme="minorHAnsi"/>
          <w:bCs/>
          <w:color w:val="000000" w:themeColor="text1"/>
          <w:sz w:val="22"/>
          <w:szCs w:val="22"/>
        </w:rPr>
        <w:t>(slovy),</w:t>
      </w:r>
      <w:r w:rsidRPr="00EC3EBA">
        <w:rPr>
          <w:rFonts w:ascii="Calibri" w:hAnsi="Calibri" w:cs="Calibri"/>
          <w:bCs/>
          <w:color w:val="000000" w:themeColor="text1"/>
          <w:sz w:val="22"/>
          <w:szCs w:val="22"/>
        </w:rPr>
        <w:t xml:space="preserve"> a</w:t>
      </w:r>
      <w:r w:rsidRPr="00ED104F">
        <w:rPr>
          <w:rFonts w:ascii="Calibri" w:hAnsi="Calibri" w:cs="Calibri"/>
          <w:color w:val="000000" w:themeColor="text1"/>
          <w:sz w:val="22"/>
          <w:szCs w:val="22"/>
        </w:rPr>
        <w:t xml:space="preserve"> to v členění na jednotlivé kalendářní roky a v položkovém členění podle Přílohy II smlouvy.</w:t>
      </w:r>
    </w:p>
    <w:p w14:paraId="4510782A" w14:textId="77777777" w:rsidR="00D3593B" w:rsidRPr="00783F5C" w:rsidRDefault="00D3593B"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23DECF02" w14:textId="77777777" w:rsidR="00D3593B" w:rsidRPr="00783F5C" w:rsidRDefault="00D3593B"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w:t>
      </w:r>
      <w:r w:rsidRPr="00783F5C">
        <w:rPr>
          <w:rFonts w:asciiTheme="minorHAnsi" w:hAnsiTheme="minorHAnsi" w:cstheme="minorHAnsi"/>
          <w:sz w:val="22"/>
          <w:szCs w:val="22"/>
        </w:rPr>
        <w:lastRenderedPageBreak/>
        <w:t>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35B83AD9" w14:textId="77777777" w:rsidR="00D3593B" w:rsidRDefault="00D3593B"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4533D6A" w14:textId="1D33CCF1" w:rsidR="007306B4" w:rsidRPr="00783F5C" w:rsidRDefault="007306B4" w:rsidP="007306B4">
      <w:pPr>
        <w:tabs>
          <w:tab w:val="left" w:pos="567"/>
        </w:tabs>
        <w:jc w:val="both"/>
        <w:rPr>
          <w:rFonts w:asciiTheme="minorHAnsi" w:hAnsiTheme="minorHAnsi" w:cstheme="minorHAnsi"/>
          <w:sz w:val="22"/>
          <w:szCs w:val="22"/>
        </w:rPr>
      </w:pPr>
    </w:p>
    <w:p w14:paraId="77B6565E" w14:textId="77777777" w:rsidR="00D3593B" w:rsidRPr="00AC6E6A" w:rsidRDefault="00D3593B"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91C558D" w14:textId="77777777" w:rsidR="00D3593B" w:rsidRPr="00AC6E6A" w:rsidRDefault="00D3593B"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3F0AD060" w14:textId="77777777" w:rsidR="00D3593B" w:rsidRPr="00AC6E6A" w:rsidRDefault="00D3593B"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1CE8B7A9" w14:textId="77D196BC" w:rsidR="00D3593B" w:rsidRPr="00AC6E6A" w:rsidRDefault="00D3593B"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 xml:space="preserve">srpna </w:t>
      </w:r>
      <w:r w:rsidRPr="005C2DC8">
        <w:rPr>
          <w:rFonts w:asciiTheme="minorHAnsi" w:hAnsiTheme="minorHAnsi" w:cstheme="minorHAnsi"/>
          <w:b/>
          <w:bCs/>
          <w:sz w:val="22"/>
          <w:szCs w:val="22"/>
          <w:shd w:val="clear" w:color="auto" w:fill="FFFFFF" w:themeFill="background1"/>
        </w:rPr>
        <w:t>202</w:t>
      </w:r>
      <w:r w:rsidR="004E543E">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26DA9E7F" w14:textId="6F2C0CB6" w:rsidR="00D3593B" w:rsidRPr="00AC6E6A" w:rsidRDefault="00D3593B"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984AB6">
        <w:rPr>
          <w:rFonts w:asciiTheme="minorHAnsi" w:hAnsiTheme="minorHAnsi" w:cstheme="minorHAnsi"/>
          <w:b/>
          <w:bCs/>
          <w:sz w:val="22"/>
          <w:szCs w:val="22"/>
        </w:rPr>
        <w:t xml:space="preserve">31. </w:t>
      </w:r>
      <w:r w:rsidR="004E543E">
        <w:rPr>
          <w:rFonts w:asciiTheme="minorHAnsi" w:hAnsiTheme="minorHAnsi" w:cstheme="minorHAnsi"/>
          <w:b/>
          <w:bCs/>
          <w:sz w:val="22"/>
          <w:szCs w:val="22"/>
        </w:rPr>
        <w:t>prosince</w:t>
      </w:r>
      <w:r>
        <w:rPr>
          <w:rFonts w:asciiTheme="minorHAnsi" w:hAnsiTheme="minorHAnsi" w:cstheme="minorHAnsi"/>
          <w:sz w:val="22"/>
          <w:szCs w:val="22"/>
        </w:rPr>
        <w:t xml:space="preserve"> </w:t>
      </w:r>
      <w:r w:rsidRPr="009F2B9E">
        <w:rPr>
          <w:rFonts w:asciiTheme="minorHAnsi" w:hAnsiTheme="minorHAnsi" w:cstheme="minorHAnsi"/>
          <w:b/>
          <w:bCs/>
          <w:sz w:val="22"/>
          <w:szCs w:val="22"/>
        </w:rPr>
        <w:t>202</w:t>
      </w:r>
      <w:r w:rsidR="004E543E">
        <w:rPr>
          <w:rFonts w:asciiTheme="minorHAnsi" w:hAnsiTheme="minorHAnsi" w:cstheme="minorHAnsi"/>
          <w:b/>
          <w:bCs/>
          <w:sz w:val="22"/>
          <w:szCs w:val="22"/>
        </w:rPr>
        <w:t>8</w:t>
      </w:r>
      <w:r w:rsidRPr="00AC6E6A">
        <w:rPr>
          <w:rFonts w:asciiTheme="minorHAnsi" w:hAnsiTheme="minorHAnsi" w:cstheme="minorHAnsi"/>
          <w:sz w:val="22"/>
          <w:szCs w:val="22"/>
        </w:rPr>
        <w:t>.</w:t>
      </w:r>
    </w:p>
    <w:p w14:paraId="2BFF2848" w14:textId="77777777" w:rsidR="00D3593B" w:rsidRPr="00783F5C" w:rsidRDefault="00D3593B" w:rsidP="007306B4">
      <w:pPr>
        <w:pStyle w:val="Odstavec-1"/>
        <w:keepNext/>
        <w:spacing w:after="0"/>
        <w:ind w:left="0" w:firstLine="0"/>
        <w:rPr>
          <w:rFonts w:asciiTheme="minorHAnsi" w:hAnsiTheme="minorHAnsi" w:cstheme="minorHAnsi"/>
          <w:sz w:val="22"/>
          <w:szCs w:val="22"/>
        </w:rPr>
      </w:pPr>
    </w:p>
    <w:p w14:paraId="76B92A32" w14:textId="77777777" w:rsidR="00D3593B" w:rsidRPr="00783F5C" w:rsidRDefault="00D3593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894AA6A" w14:textId="77777777" w:rsidR="00D3593B" w:rsidRPr="00783F5C" w:rsidRDefault="00D3593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3A5A6DDD" w14:textId="77777777" w:rsidR="00D3593B" w:rsidRPr="00783F5C" w:rsidRDefault="00D3593B"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3A358A75" w14:textId="604C71C5" w:rsidR="00D3593B" w:rsidRPr="00783F5C" w:rsidRDefault="00D3593B"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Pr="00783F5C">
        <w:rPr>
          <w:rFonts w:asciiTheme="minorHAnsi" w:hAnsiTheme="minorHAnsi" w:cstheme="minorHAnsi"/>
          <w:b/>
          <w:sz w:val="22"/>
          <w:szCs w:val="22"/>
        </w:rPr>
        <w:t xml:space="preserve"> </w:t>
      </w:r>
      <w:r w:rsidR="008B7F9C" w:rsidRPr="00E03D89">
        <w:rPr>
          <w:rFonts w:asciiTheme="minorHAnsi" w:hAnsiTheme="minorHAnsi" w:cstheme="minorHAnsi"/>
          <w:b/>
          <w:color w:val="000000" w:themeColor="text1"/>
          <w:sz w:val="22"/>
          <w:szCs w:val="22"/>
        </w:rPr>
        <w:fldChar w:fldCharType="begin"/>
      </w:r>
      <w:r w:rsidR="008B7F9C" w:rsidRPr="00E03D89">
        <w:rPr>
          <w:rFonts w:asciiTheme="minorHAnsi" w:hAnsiTheme="minorHAnsi" w:cstheme="minorHAnsi"/>
          <w:b/>
          <w:color w:val="000000" w:themeColor="text1"/>
          <w:sz w:val="22"/>
          <w:szCs w:val="22"/>
        </w:rPr>
        <w:instrText xml:space="preserve"> MERGEFIELD Celkové_uznané_náklady_projektu_Kč </w:instrText>
      </w:r>
      <w:r w:rsidR="008B7F9C" w:rsidRPr="00E03D89">
        <w:rPr>
          <w:rFonts w:asciiTheme="minorHAnsi" w:hAnsiTheme="minorHAnsi" w:cstheme="minorHAnsi"/>
          <w:b/>
          <w:color w:val="000000" w:themeColor="text1"/>
          <w:sz w:val="22"/>
          <w:szCs w:val="22"/>
        </w:rPr>
        <w:fldChar w:fldCharType="separate"/>
      </w:r>
      <w:r w:rsidR="008B7F9C" w:rsidRPr="00783F5C">
        <w:rPr>
          <w:rFonts w:asciiTheme="minorHAnsi" w:hAnsiTheme="minorHAnsi" w:cstheme="minorHAnsi"/>
          <w:b/>
          <w:color w:val="000000" w:themeColor="text1"/>
          <w:sz w:val="22"/>
          <w:szCs w:val="22"/>
        </w:rPr>
        <w:fldChar w:fldCharType="begin"/>
      </w:r>
      <w:r w:rsidR="008B7F9C" w:rsidRPr="00783F5C">
        <w:rPr>
          <w:rFonts w:asciiTheme="minorHAnsi" w:hAnsiTheme="minorHAnsi" w:cstheme="minorHAnsi"/>
          <w:b/>
          <w:color w:val="000000" w:themeColor="text1"/>
          <w:sz w:val="22"/>
          <w:szCs w:val="22"/>
        </w:rPr>
        <w:instrText xml:space="preserve"> MERGEFIELD Celkové_uznané_náklady_projektu_Kč </w:instrText>
      </w:r>
      <w:r w:rsidR="008B7F9C" w:rsidRPr="00783F5C">
        <w:rPr>
          <w:rFonts w:asciiTheme="minorHAnsi" w:hAnsiTheme="minorHAnsi" w:cstheme="minorHAnsi"/>
          <w:b/>
          <w:color w:val="000000" w:themeColor="text1"/>
          <w:sz w:val="22"/>
          <w:szCs w:val="22"/>
        </w:rPr>
        <w:fldChar w:fldCharType="separate"/>
      </w:r>
      <w:r w:rsidR="008B7F9C" w:rsidRPr="00783F5C">
        <w:rPr>
          <w:rFonts w:asciiTheme="minorHAnsi" w:hAnsiTheme="minorHAnsi" w:cstheme="minorHAnsi"/>
          <w:b/>
          <w:noProof/>
          <w:color w:val="000000" w:themeColor="text1"/>
          <w:sz w:val="22"/>
          <w:szCs w:val="22"/>
        </w:rPr>
        <w:t>«Celkové_uznané_náklady_projektu_Kč»</w:t>
      </w:r>
      <w:r w:rsidR="008B7F9C" w:rsidRPr="00783F5C">
        <w:rPr>
          <w:rFonts w:asciiTheme="minorHAnsi" w:hAnsiTheme="minorHAnsi" w:cstheme="minorHAnsi"/>
          <w:b/>
          <w:color w:val="000000" w:themeColor="text1"/>
          <w:sz w:val="22"/>
          <w:szCs w:val="22"/>
        </w:rPr>
        <w:fldChar w:fldCharType="end"/>
      </w:r>
      <w:r w:rsidR="008B7F9C" w:rsidRPr="00783F5C">
        <w:rPr>
          <w:rFonts w:asciiTheme="minorHAnsi" w:hAnsiTheme="minorHAnsi" w:cstheme="minorHAnsi"/>
          <w:b/>
          <w:color w:val="000000" w:themeColor="text1"/>
          <w:sz w:val="22"/>
          <w:szCs w:val="22"/>
        </w:rPr>
        <w:t xml:space="preserve"> Kč</w:t>
      </w:r>
      <w:r w:rsidR="008B7F9C" w:rsidRPr="00783F5C">
        <w:rPr>
          <w:rFonts w:asciiTheme="minorHAnsi" w:hAnsiTheme="minorHAnsi" w:cstheme="minorHAnsi"/>
          <w:color w:val="000000" w:themeColor="text1"/>
          <w:sz w:val="22"/>
          <w:szCs w:val="22"/>
        </w:rPr>
        <w:t xml:space="preserve"> </w:t>
      </w:r>
      <w:r w:rsidR="008B7F9C" w:rsidRPr="00E03D89">
        <w:rPr>
          <w:rFonts w:asciiTheme="minorHAnsi" w:hAnsiTheme="minorHAnsi" w:cstheme="minorHAnsi"/>
          <w:b/>
          <w:color w:val="000000" w:themeColor="text1"/>
          <w:sz w:val="22"/>
          <w:szCs w:val="22"/>
        </w:rPr>
        <w:fldChar w:fldCharType="end"/>
      </w:r>
      <w:r w:rsidR="008B7F9C" w:rsidRPr="00E03D89">
        <w:rPr>
          <w:rFonts w:asciiTheme="minorHAnsi" w:hAnsiTheme="minorHAnsi" w:cstheme="minorHAnsi"/>
          <w:color w:val="000000"/>
          <w:sz w:val="22"/>
          <w:szCs w:val="22"/>
        </w:rPr>
        <w:t>(slovy</w:t>
      </w:r>
      <w:r w:rsidR="008B7F9C" w:rsidRPr="00E03D89">
        <w:rPr>
          <w:rFonts w:asciiTheme="minorHAnsi" w:hAnsiTheme="minorHAnsi" w:cstheme="minorHAnsi"/>
          <w:color w:val="000000" w:themeColor="text1"/>
          <w:sz w:val="22"/>
          <w:szCs w:val="22"/>
        </w:rPr>
        <w:t>)</w:t>
      </w:r>
      <w:r w:rsidR="008B7F9C">
        <w:rPr>
          <w:rFonts w:asciiTheme="minorHAnsi" w:hAnsiTheme="minorHAnsi" w:cstheme="minorHAnsi"/>
          <w:color w:val="000000" w:themeColor="text1"/>
          <w:sz w:val="22"/>
          <w:szCs w:val="22"/>
        </w:rPr>
        <w:t>,</w:t>
      </w:r>
      <w:r>
        <w:rPr>
          <w:rFonts w:ascii="Calibri" w:hAnsi="Calibri" w:cs="Calibri"/>
          <w:b/>
          <w:bCs/>
          <w:noProof/>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330D75CF" w14:textId="77777777" w:rsidR="00D3593B" w:rsidRPr="001B1B88" w:rsidRDefault="00D3593B" w:rsidP="001B1B88">
      <w:pPr>
        <w:pStyle w:val="Odstavecseseznamem"/>
        <w:numPr>
          <w:ilvl w:val="0"/>
          <w:numId w:val="7"/>
        </w:numPr>
        <w:spacing w:before="240" w:after="120"/>
        <w:ind w:left="567" w:hanging="567"/>
        <w:jc w:val="both"/>
        <w:rPr>
          <w:rFonts w:asciiTheme="minorHAnsi" w:hAnsiTheme="minorHAnsi" w:cstheme="minorHAnsi"/>
          <w:sz w:val="22"/>
          <w:szCs w:val="22"/>
        </w:rPr>
      </w:pPr>
      <w:r w:rsidRPr="001B1B88">
        <w:rPr>
          <w:rFonts w:asciiTheme="minorHAnsi" w:hAnsiTheme="minorHAnsi" w:cstheme="minorHAnsi"/>
          <w:sz w:val="22"/>
          <w:szCs w:val="22"/>
        </w:rPr>
        <w:t>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266D4EBB" w14:textId="77777777" w:rsidR="00D3593B" w:rsidRPr="001B1B88" w:rsidRDefault="00D3593B" w:rsidP="00174AA1">
      <w:pPr>
        <w:pStyle w:val="Odstavecseseznamem"/>
        <w:numPr>
          <w:ilvl w:val="0"/>
          <w:numId w:val="7"/>
        </w:numPr>
        <w:spacing w:before="240" w:after="120"/>
        <w:ind w:left="567" w:hanging="567"/>
        <w:jc w:val="both"/>
        <w:rPr>
          <w:rFonts w:asciiTheme="minorHAnsi" w:hAnsiTheme="minorHAnsi" w:cstheme="minorHAnsi"/>
          <w:sz w:val="22"/>
          <w:szCs w:val="22"/>
        </w:rPr>
      </w:pPr>
      <w:r w:rsidRPr="001B1B88">
        <w:rPr>
          <w:rFonts w:asciiTheme="minorHAnsi" w:hAnsiTheme="minorHAnsi" w:cstheme="minorHAnsi"/>
          <w:sz w:val="22"/>
          <w:szCs w:val="22"/>
        </w:rPr>
        <w:lastRenderedPageBreak/>
        <w:t xml:space="preserve">Příjemce je povinen použít podporu výlučně na úhradu uznaných nákladů Projektu vymezených Přílohou II hrazených z podpory. </w:t>
      </w:r>
    </w:p>
    <w:p w14:paraId="4A722F2E" w14:textId="77777777" w:rsidR="00D3593B" w:rsidRPr="00783F5C" w:rsidRDefault="00D3593B" w:rsidP="007306B4">
      <w:pPr>
        <w:pStyle w:val="Odstavecseseznamem"/>
        <w:ind w:left="1701" w:hanging="283"/>
        <w:jc w:val="both"/>
        <w:rPr>
          <w:rFonts w:asciiTheme="minorHAnsi" w:hAnsiTheme="minorHAnsi" w:cstheme="minorHAnsi"/>
          <w:sz w:val="22"/>
          <w:szCs w:val="22"/>
        </w:rPr>
      </w:pPr>
    </w:p>
    <w:p w14:paraId="1988C9FC" w14:textId="77777777" w:rsidR="00D3593B" w:rsidRPr="00783F5C" w:rsidRDefault="00D3593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2FB98CF5" w14:textId="77777777" w:rsidR="00D3593B" w:rsidRPr="00783F5C" w:rsidRDefault="00D3593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7C61669F"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FAAD6E0"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1802259F"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2569FADD" w14:textId="77777777" w:rsidR="00D3593B" w:rsidRPr="00783F5C" w:rsidRDefault="00D3593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6DC9A94E" w14:textId="77777777" w:rsidR="00D3593B" w:rsidRPr="00783F5C" w:rsidRDefault="00D3593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6C70F7F0" w14:textId="77777777" w:rsidR="00D3593B" w:rsidRPr="00783F5C" w:rsidRDefault="00D3593B" w:rsidP="008F1BF2">
      <w:pPr>
        <w:pStyle w:val="Odstavec-1"/>
        <w:keepNext/>
        <w:spacing w:after="0"/>
        <w:ind w:left="0" w:firstLine="0"/>
        <w:rPr>
          <w:rFonts w:asciiTheme="minorHAnsi" w:hAnsiTheme="minorHAnsi" w:cstheme="minorHAnsi"/>
          <w:b/>
          <w:bCs/>
          <w:sz w:val="22"/>
          <w:szCs w:val="22"/>
        </w:rPr>
      </w:pPr>
    </w:p>
    <w:p w14:paraId="44E4B3E3" w14:textId="77777777" w:rsidR="00D3593B" w:rsidRPr="00783F5C" w:rsidRDefault="00D3593B" w:rsidP="007306B4">
      <w:pPr>
        <w:pStyle w:val="Odstavec-1"/>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14D5F57E" w14:textId="77777777" w:rsidR="00D3593B" w:rsidRPr="00783F5C" w:rsidRDefault="00D3593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6F379712" w14:textId="77777777" w:rsidR="00D3593B" w:rsidRPr="00783F5C" w:rsidRDefault="00D3593B"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42AB8580" w14:textId="77777777" w:rsidR="00D3593B" w:rsidRPr="00783F5C" w:rsidRDefault="00D3593B" w:rsidP="00826AD5">
      <w:pPr>
        <w:pStyle w:val="Bezmezer"/>
        <w:numPr>
          <w:ilvl w:val="0"/>
          <w:numId w:val="18"/>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492D51FF" w14:textId="77777777" w:rsidR="00D3593B" w:rsidRPr="00783F5C" w:rsidRDefault="00D3593B" w:rsidP="006C6123">
      <w:pPr>
        <w:pStyle w:val="Bezmezer"/>
        <w:numPr>
          <w:ilvl w:val="0"/>
          <w:numId w:val="20"/>
        </w:numPr>
        <w:spacing w:before="240" w:after="120"/>
        <w:ind w:left="567" w:hanging="567"/>
        <w:jc w:val="both"/>
        <w:rPr>
          <w:rFonts w:cstheme="minorHAnsi"/>
        </w:rPr>
      </w:pPr>
      <w:r w:rsidRPr="00783F5C">
        <w:rPr>
          <w:rFonts w:cstheme="minorHAnsi"/>
        </w:rPr>
        <w:lastRenderedPageBreak/>
        <w:t>Příjemce při vracení finančních prostředků může postupovat obdobně dle odstavce 1 tohoto článku i před dokončením projektu, pokud je mu zřejmé, že finanční prostředky nebudou využity.</w:t>
      </w:r>
    </w:p>
    <w:p w14:paraId="6AAF7CF3" w14:textId="77777777" w:rsidR="00D3593B" w:rsidRPr="00783F5C" w:rsidRDefault="00D3593B"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a stejným způsobem oddělení řízení mezinárodních programů VaVaI. Poskytovatel musí avízo obdržet nejpozději v den připsání vratky na účet.</w:t>
      </w:r>
    </w:p>
    <w:p w14:paraId="695963E5" w14:textId="597ED164" w:rsidR="00D3593B" w:rsidRPr="00783F5C" w:rsidRDefault="00D3593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vypořádat dotaci se státním rozpočtem podle § 75 zákona č. 218/2000 Sb.</w:t>
      </w:r>
      <w:r w:rsidR="00DC6A2E">
        <w:rPr>
          <w:rFonts w:asciiTheme="minorHAnsi" w:hAnsiTheme="minorHAnsi" w:cstheme="minorHAnsi"/>
          <w:sz w:val="22"/>
          <w:szCs w:val="22"/>
        </w:rPr>
        <w:t xml:space="preserve">, rozpočtová pravidla, a platné </w:t>
      </w:r>
      <w:r w:rsidRPr="00783F5C">
        <w:rPr>
          <w:rFonts w:asciiTheme="minorHAnsi" w:hAnsiTheme="minorHAnsi" w:cstheme="minorHAnsi"/>
          <w:sz w:val="22"/>
          <w:szCs w:val="22"/>
        </w:rPr>
        <w:t>vyhlášky</w:t>
      </w:r>
      <w:r w:rsidR="00DC6A2E">
        <w:rPr>
          <w:rFonts w:asciiTheme="minorHAnsi" w:hAnsiTheme="minorHAnsi" w:cstheme="minorHAnsi"/>
          <w:sz w:val="22"/>
          <w:szCs w:val="22"/>
        </w:rPr>
        <w:t xml:space="preserve"> vydané Ministerstvem financí k jeho prov</w:t>
      </w:r>
      <w:r w:rsidR="003476A4">
        <w:rPr>
          <w:rFonts w:asciiTheme="minorHAnsi" w:hAnsiTheme="minorHAnsi" w:cstheme="minorHAnsi"/>
          <w:sz w:val="22"/>
          <w:szCs w:val="22"/>
        </w:rPr>
        <w:t xml:space="preserve">edení. </w:t>
      </w:r>
      <w:r w:rsidR="00DC6A2E">
        <w:rPr>
          <w:rFonts w:asciiTheme="minorHAnsi" w:hAnsiTheme="minorHAnsi" w:cstheme="minorHAnsi"/>
          <w:sz w:val="22"/>
          <w:szCs w:val="22"/>
        </w:rPr>
        <w:t xml:space="preserve"> </w:t>
      </w:r>
      <w:r w:rsidRPr="00783F5C">
        <w:rPr>
          <w:rFonts w:asciiTheme="minorHAnsi" w:hAnsiTheme="minorHAnsi" w:cstheme="minorHAnsi"/>
          <w:sz w:val="22"/>
          <w:szCs w:val="22"/>
        </w:rPr>
        <w:t xml:space="preserve"> </w:t>
      </w:r>
    </w:p>
    <w:p w14:paraId="255A3E6E" w14:textId="77777777" w:rsidR="00D3593B" w:rsidRDefault="00D3593B"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429FFA3F" w14:textId="77777777" w:rsidR="00C36778" w:rsidRPr="00C36778" w:rsidRDefault="00C36778" w:rsidP="00C36778">
      <w:pPr>
        <w:pStyle w:val="Odstavec-1"/>
        <w:numPr>
          <w:ilvl w:val="0"/>
          <w:numId w:val="20"/>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32E54966" w14:textId="77777777" w:rsidR="007306B4" w:rsidRPr="00DC54AB" w:rsidRDefault="007306B4" w:rsidP="007306B4">
      <w:pPr>
        <w:pStyle w:val="Odstavec-1"/>
        <w:spacing w:after="0"/>
        <w:ind w:left="567" w:firstLine="0"/>
        <w:rPr>
          <w:rFonts w:asciiTheme="minorHAnsi" w:hAnsiTheme="minorHAnsi" w:cstheme="minorHAnsi"/>
          <w:sz w:val="22"/>
          <w:szCs w:val="22"/>
        </w:rPr>
      </w:pPr>
    </w:p>
    <w:p w14:paraId="1219CD91"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02EFF1B8"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4A18E29B" w14:textId="77777777" w:rsidR="00D3593B" w:rsidRPr="00783F5C" w:rsidRDefault="00D3593B"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37BA2815"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7BA07AF4" w14:textId="77777777" w:rsidR="00D3593B" w:rsidRPr="00783F5C" w:rsidRDefault="00D3593B"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5699CDDD"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657B6E6D"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4B482EF4" w14:textId="77777777" w:rsidR="00D3593B" w:rsidRPr="00783F5C" w:rsidRDefault="00D3593B"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2B3E1AF0"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89C29EE"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6A014089"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4D15C6FF"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57800ECF"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66C503CC"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2F2F98D4"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5006D02F" w14:textId="77777777" w:rsidR="00D3593B"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306D8CBE" w14:textId="77777777" w:rsidR="00D3593B"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75BD1D8D" w14:textId="77777777" w:rsidR="00D3593B" w:rsidRPr="00783F5C"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7323A3D4"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p>
    <w:p w14:paraId="3950F4BA"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71C94F05"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52E96FA5" w14:textId="1C31ED3B" w:rsidR="00D3593B" w:rsidRPr="00783F5C" w:rsidRDefault="00D3593B" w:rsidP="0059136F">
      <w:pPr>
        <w:pStyle w:val="Bezmezer"/>
        <w:numPr>
          <w:ilvl w:val="0"/>
          <w:numId w:val="21"/>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sidR="0059136F">
        <w:rPr>
          <w:rFonts w:cstheme="minorHAnsi"/>
        </w:rPr>
        <w:t xml:space="preserve">, </w:t>
      </w:r>
      <w:r w:rsidRPr="00783F5C">
        <w:rPr>
          <w:rFonts w:cstheme="minorHAnsi"/>
        </w:rPr>
        <w:t>zákona č. 255/2012 Sb., o kontrole (kontrolní řád) ve znění pozdějších předpisů a § 13 zákona č.</w:t>
      </w:r>
      <w:r w:rsidR="003C38DE">
        <w:rPr>
          <w:rFonts w:cstheme="minorHAnsi"/>
        </w:rPr>
        <w:t> </w:t>
      </w:r>
      <w:r w:rsidRPr="00783F5C">
        <w:rPr>
          <w:rFonts w:cstheme="minorHAnsi"/>
        </w:rPr>
        <w:t>130/2002 Sb.</w:t>
      </w:r>
    </w:p>
    <w:p w14:paraId="606CFE75" w14:textId="77777777" w:rsidR="00D3593B" w:rsidRPr="00783F5C" w:rsidRDefault="00D3593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506AAF76" w14:textId="77777777" w:rsidR="00D3593B" w:rsidRPr="00783F5C" w:rsidRDefault="00D3593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7DA1D5B"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55A10895" w14:textId="77777777" w:rsidR="00D3593B" w:rsidRPr="00783F5C" w:rsidRDefault="00D3593B" w:rsidP="00A470D7">
      <w:pPr>
        <w:pStyle w:val="Bezmezer"/>
        <w:numPr>
          <w:ilvl w:val="0"/>
          <w:numId w:val="21"/>
        </w:numPr>
        <w:spacing w:before="240" w:after="120"/>
        <w:ind w:left="426" w:hanging="426"/>
        <w:jc w:val="both"/>
        <w:rPr>
          <w:rFonts w:cstheme="minorHAnsi"/>
        </w:rPr>
      </w:pPr>
      <w:r w:rsidRPr="00783F5C">
        <w:rPr>
          <w:rFonts w:cstheme="minorHAnsi"/>
        </w:rPr>
        <w:lastRenderedPageBreak/>
        <w:t>Příjemce je povinen informovat poskytovatele o kontrolách, které u něj byly v souvislosti s poskytnutou podporou provedeny externími kontrolními orgány, včetně závěrů těchto kontrol, a to bezprostředně po jejich ukončení.</w:t>
      </w:r>
    </w:p>
    <w:p w14:paraId="45802275" w14:textId="77777777" w:rsidR="00D3593B" w:rsidRPr="00783F5C" w:rsidRDefault="00D3593B" w:rsidP="00AD23EF">
      <w:pPr>
        <w:pStyle w:val="Bezmezer"/>
        <w:jc w:val="center"/>
        <w:rPr>
          <w:rFonts w:cstheme="minorHAnsi"/>
          <w:b/>
        </w:rPr>
      </w:pPr>
    </w:p>
    <w:p w14:paraId="5FB6B167" w14:textId="77777777" w:rsidR="00D3593B" w:rsidRPr="00783F5C" w:rsidRDefault="00D3593B" w:rsidP="00AD23EF">
      <w:pPr>
        <w:pStyle w:val="Bezmezer"/>
        <w:jc w:val="center"/>
        <w:rPr>
          <w:rFonts w:cstheme="minorHAnsi"/>
          <w:b/>
        </w:rPr>
      </w:pPr>
      <w:r w:rsidRPr="00783F5C">
        <w:rPr>
          <w:rFonts w:cstheme="minorHAnsi"/>
          <w:b/>
        </w:rPr>
        <w:t>Článek 9</w:t>
      </w:r>
    </w:p>
    <w:p w14:paraId="7EC0A085" w14:textId="77777777" w:rsidR="00D3593B" w:rsidRPr="00783F5C" w:rsidRDefault="00D3593B" w:rsidP="00AD23EF">
      <w:pPr>
        <w:pStyle w:val="Bezmezer"/>
        <w:jc w:val="center"/>
        <w:rPr>
          <w:rFonts w:cstheme="minorHAnsi"/>
          <w:b/>
        </w:rPr>
      </w:pPr>
      <w:r w:rsidRPr="00783F5C">
        <w:rPr>
          <w:rFonts w:cstheme="minorHAnsi"/>
          <w:b/>
        </w:rPr>
        <w:t>Porušení rozpočtové kázně</w:t>
      </w:r>
    </w:p>
    <w:p w14:paraId="3EDB01EE" w14:textId="77777777" w:rsidR="00D3593B" w:rsidRPr="00AC6E6A" w:rsidRDefault="00D3593B" w:rsidP="00640C2E">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písm. a) s odkazem na § 3 odst.1          písm. e) zákona č. 218/2000 Sb.</w:t>
      </w:r>
    </w:p>
    <w:p w14:paraId="72E5EBCA" w14:textId="77777777" w:rsidR="00D3593B" w:rsidRPr="00783F5C" w:rsidRDefault="00D3593B"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79938689" w14:textId="77777777" w:rsidR="00D3593B" w:rsidRPr="00783F5C" w:rsidRDefault="00D3593B"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2B9D342D" w14:textId="77777777" w:rsidR="00D3593B" w:rsidRPr="00783F5C" w:rsidRDefault="00D3593B" w:rsidP="007306B4">
      <w:pPr>
        <w:pStyle w:val="Bezmezer"/>
        <w:ind w:left="426"/>
        <w:jc w:val="both"/>
        <w:rPr>
          <w:rFonts w:cstheme="minorHAnsi"/>
        </w:rPr>
      </w:pPr>
    </w:p>
    <w:p w14:paraId="48E7664F" w14:textId="77777777" w:rsidR="00D3593B" w:rsidRPr="00783F5C" w:rsidRDefault="00D3593B" w:rsidP="00506C10">
      <w:pPr>
        <w:pStyle w:val="Bezmezer"/>
        <w:ind w:left="425"/>
        <w:jc w:val="center"/>
        <w:rPr>
          <w:rFonts w:cstheme="minorHAnsi"/>
          <w:b/>
        </w:rPr>
      </w:pPr>
      <w:r w:rsidRPr="00783F5C">
        <w:rPr>
          <w:rFonts w:cstheme="minorHAnsi"/>
          <w:b/>
        </w:rPr>
        <w:t>Článek 10</w:t>
      </w:r>
    </w:p>
    <w:p w14:paraId="704CB4DF" w14:textId="77777777" w:rsidR="00D3593B" w:rsidRPr="00783F5C" w:rsidRDefault="00D3593B"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9C3B67D" w14:textId="77777777" w:rsidR="00D3593B" w:rsidRPr="00783F5C" w:rsidRDefault="00D3593B" w:rsidP="00506C10">
      <w:pPr>
        <w:keepNext/>
        <w:tabs>
          <w:tab w:val="left" w:pos="5245"/>
        </w:tabs>
        <w:ind w:left="426" w:hanging="426"/>
        <w:jc w:val="center"/>
        <w:rPr>
          <w:rFonts w:asciiTheme="minorHAnsi" w:hAnsiTheme="minorHAnsi" w:cstheme="minorHAnsi"/>
          <w:b/>
          <w:sz w:val="22"/>
          <w:szCs w:val="22"/>
        </w:rPr>
      </w:pPr>
    </w:p>
    <w:p w14:paraId="743CAD67" w14:textId="77777777" w:rsidR="00D3593B" w:rsidRPr="00783F5C" w:rsidRDefault="00D3593B"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56D53A02"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4D1F46A7"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43E64C09"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74FFC72A" w14:textId="049FA898"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k vázání prostředků státního rozpočtu</w:t>
      </w:r>
      <w:r w:rsidR="00382487">
        <w:rPr>
          <w:rFonts w:asciiTheme="minorHAnsi" w:hAnsiTheme="minorHAnsi" w:cstheme="minorHAnsi"/>
          <w:sz w:val="22"/>
          <w:szCs w:val="22"/>
        </w:rPr>
        <w:t>;</w:t>
      </w:r>
      <w:r w:rsidRPr="00783F5C">
        <w:rPr>
          <w:rFonts w:asciiTheme="minorHAnsi" w:hAnsiTheme="minorHAnsi" w:cstheme="minorHAnsi"/>
          <w:sz w:val="22"/>
          <w:szCs w:val="22"/>
        </w:rPr>
        <w:t xml:space="preserve"> </w:t>
      </w:r>
    </w:p>
    <w:p w14:paraId="1388848E" w14:textId="15A8FFE5"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r w:rsidR="00382487">
        <w:rPr>
          <w:rFonts w:asciiTheme="minorHAnsi" w:hAnsiTheme="minorHAnsi" w:cstheme="minorHAnsi"/>
          <w:sz w:val="22"/>
          <w:szCs w:val="22"/>
        </w:rPr>
        <w:t>;</w:t>
      </w:r>
    </w:p>
    <w:p w14:paraId="7751FD72" w14:textId="00B9EF46"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r w:rsidR="00382487">
        <w:rPr>
          <w:rFonts w:asciiTheme="minorHAnsi" w:hAnsiTheme="minorHAnsi" w:cstheme="minorHAnsi"/>
          <w:sz w:val="22"/>
          <w:szCs w:val="22"/>
        </w:rPr>
        <w:t>;</w:t>
      </w:r>
    </w:p>
    <w:p w14:paraId="1F74F1A8" w14:textId="0D2E6152"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r w:rsidR="00382487">
        <w:rPr>
          <w:rFonts w:asciiTheme="minorHAnsi" w:hAnsiTheme="minorHAnsi" w:cstheme="minorHAnsi"/>
          <w:sz w:val="22"/>
          <w:szCs w:val="22"/>
        </w:rPr>
        <w:t>;</w:t>
      </w:r>
    </w:p>
    <w:p w14:paraId="3071BD99" w14:textId="47582BBB" w:rsidR="00382487"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r w:rsidR="00382487">
        <w:rPr>
          <w:rFonts w:asciiTheme="minorHAnsi" w:hAnsiTheme="minorHAnsi" w:cstheme="minorHAnsi"/>
          <w:sz w:val="22"/>
          <w:szCs w:val="22"/>
        </w:rPr>
        <w:t>;</w:t>
      </w:r>
    </w:p>
    <w:p w14:paraId="64677B97" w14:textId="1C926D77" w:rsidR="00D3593B" w:rsidRDefault="00382487"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f)</w:t>
      </w:r>
      <w:r w:rsidRPr="00382487">
        <w:t xml:space="preserve"> </w:t>
      </w:r>
      <w:r>
        <w:tab/>
      </w:r>
      <w:r w:rsidRPr="00382487">
        <w:rPr>
          <w:rFonts w:asciiTheme="minorHAnsi" w:hAnsiTheme="minorHAnsi" w:cstheme="minorHAnsi"/>
          <w:sz w:val="22"/>
          <w:szCs w:val="22"/>
        </w:rPr>
        <w:t>ke zjištění, že existuje pravomocný rozsudek, že v souvislosti s podáním žádosti o poskytnutí dotace nebo návratné finanční výpomoci byl spáchán trestný čin</w:t>
      </w:r>
      <w:r>
        <w:rPr>
          <w:rFonts w:asciiTheme="minorHAnsi" w:hAnsiTheme="minorHAnsi" w:cstheme="minorHAnsi"/>
          <w:sz w:val="22"/>
          <w:szCs w:val="22"/>
        </w:rPr>
        <w:t>;</w:t>
      </w:r>
    </w:p>
    <w:p w14:paraId="5EA2B797" w14:textId="32ED2559" w:rsidR="00382487" w:rsidRPr="00783F5C" w:rsidRDefault="00382487"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g)</w:t>
      </w:r>
      <w:r>
        <w:rPr>
          <w:rFonts w:asciiTheme="minorHAnsi" w:hAnsiTheme="minorHAnsi" w:cstheme="minorHAnsi"/>
          <w:sz w:val="22"/>
          <w:szCs w:val="22"/>
        </w:rPr>
        <w:tab/>
      </w:r>
      <w:r w:rsidRPr="00382487">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p>
    <w:p w14:paraId="70FD4D95" w14:textId="089BB06D" w:rsidR="00D3593B" w:rsidRPr="00783F5C" w:rsidRDefault="007964DC"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964DC">
        <w:rPr>
          <w:rFonts w:asciiTheme="minorHAnsi" w:hAnsiTheme="minorHAnsi" w:cstheme="minorHAnsi"/>
          <w:sz w:val="22"/>
          <w:szCs w:val="22"/>
        </w:rPr>
        <w:lastRenderedPageBreak/>
        <w:t xml:space="preserve">Poskytovatel je oprávněn na základě zjištění, že příjemce v souvislosti s poskytnutou podporou porušil povinnosti stanovené právním předpisem nebo podmínky stanovené smlouvou, postupovat podle § 14f zákona č. 218/2000 Sb. </w:t>
      </w:r>
    </w:p>
    <w:p w14:paraId="40964564" w14:textId="77777777" w:rsidR="00D3593B" w:rsidRPr="00783F5C" w:rsidRDefault="00D3593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FF0D555" w14:textId="046BA133" w:rsidR="00D3593B" w:rsidRPr="00783F5C" w:rsidRDefault="00D3593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7964DC">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35350D13" w14:textId="77777777" w:rsidR="00D3593B" w:rsidRPr="00783F5C" w:rsidRDefault="00D3593B" w:rsidP="007306B4">
      <w:pPr>
        <w:numPr>
          <w:ilvl w:val="0"/>
          <w:numId w:val="10"/>
        </w:numPr>
        <w:tabs>
          <w:tab w:val="num" w:pos="567"/>
        </w:tabs>
        <w:suppressAutoHyphens/>
        <w:spacing w:before="120" w:after="24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4F435AA8" w14:textId="77777777" w:rsidR="00D3593B" w:rsidRPr="00783F5C" w:rsidRDefault="00D3593B" w:rsidP="007306B4">
      <w:pPr>
        <w:suppressAutoHyphens/>
        <w:ind w:left="426"/>
        <w:jc w:val="both"/>
        <w:rPr>
          <w:rFonts w:asciiTheme="minorHAnsi" w:hAnsiTheme="minorHAnsi" w:cstheme="minorHAnsi"/>
          <w:sz w:val="22"/>
          <w:szCs w:val="22"/>
        </w:rPr>
      </w:pPr>
    </w:p>
    <w:p w14:paraId="65F9C72E"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3A5B1BFC"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544D5814"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3638E6AF"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3FF6A53C" w14:textId="77777777" w:rsidR="00D3593B" w:rsidRPr="00783F5C" w:rsidRDefault="00D3593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742DCA95" w14:textId="77777777" w:rsidR="00D3593B" w:rsidRPr="00783F5C" w:rsidRDefault="00D3593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1BC1A387"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37EAA40E" w14:textId="77777777" w:rsidR="00D3593B" w:rsidRPr="00783F5C" w:rsidRDefault="00D3593B"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3FA49084" w14:textId="77777777" w:rsidR="00D3593B" w:rsidRPr="00783F5C" w:rsidRDefault="00D3593B"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748F338" w14:textId="77777777" w:rsidR="00D3593B" w:rsidRPr="00783F5C" w:rsidRDefault="00D3593B"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w:t>
      </w:r>
      <w:r w:rsidRPr="00783F5C">
        <w:rPr>
          <w:rFonts w:asciiTheme="minorHAnsi" w:hAnsiTheme="minorHAnsi" w:cstheme="minorHAnsi"/>
          <w:sz w:val="22"/>
          <w:szCs w:val="22"/>
        </w:rPr>
        <w:lastRenderedPageBreak/>
        <w:t>veřejnosti poskytovatelem. Poskytovatel předává údaje o Projektu do IS VaVaI a evropských informačních systémů.</w:t>
      </w:r>
    </w:p>
    <w:p w14:paraId="34A767F6" w14:textId="77777777" w:rsidR="00D3593B" w:rsidRPr="00783F5C" w:rsidRDefault="00D3593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154C2030" w14:textId="77777777" w:rsidR="00D3593B" w:rsidRPr="00783F5C" w:rsidRDefault="00D3593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247B806B"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p>
    <w:p w14:paraId="1005D92A" w14:textId="77777777" w:rsidR="00D3593B" w:rsidRPr="00783F5C" w:rsidRDefault="00D3593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4B68D801" w14:textId="77777777" w:rsidR="00D3593B" w:rsidRPr="00783F5C" w:rsidRDefault="00D3593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10337D9A" w14:textId="77777777" w:rsidR="00D3593B" w:rsidRPr="00783F5C" w:rsidRDefault="00D3593B" w:rsidP="007306B4">
      <w:pPr>
        <w:pStyle w:val="Odstavec-1"/>
        <w:numPr>
          <w:ilvl w:val="0"/>
          <w:numId w:val="5"/>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6F6AE8C2" w14:textId="77777777" w:rsidR="007306B4" w:rsidRDefault="007306B4" w:rsidP="00506C10">
      <w:pPr>
        <w:pStyle w:val="Zkladntext3"/>
        <w:keepNext/>
        <w:ind w:left="425" w:hanging="425"/>
        <w:jc w:val="center"/>
        <w:rPr>
          <w:rFonts w:asciiTheme="minorHAnsi" w:hAnsiTheme="minorHAnsi" w:cstheme="minorHAnsi"/>
          <w:b/>
          <w:sz w:val="22"/>
          <w:szCs w:val="22"/>
        </w:rPr>
      </w:pPr>
    </w:p>
    <w:p w14:paraId="449619D4" w14:textId="09E9F50F"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4D69C337"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D72EFB7"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D633E68"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135E1099"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AAF77F4" w14:textId="77777777" w:rsidR="00D3593B" w:rsidRPr="00640C2E"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58999239" w14:textId="77777777" w:rsidR="00D3593B" w:rsidRPr="00783F5C" w:rsidRDefault="00D3593B" w:rsidP="00506C10">
      <w:pPr>
        <w:tabs>
          <w:tab w:val="left" w:pos="567"/>
        </w:tabs>
        <w:suppressAutoHyphens/>
        <w:spacing w:before="120"/>
        <w:ind w:left="426" w:hanging="426"/>
        <w:jc w:val="both"/>
        <w:rPr>
          <w:rFonts w:asciiTheme="minorHAnsi" w:hAnsiTheme="minorHAnsi" w:cstheme="minorHAnsi"/>
          <w:sz w:val="22"/>
          <w:szCs w:val="22"/>
        </w:rPr>
      </w:pPr>
    </w:p>
    <w:p w14:paraId="168B7298" w14:textId="77777777"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7EB7FB8B"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733A0AE4" w14:textId="77777777" w:rsidR="00D3593B" w:rsidRPr="00783F5C" w:rsidRDefault="00D3593B"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 xml:space="preserve">Práva k majetku pořízenému nebo částečně pořízenému z podpory poskytnuté na řešení Projektu se řídí § 15 zákona č. 130/2002 Sb.  Příjemce, který je vlastníkem tohoto majetku, není oprávněn bez </w:t>
      </w:r>
      <w:r w:rsidRPr="00783F5C">
        <w:rPr>
          <w:rFonts w:asciiTheme="minorHAnsi" w:hAnsiTheme="minorHAnsi" w:cstheme="minorHAnsi"/>
          <w:sz w:val="22"/>
          <w:szCs w:val="22"/>
        </w:rPr>
        <w:lastRenderedPageBreak/>
        <w:t>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14C0AF5D" w14:textId="77777777" w:rsidR="00D3593B" w:rsidRPr="00783F5C" w:rsidRDefault="00D3593B" w:rsidP="00506C10">
      <w:pPr>
        <w:pStyle w:val="Zkladntext3"/>
        <w:rPr>
          <w:rFonts w:asciiTheme="minorHAnsi" w:hAnsiTheme="minorHAnsi" w:cstheme="minorHAnsi"/>
          <w:sz w:val="22"/>
          <w:szCs w:val="22"/>
        </w:rPr>
      </w:pPr>
    </w:p>
    <w:p w14:paraId="3F1430DE" w14:textId="77777777"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04A38354"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0FF1D65B" w14:textId="77777777" w:rsidR="00D3593B" w:rsidRPr="00783F5C" w:rsidRDefault="00D3593B" w:rsidP="007306B4">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4BB9144F" w14:textId="77777777" w:rsidR="00D3593B" w:rsidRPr="00783F5C" w:rsidRDefault="00D3593B"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164CFDD5" w14:textId="77777777" w:rsidR="00D3593B" w:rsidRPr="00783F5C" w:rsidRDefault="00D3593B"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22B293C5" w14:textId="77777777" w:rsidR="00D3593B" w:rsidRPr="00783F5C" w:rsidRDefault="00D3593B"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37DBB9AB" w14:textId="77777777" w:rsidR="00D3593B" w:rsidRPr="00EC16FF" w:rsidRDefault="00D3593B"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036EAB71" w14:textId="77777777" w:rsidR="00D3593B" w:rsidRPr="00EC16FF" w:rsidRDefault="00D3593B" w:rsidP="007306B4">
      <w:pPr>
        <w:pStyle w:val="Zkladntext3"/>
        <w:ind w:left="426" w:hanging="426"/>
        <w:rPr>
          <w:rFonts w:asciiTheme="minorHAnsi" w:hAnsiTheme="minorHAnsi" w:cstheme="minorHAnsi"/>
          <w:b/>
          <w:strike/>
          <w:sz w:val="22"/>
          <w:szCs w:val="22"/>
        </w:rPr>
      </w:pPr>
    </w:p>
    <w:p w14:paraId="47B3CB1E" w14:textId="77777777" w:rsidR="00D3593B" w:rsidRPr="00783F5C" w:rsidRDefault="00D3593B"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57841929" w14:textId="77777777" w:rsidR="00D3593B" w:rsidRPr="00783F5C" w:rsidRDefault="00D3593B"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01C61CE1"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284E9531"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69BE4E25" w14:textId="77777777" w:rsidR="00D3593B" w:rsidRPr="00783F5C" w:rsidRDefault="00D3593B"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44C8CE03"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66942A7F"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5D2F2912"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754776B2"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51A17EBA"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3B878D59"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5A4658C3"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57C80AFA" w14:textId="77777777" w:rsidR="00D3593B" w:rsidRPr="00783F5C" w:rsidRDefault="00D3593B"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lastRenderedPageBreak/>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5A065E" w14:textId="77777777" w:rsidR="00D3593B" w:rsidRPr="00783F5C" w:rsidRDefault="00D3593B" w:rsidP="00506C10">
      <w:pPr>
        <w:ind w:left="426" w:hanging="426"/>
        <w:rPr>
          <w:rFonts w:asciiTheme="minorHAnsi" w:hAnsiTheme="minorHAnsi" w:cstheme="minorHAnsi"/>
          <w:b/>
          <w:sz w:val="22"/>
          <w:szCs w:val="22"/>
        </w:rPr>
      </w:pPr>
    </w:p>
    <w:p w14:paraId="5808A1CF" w14:textId="77777777" w:rsidR="00D3593B" w:rsidRPr="00783F5C" w:rsidRDefault="00D3593B" w:rsidP="00506C10">
      <w:pPr>
        <w:ind w:left="426" w:hanging="426"/>
        <w:rPr>
          <w:rFonts w:asciiTheme="minorHAnsi" w:hAnsiTheme="minorHAnsi" w:cstheme="minorHAnsi"/>
          <w:b/>
          <w:sz w:val="22"/>
          <w:szCs w:val="22"/>
        </w:rPr>
      </w:pPr>
    </w:p>
    <w:p w14:paraId="5E34663A" w14:textId="77777777" w:rsidR="00D3593B" w:rsidRPr="00783F5C" w:rsidRDefault="00D3593B" w:rsidP="00506C10">
      <w:pPr>
        <w:ind w:left="426" w:hanging="426"/>
        <w:rPr>
          <w:rFonts w:asciiTheme="minorHAnsi" w:hAnsiTheme="minorHAnsi" w:cstheme="minorHAnsi"/>
          <w:b/>
          <w:sz w:val="22"/>
          <w:szCs w:val="22"/>
        </w:rPr>
      </w:pPr>
    </w:p>
    <w:p w14:paraId="1B42ABB8" w14:textId="77777777" w:rsidR="00D3593B" w:rsidRPr="00783F5C" w:rsidRDefault="00D3593B" w:rsidP="00506C10">
      <w:pPr>
        <w:ind w:left="426" w:hanging="426"/>
        <w:rPr>
          <w:rFonts w:asciiTheme="minorHAnsi" w:hAnsiTheme="minorHAnsi" w:cstheme="minorHAnsi"/>
          <w:b/>
          <w:sz w:val="22"/>
          <w:szCs w:val="22"/>
        </w:rPr>
      </w:pPr>
    </w:p>
    <w:p w14:paraId="168C0D8B" w14:textId="77777777" w:rsidR="00D3593B" w:rsidRPr="00783F5C" w:rsidRDefault="00D3593B"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15F03A3B" w14:textId="77777777" w:rsidR="00D3593B" w:rsidRPr="00783F5C" w:rsidRDefault="00D3593B" w:rsidP="0031023A">
      <w:pPr>
        <w:pStyle w:val="Zkladntext"/>
        <w:ind w:firstLine="567"/>
        <w:rPr>
          <w:rFonts w:asciiTheme="minorHAnsi" w:hAnsiTheme="minorHAnsi" w:cstheme="minorHAnsi"/>
          <w:sz w:val="22"/>
          <w:szCs w:val="22"/>
        </w:rPr>
      </w:pPr>
    </w:p>
    <w:p w14:paraId="3BF6ADC5" w14:textId="77777777" w:rsidR="00D3593B" w:rsidRPr="00783F5C" w:rsidRDefault="00D3593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01752B39" w14:textId="77777777" w:rsidR="00D3593B" w:rsidRPr="00783F5C" w:rsidRDefault="00D3593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39D842C3" w14:textId="3511C647" w:rsidR="00275B8B" w:rsidRPr="00783F5C" w:rsidRDefault="00275B8B" w:rsidP="00275B8B">
      <w:pPr>
        <w:pStyle w:val="Zkladntext"/>
        <w:ind w:left="4254" w:firstLine="709"/>
        <w:rPr>
          <w:rFonts w:asciiTheme="minorHAnsi" w:hAnsiTheme="minorHAnsi" w:cstheme="minorHAnsi"/>
          <w:sz w:val="22"/>
          <w:szCs w:val="22"/>
        </w:rPr>
      </w:pP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stat_orgán_ </w:instrText>
      </w:r>
      <w:r w:rsidRPr="00783F5C">
        <w:rPr>
          <w:rFonts w:asciiTheme="minorHAnsi" w:hAnsiTheme="minorHAnsi" w:cstheme="minorHAnsi"/>
          <w:sz w:val="22"/>
          <w:szCs w:val="22"/>
        </w:rPr>
        <w:fldChar w:fldCharType="separate"/>
      </w:r>
      <w:r w:rsidRPr="00783F5C">
        <w:rPr>
          <w:rFonts w:asciiTheme="minorHAnsi" w:hAnsiTheme="minorHAnsi" w:cstheme="minorHAnsi"/>
          <w:noProof/>
          <w:sz w:val="22"/>
          <w:szCs w:val="22"/>
        </w:rPr>
        <w:t>«stat_orgán_»</w:t>
      </w:r>
      <w:r w:rsidRPr="00783F5C">
        <w:rPr>
          <w:rFonts w:asciiTheme="minorHAnsi" w:hAnsiTheme="minorHAnsi" w:cstheme="minorHAnsi"/>
          <w:sz w:val="22"/>
          <w:szCs w:val="22"/>
        </w:rPr>
        <w:fldChar w:fldCharType="end"/>
      </w:r>
    </w:p>
    <w:p w14:paraId="38860363" w14:textId="77777777" w:rsidR="00275B8B" w:rsidRDefault="00275B8B" w:rsidP="00275B8B">
      <w:pPr>
        <w:pStyle w:val="Zkladntext"/>
        <w:ind w:firstLine="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funkce </w:instrText>
      </w:r>
      <w:r w:rsidRPr="00783F5C">
        <w:rPr>
          <w:rFonts w:asciiTheme="minorHAnsi" w:hAnsiTheme="minorHAnsi" w:cstheme="minorHAnsi"/>
          <w:sz w:val="22"/>
          <w:szCs w:val="22"/>
        </w:rPr>
        <w:fldChar w:fldCharType="separate"/>
      </w:r>
      <w:r w:rsidRPr="00783F5C">
        <w:rPr>
          <w:rFonts w:asciiTheme="minorHAnsi" w:hAnsiTheme="minorHAnsi" w:cstheme="minorHAnsi"/>
          <w:noProof/>
          <w:sz w:val="22"/>
          <w:szCs w:val="22"/>
        </w:rPr>
        <w:t>«funkce»</w:t>
      </w:r>
      <w:r w:rsidRPr="00783F5C">
        <w:rPr>
          <w:rFonts w:asciiTheme="minorHAnsi" w:hAnsiTheme="minorHAnsi" w:cstheme="minorHAnsi"/>
          <w:sz w:val="22"/>
          <w:szCs w:val="22"/>
        </w:rPr>
        <w:fldChar w:fldCharType="end"/>
      </w:r>
    </w:p>
    <w:p w14:paraId="083CD0EC" w14:textId="77777777" w:rsidR="00275B8B" w:rsidRDefault="00275B8B" w:rsidP="00275B8B">
      <w:pPr>
        <w:pStyle w:val="Zkladntext"/>
        <w:spacing w:before="240" w:after="120"/>
        <w:ind w:firstLine="567"/>
        <w:rPr>
          <w:rFonts w:asciiTheme="minorHAnsi" w:hAnsiTheme="minorHAnsi" w:cstheme="minorHAnsi"/>
          <w:sz w:val="22"/>
          <w:szCs w:val="22"/>
        </w:rPr>
      </w:pPr>
    </w:p>
    <w:p w14:paraId="2027AD0D" w14:textId="77777777" w:rsidR="00275B8B" w:rsidRPr="00783F5C" w:rsidRDefault="00275B8B" w:rsidP="00275B8B">
      <w:pPr>
        <w:pStyle w:val="Zkladntext"/>
        <w:spacing w:before="240" w:after="120"/>
        <w:ind w:firstLine="567"/>
        <w:rPr>
          <w:rFonts w:asciiTheme="minorHAnsi" w:hAnsiTheme="minorHAnsi" w:cstheme="minorHAnsi"/>
          <w:sz w:val="22"/>
          <w:szCs w:val="22"/>
        </w:rPr>
      </w:pPr>
      <w:r w:rsidRPr="00783F5C">
        <w:rPr>
          <w:rFonts w:asciiTheme="minorHAnsi" w:hAnsiTheme="minorHAnsi" w:cstheme="minorHAnsi"/>
          <w:sz w:val="22"/>
          <w:szCs w:val="22"/>
        </w:rPr>
        <w:t>Razítko:</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Razítko:</w:t>
      </w:r>
    </w:p>
    <w:p w14:paraId="63E69C08" w14:textId="2D2691DB" w:rsidR="00D3593B" w:rsidRPr="00783F5C" w:rsidRDefault="00D3593B" w:rsidP="00275B8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w:t>
      </w:r>
    </w:p>
    <w:p w14:paraId="20FCD179" w14:textId="77777777" w:rsidR="00D3593B" w:rsidRDefault="00D3593B" w:rsidP="00D218FB">
      <w:pPr>
        <w:pStyle w:val="Zkladntext"/>
        <w:spacing w:before="240" w:after="120"/>
        <w:ind w:firstLine="567"/>
        <w:rPr>
          <w:rFonts w:asciiTheme="minorHAnsi" w:hAnsiTheme="minorHAnsi" w:cstheme="minorHAnsi"/>
          <w:sz w:val="22"/>
          <w:szCs w:val="22"/>
        </w:rPr>
      </w:pPr>
    </w:p>
    <w:p w14:paraId="1DFCDE62" w14:textId="77777777" w:rsidR="00D3593B" w:rsidRDefault="00D3593B" w:rsidP="00D218FB">
      <w:pPr>
        <w:pStyle w:val="Zkladntext"/>
        <w:spacing w:before="240" w:after="120"/>
        <w:ind w:firstLine="567"/>
        <w:rPr>
          <w:rFonts w:asciiTheme="minorHAnsi" w:hAnsiTheme="minorHAnsi" w:cstheme="minorHAnsi"/>
          <w:sz w:val="22"/>
          <w:szCs w:val="22"/>
        </w:rPr>
      </w:pPr>
    </w:p>
    <w:p w14:paraId="08EC1DC3" w14:textId="77777777" w:rsidR="00D3593B" w:rsidRDefault="00D3593B" w:rsidP="00D218FB">
      <w:pPr>
        <w:pStyle w:val="Zkladntext"/>
        <w:spacing w:before="240" w:after="120"/>
        <w:ind w:firstLine="567"/>
        <w:rPr>
          <w:rFonts w:asciiTheme="minorHAnsi" w:hAnsiTheme="minorHAnsi" w:cstheme="minorHAnsi"/>
          <w:sz w:val="22"/>
          <w:szCs w:val="22"/>
        </w:rPr>
      </w:pPr>
    </w:p>
    <w:p w14:paraId="653E723E" w14:textId="77777777" w:rsidR="00D3593B" w:rsidRDefault="00D3593B" w:rsidP="00D218FB">
      <w:pPr>
        <w:pStyle w:val="Zkladntext"/>
        <w:spacing w:before="240" w:after="120"/>
        <w:ind w:firstLine="567"/>
        <w:rPr>
          <w:rFonts w:asciiTheme="minorHAnsi" w:hAnsiTheme="minorHAnsi" w:cstheme="minorHAnsi"/>
          <w:sz w:val="22"/>
          <w:szCs w:val="22"/>
        </w:rPr>
      </w:pPr>
    </w:p>
    <w:p w14:paraId="27B19B67" w14:textId="77777777" w:rsidR="00D3593B" w:rsidRDefault="00D3593B" w:rsidP="00D218FB">
      <w:pPr>
        <w:pStyle w:val="Zkladntext"/>
        <w:spacing w:before="240" w:after="120"/>
        <w:ind w:firstLine="567"/>
        <w:rPr>
          <w:rFonts w:asciiTheme="minorHAnsi" w:hAnsiTheme="minorHAnsi" w:cstheme="minorHAnsi"/>
          <w:sz w:val="22"/>
          <w:szCs w:val="22"/>
        </w:rPr>
      </w:pPr>
    </w:p>
    <w:p w14:paraId="63A380F4" w14:textId="77777777" w:rsidR="00D3593B" w:rsidRDefault="00D3593B" w:rsidP="00D218FB">
      <w:pPr>
        <w:pStyle w:val="Zkladntext"/>
        <w:spacing w:before="240" w:after="120"/>
        <w:ind w:firstLine="567"/>
        <w:rPr>
          <w:rFonts w:asciiTheme="minorHAnsi" w:hAnsiTheme="minorHAnsi" w:cstheme="minorHAnsi"/>
          <w:sz w:val="22"/>
          <w:szCs w:val="22"/>
        </w:rPr>
      </w:pPr>
    </w:p>
    <w:p w14:paraId="1296F5DF" w14:textId="77777777" w:rsidR="00D3593B" w:rsidRDefault="00D3593B" w:rsidP="00D218FB">
      <w:pPr>
        <w:pStyle w:val="Zkladntext"/>
        <w:spacing w:before="240" w:after="120"/>
        <w:ind w:firstLine="567"/>
        <w:rPr>
          <w:rFonts w:asciiTheme="minorHAnsi" w:hAnsiTheme="minorHAnsi" w:cstheme="minorHAnsi"/>
          <w:sz w:val="22"/>
          <w:szCs w:val="22"/>
        </w:rPr>
      </w:pPr>
    </w:p>
    <w:p w14:paraId="44632EB3" w14:textId="77777777" w:rsidR="00D3593B" w:rsidRDefault="00D3593B" w:rsidP="00D218FB">
      <w:pPr>
        <w:pStyle w:val="Zkladntext"/>
        <w:spacing w:before="240" w:after="120"/>
        <w:ind w:firstLine="567"/>
        <w:rPr>
          <w:rFonts w:asciiTheme="minorHAnsi" w:hAnsiTheme="minorHAnsi" w:cstheme="minorHAnsi"/>
          <w:sz w:val="22"/>
          <w:szCs w:val="22"/>
        </w:rPr>
      </w:pPr>
    </w:p>
    <w:p w14:paraId="2C0355D5" w14:textId="77777777" w:rsidR="00D3593B" w:rsidRDefault="00D3593B" w:rsidP="00D218FB">
      <w:pPr>
        <w:pStyle w:val="Zkladntext"/>
        <w:spacing w:before="240" w:after="120"/>
        <w:ind w:firstLine="567"/>
        <w:rPr>
          <w:rFonts w:asciiTheme="minorHAnsi" w:hAnsiTheme="minorHAnsi" w:cstheme="minorHAnsi"/>
          <w:sz w:val="22"/>
          <w:szCs w:val="22"/>
        </w:rPr>
      </w:pPr>
    </w:p>
    <w:p w14:paraId="170086D3" w14:textId="77777777" w:rsidR="00D3593B" w:rsidRDefault="00D3593B" w:rsidP="001E5C0A">
      <w:pPr>
        <w:pStyle w:val="Zkladntext"/>
        <w:spacing w:before="240" w:after="120"/>
        <w:rPr>
          <w:rFonts w:asciiTheme="minorHAnsi" w:hAnsiTheme="minorHAnsi" w:cstheme="minorHAnsi"/>
          <w:sz w:val="22"/>
          <w:szCs w:val="22"/>
        </w:rPr>
      </w:pPr>
    </w:p>
    <w:p w14:paraId="0A411A35" w14:textId="77777777" w:rsidR="00D3593B" w:rsidRPr="00567207" w:rsidRDefault="00D3593B" w:rsidP="00567207">
      <w:pPr>
        <w:sectPr w:rsidR="00D3593B" w:rsidRPr="00567207" w:rsidSect="00D3593B">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7E9716A7" w14:textId="379357E5" w:rsidR="007306B4" w:rsidRPr="007306B4" w:rsidRDefault="007306B4" w:rsidP="007306B4">
      <w:pPr>
        <w:tabs>
          <w:tab w:val="center" w:pos="4536"/>
        </w:tabs>
        <w:sectPr w:rsidR="007306B4" w:rsidRPr="007306B4" w:rsidSect="002C127E">
          <w:headerReference w:type="default" r:id="rId15"/>
          <w:footerReference w:type="default" r:id="rId16"/>
          <w:pgSz w:w="11907" w:h="16839" w:code="9"/>
          <w:pgMar w:top="1148" w:right="1417" w:bottom="765" w:left="1418" w:header="709" w:footer="709" w:gutter="0"/>
          <w:pgNumType w:fmt="lowerRoman" w:start="0"/>
          <w:cols w:space="720"/>
          <w:docGrid w:linePitch="360"/>
        </w:sectPr>
      </w:pPr>
      <w:r>
        <w:lastRenderedPageBreak/>
        <w:tab/>
      </w:r>
    </w:p>
    <w:p w14:paraId="054CF5BD" w14:textId="77777777" w:rsidR="00D3593B" w:rsidRPr="00567207" w:rsidRDefault="00D3593B" w:rsidP="00567207">
      <w:pPr>
        <w:pStyle w:val="Zkladntext"/>
        <w:jc w:val="center"/>
        <w:rPr>
          <w:rFonts w:asciiTheme="minorHAnsi" w:hAnsiTheme="minorHAnsi" w:cstheme="minorHAnsi"/>
          <w:b/>
          <w:bCs/>
          <w:sz w:val="22"/>
          <w:szCs w:val="22"/>
        </w:rPr>
      </w:pPr>
      <w:r w:rsidRPr="00567207">
        <w:rPr>
          <w:rFonts w:asciiTheme="minorHAnsi" w:hAnsiTheme="minorHAnsi" w:cstheme="minorHAnsi"/>
          <w:b/>
          <w:bCs/>
          <w:sz w:val="22"/>
          <w:szCs w:val="22"/>
        </w:rPr>
        <w:t>Příloha I</w:t>
      </w:r>
      <w:r>
        <w:rPr>
          <w:rFonts w:asciiTheme="minorHAnsi" w:hAnsiTheme="minorHAnsi" w:cstheme="minorHAnsi"/>
          <w:b/>
          <w:bCs/>
          <w:sz w:val="22"/>
          <w:szCs w:val="22"/>
        </w:rPr>
        <w:t>.</w:t>
      </w:r>
      <w:r w:rsidRPr="00567207">
        <w:rPr>
          <w:rFonts w:asciiTheme="minorHAnsi" w:hAnsiTheme="minorHAnsi" w:cstheme="minorHAnsi"/>
          <w:b/>
          <w:bCs/>
          <w:sz w:val="22"/>
          <w:szCs w:val="22"/>
        </w:rPr>
        <w:t xml:space="preserve"> </w:t>
      </w:r>
      <w:r>
        <w:rPr>
          <w:rFonts w:asciiTheme="minorHAnsi" w:hAnsiTheme="minorHAnsi" w:cstheme="minorHAnsi"/>
          <w:b/>
          <w:bCs/>
          <w:sz w:val="22"/>
          <w:szCs w:val="22"/>
        </w:rPr>
        <w:t xml:space="preserve">ke </w:t>
      </w:r>
      <w:r w:rsidRPr="00567207">
        <w:rPr>
          <w:rFonts w:asciiTheme="minorHAnsi" w:hAnsiTheme="minorHAnsi" w:cstheme="minorHAnsi"/>
          <w:b/>
          <w:bCs/>
          <w:sz w:val="22"/>
          <w:szCs w:val="22"/>
        </w:rPr>
        <w:t>smlouv</w:t>
      </w:r>
      <w:r>
        <w:rPr>
          <w:rFonts w:asciiTheme="minorHAnsi" w:hAnsiTheme="minorHAnsi" w:cstheme="minorHAnsi"/>
          <w:b/>
          <w:bCs/>
          <w:sz w:val="22"/>
          <w:szCs w:val="22"/>
        </w:rPr>
        <w:t>ě</w:t>
      </w:r>
      <w:r w:rsidRPr="00567207">
        <w:rPr>
          <w:rFonts w:asciiTheme="minorHAnsi" w:hAnsiTheme="minorHAnsi" w:cstheme="minorHAnsi"/>
          <w:b/>
          <w:bCs/>
          <w:sz w:val="22"/>
          <w:szCs w:val="22"/>
        </w:rPr>
        <w:t xml:space="preserve"> o poskytnutí účelové podpory</w:t>
      </w:r>
    </w:p>
    <w:p w14:paraId="747C0AE1" w14:textId="77777777" w:rsidR="00D3593B" w:rsidRPr="00567207" w:rsidRDefault="00D3593B" w:rsidP="00567207">
      <w:pPr>
        <w:pStyle w:val="Zkladntext"/>
        <w:jc w:val="center"/>
        <w:rPr>
          <w:rFonts w:asciiTheme="minorHAnsi" w:hAnsiTheme="minorHAnsi" w:cstheme="minorHAnsi"/>
          <w:b/>
          <w:bCs/>
          <w:sz w:val="22"/>
          <w:szCs w:val="22"/>
        </w:rPr>
      </w:pPr>
      <w:r w:rsidRPr="00567207">
        <w:rPr>
          <w:rFonts w:asciiTheme="minorHAnsi" w:hAnsiTheme="minorHAnsi" w:cstheme="minorHAnsi"/>
          <w:b/>
          <w:bCs/>
          <w:sz w:val="22"/>
          <w:szCs w:val="22"/>
        </w:rPr>
        <w:t xml:space="preserve">Schválený návrh </w:t>
      </w:r>
      <w:r>
        <w:rPr>
          <w:rFonts w:asciiTheme="minorHAnsi" w:hAnsiTheme="minorHAnsi" w:cstheme="minorHAnsi"/>
          <w:b/>
          <w:bCs/>
          <w:sz w:val="22"/>
          <w:szCs w:val="22"/>
        </w:rPr>
        <w:t>P</w:t>
      </w:r>
      <w:r w:rsidRPr="00567207">
        <w:rPr>
          <w:rFonts w:asciiTheme="minorHAnsi" w:hAnsiTheme="minorHAnsi" w:cstheme="minorHAnsi"/>
          <w:b/>
          <w:bCs/>
          <w:sz w:val="22"/>
          <w:szCs w:val="22"/>
        </w:rPr>
        <w:t>rojektu</w:t>
      </w:r>
    </w:p>
    <w:p w14:paraId="55BA54EB" w14:textId="77777777" w:rsidR="00D3593B" w:rsidRDefault="00D3593B" w:rsidP="007A4103">
      <w:pPr>
        <w:pStyle w:val="Zkladntext"/>
        <w:spacing w:before="240" w:after="120"/>
        <w:rPr>
          <w:rFonts w:asciiTheme="minorHAnsi" w:hAnsiTheme="minorHAnsi" w:cstheme="minorHAnsi"/>
          <w:sz w:val="22"/>
          <w:szCs w:val="22"/>
        </w:rPr>
        <w:sectPr w:rsidR="00D3593B" w:rsidSect="00D3593B">
          <w:headerReference w:type="default" r:id="rId17"/>
          <w:footerReference w:type="default" r:id="rId18"/>
          <w:type w:val="continuous"/>
          <w:pgSz w:w="11907" w:h="16839" w:code="9"/>
          <w:pgMar w:top="1148" w:right="1417" w:bottom="765" w:left="1418" w:header="1148" w:footer="709" w:gutter="0"/>
          <w:pgNumType w:fmt="lowerRoman" w:start="0"/>
          <w:cols w:space="720"/>
          <w:docGrid w:linePitch="360"/>
        </w:sectPr>
      </w:pPr>
    </w:p>
    <w:p w14:paraId="6858ACE3" w14:textId="77777777" w:rsidR="00D3593B" w:rsidRDefault="00D3593B" w:rsidP="007A4103">
      <w:pPr>
        <w:pStyle w:val="Zkladntext"/>
        <w:spacing w:before="240" w:after="120"/>
        <w:rPr>
          <w:rFonts w:asciiTheme="minorHAnsi" w:hAnsiTheme="minorHAnsi" w:cstheme="minorHAnsi"/>
          <w:sz w:val="22"/>
          <w:szCs w:val="22"/>
        </w:rPr>
      </w:pPr>
    </w:p>
    <w:p w14:paraId="207294DC" w14:textId="77777777" w:rsidR="007306B4" w:rsidRPr="007306B4" w:rsidRDefault="007306B4" w:rsidP="007306B4"/>
    <w:p w14:paraId="403E02FE" w14:textId="77777777" w:rsidR="007306B4" w:rsidRPr="007306B4" w:rsidRDefault="007306B4" w:rsidP="007306B4"/>
    <w:p w14:paraId="41E0196C" w14:textId="77777777" w:rsidR="007306B4" w:rsidRPr="007306B4" w:rsidRDefault="007306B4" w:rsidP="007306B4"/>
    <w:p w14:paraId="166EAFAC" w14:textId="77777777" w:rsidR="007306B4" w:rsidRPr="007306B4" w:rsidRDefault="007306B4" w:rsidP="007306B4"/>
    <w:p w14:paraId="1497DB65" w14:textId="77777777" w:rsidR="007306B4" w:rsidRPr="007306B4" w:rsidRDefault="007306B4" w:rsidP="007306B4"/>
    <w:p w14:paraId="42CF94F1" w14:textId="77777777" w:rsidR="007306B4" w:rsidRPr="007306B4" w:rsidRDefault="007306B4" w:rsidP="007306B4"/>
    <w:p w14:paraId="5F143C6D" w14:textId="77777777" w:rsidR="007306B4" w:rsidRPr="007306B4" w:rsidRDefault="007306B4" w:rsidP="007306B4"/>
    <w:p w14:paraId="2567E348" w14:textId="77777777" w:rsidR="007306B4" w:rsidRPr="007306B4" w:rsidRDefault="007306B4" w:rsidP="007306B4"/>
    <w:p w14:paraId="62CA5E51" w14:textId="77777777" w:rsidR="007306B4" w:rsidRDefault="007306B4" w:rsidP="007306B4">
      <w:pPr>
        <w:rPr>
          <w:rFonts w:asciiTheme="minorHAnsi" w:hAnsiTheme="minorHAnsi" w:cstheme="minorHAnsi"/>
          <w:sz w:val="22"/>
          <w:szCs w:val="22"/>
        </w:rPr>
      </w:pPr>
    </w:p>
    <w:p w14:paraId="44D7444B" w14:textId="26EB965D" w:rsidR="007306B4" w:rsidRDefault="007306B4" w:rsidP="007306B4">
      <w:pPr>
        <w:tabs>
          <w:tab w:val="left" w:pos="5265"/>
        </w:tabs>
        <w:rPr>
          <w:rFonts w:asciiTheme="minorHAnsi" w:hAnsiTheme="minorHAnsi" w:cstheme="minorHAnsi"/>
          <w:sz w:val="22"/>
          <w:szCs w:val="22"/>
        </w:rPr>
      </w:pPr>
      <w:r>
        <w:rPr>
          <w:rFonts w:asciiTheme="minorHAnsi" w:hAnsiTheme="minorHAnsi" w:cstheme="minorHAnsi"/>
          <w:sz w:val="22"/>
          <w:szCs w:val="22"/>
        </w:rPr>
        <w:tab/>
      </w:r>
    </w:p>
    <w:p w14:paraId="3F331CFB" w14:textId="77777777" w:rsidR="007306B4" w:rsidRPr="007306B4" w:rsidRDefault="007306B4" w:rsidP="007306B4"/>
    <w:sectPr w:rsidR="007306B4" w:rsidRPr="007306B4" w:rsidSect="00D3593B">
      <w:headerReference w:type="default" r:id="rId19"/>
      <w:footerReference w:type="default" r:id="rId20"/>
      <w:type w:val="continuous"/>
      <w:pgSz w:w="11907" w:h="16839" w:code="9"/>
      <w:pgMar w:top="1148" w:right="1417" w:bottom="765" w:left="1418" w:header="1148" w:footer="709"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0AB7A" w14:textId="77777777" w:rsidR="00D3593B" w:rsidRDefault="00D3593B" w:rsidP="00DB1A59">
      <w:r>
        <w:separator/>
      </w:r>
    </w:p>
  </w:endnote>
  <w:endnote w:type="continuationSeparator" w:id="0">
    <w:p w14:paraId="24A4A748" w14:textId="77777777" w:rsidR="00D3593B" w:rsidRDefault="00D3593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C74F" w14:textId="77777777" w:rsidR="00B1562A" w:rsidRDefault="00B156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44541"/>
      <w:docPartObj>
        <w:docPartGallery w:val="Page Numbers (Bottom of Page)"/>
        <w:docPartUnique/>
      </w:docPartObj>
    </w:sdtPr>
    <w:sdtEndPr/>
    <w:sdtContent>
      <w:p w14:paraId="60E79E00" w14:textId="77777777" w:rsidR="00D3593B" w:rsidRDefault="00D3593B">
        <w:pPr>
          <w:pStyle w:val="Zpat"/>
          <w:jc w:val="center"/>
        </w:pPr>
        <w:r>
          <w:fldChar w:fldCharType="begin"/>
        </w:r>
        <w:r>
          <w:instrText>PAGE   \* MERGEFORMAT</w:instrText>
        </w:r>
        <w:r>
          <w:fldChar w:fldCharType="separate"/>
        </w:r>
        <w:r>
          <w:rPr>
            <w:noProof/>
          </w:rPr>
          <w:t>2</w:t>
        </w:r>
        <w:r>
          <w:fldChar w:fldCharType="end"/>
        </w:r>
      </w:p>
    </w:sdtContent>
  </w:sdt>
  <w:p w14:paraId="30A55EDC" w14:textId="77777777" w:rsidR="00D3593B" w:rsidRDefault="00D3593B"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C2663" w14:textId="77777777" w:rsidR="00D3593B" w:rsidRDefault="00D3593B"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3A19940F" w14:textId="77777777" w:rsidR="00D3593B" w:rsidRPr="006211B6" w:rsidRDefault="00D3593B"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CC3A" w14:textId="77777777" w:rsidR="00D3593B" w:rsidRDefault="00D3593B">
    <w:pPr>
      <w:pStyle w:val="Zpat"/>
      <w:jc w:val="center"/>
    </w:pPr>
  </w:p>
  <w:p w14:paraId="1C119BD3" w14:textId="77777777" w:rsidR="00D3593B" w:rsidRDefault="00D3593B"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CF4E" w14:textId="77777777" w:rsidR="00D3593B" w:rsidRDefault="00D3593B">
    <w:pPr>
      <w:pStyle w:val="Zpat"/>
      <w:jc w:val="center"/>
    </w:pPr>
  </w:p>
  <w:p w14:paraId="1085E890" w14:textId="77777777" w:rsidR="00D3593B" w:rsidRDefault="00D3593B" w:rsidP="00DB10F7">
    <w:pPr>
      <w:pStyle w:val="Zpat"/>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6564E" w14:textId="77777777" w:rsidR="00673F7C" w:rsidRDefault="00673F7C">
    <w:pPr>
      <w:pStyle w:val="Zpat"/>
      <w:jc w:val="center"/>
    </w:pPr>
  </w:p>
  <w:p w14:paraId="0AC9D8F6"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F47B9" w14:textId="77777777" w:rsidR="00D3593B" w:rsidRDefault="00D3593B" w:rsidP="00DB1A59">
      <w:r>
        <w:separator/>
      </w:r>
    </w:p>
  </w:footnote>
  <w:footnote w:type="continuationSeparator" w:id="0">
    <w:p w14:paraId="74F8B262" w14:textId="77777777" w:rsidR="00D3593B" w:rsidRDefault="00D3593B" w:rsidP="00DB1A59">
      <w:r>
        <w:continuationSeparator/>
      </w:r>
    </w:p>
  </w:footnote>
  <w:footnote w:id="1">
    <w:p w14:paraId="2C5E79FA" w14:textId="77777777" w:rsidR="00D3593B" w:rsidRPr="00EC642D" w:rsidRDefault="00D3593B"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F7A2909" w14:textId="77777777" w:rsidR="00D3593B" w:rsidRPr="004A0FBD" w:rsidRDefault="00D3593B"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4C852778" w14:textId="77777777" w:rsidR="00D3593B" w:rsidRPr="00C15937" w:rsidRDefault="00D3593B"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2B480155" w14:textId="77777777" w:rsidR="00D3593B" w:rsidRPr="00454CB3" w:rsidRDefault="00D3593B"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B214" w14:textId="77777777" w:rsidR="00B1562A" w:rsidRDefault="00B156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E4CA9" w14:textId="77777777" w:rsidR="00D3593B" w:rsidRPr="00670F69" w:rsidRDefault="00D3593B"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   Identifikační kód </w:t>
    </w:r>
    <w:r w:rsidRPr="00535DB3">
      <w:rPr>
        <w:rFonts w:asciiTheme="minorHAnsi" w:hAnsiTheme="minorHAnsi" w:cstheme="minorHAnsi"/>
        <w:i/>
        <w:sz w:val="22"/>
        <w:szCs w:val="22"/>
      </w:rPr>
      <w:t xml:space="preserve"> </w:t>
    </w:r>
  </w:p>
  <w:p w14:paraId="13DFEC3A" w14:textId="29EA758B" w:rsidR="00D3593B" w:rsidRDefault="00D3593B"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2C127E">
      <w:rPr>
        <w:rFonts w:asciiTheme="minorHAnsi" w:hAnsiTheme="minorHAnsi" w:cstheme="minorHAnsi"/>
        <w:i/>
        <w:sz w:val="22"/>
        <w:szCs w:val="22"/>
      </w:rPr>
      <w:t xml:space="preserve">                                                                                                          </w:t>
    </w:r>
    <w:r w:rsidR="00015D23">
      <w:rPr>
        <w:rFonts w:asciiTheme="minorHAnsi" w:hAnsiTheme="minorHAnsi" w:cstheme="minorHAnsi"/>
        <w:i/>
        <w:sz w:val="22"/>
        <w:szCs w:val="22"/>
      </w:rPr>
      <w:tab/>
    </w:r>
    <w:r w:rsidR="002C127E" w:rsidRPr="002C127E">
      <w:rPr>
        <w:rFonts w:asciiTheme="minorHAnsi" w:hAnsiTheme="minorHAnsi" w:cstheme="minorHAnsi"/>
        <w:i/>
        <w:sz w:val="22"/>
        <w:szCs w:val="22"/>
      </w:rPr>
      <w:t>LU</w:t>
    </w:r>
    <w:r w:rsidR="008B13BF">
      <w:rPr>
        <w:rFonts w:asciiTheme="minorHAnsi" w:hAnsiTheme="minorHAnsi" w:cstheme="minorHAnsi"/>
        <w:i/>
        <w:sz w:val="22"/>
        <w:szCs w:val="22"/>
      </w:rPr>
      <w:t>C2</w:t>
    </w:r>
    <w:r w:rsidR="00015D23">
      <w:rPr>
        <w:rFonts w:asciiTheme="minorHAnsi" w:hAnsiTheme="minorHAnsi" w:cstheme="minorHAnsi"/>
        <w:i/>
        <w:sz w:val="22"/>
        <w:szCs w:val="22"/>
      </w:rPr>
      <w:t>5…</w:t>
    </w:r>
  </w:p>
  <w:p w14:paraId="10763814" w14:textId="77777777" w:rsidR="00D3593B" w:rsidRDefault="00D3593B" w:rsidP="00DB10F7">
    <w:pPr>
      <w:pStyle w:val="Zhlav"/>
      <w:rPr>
        <w:rFonts w:asciiTheme="minorHAnsi" w:hAnsiTheme="minorHAnsi" w:cstheme="minorHAnsi"/>
        <w:i/>
        <w:sz w:val="22"/>
        <w:szCs w:val="22"/>
      </w:rPr>
    </w:pPr>
  </w:p>
  <w:p w14:paraId="225203ED" w14:textId="77777777" w:rsidR="00D3593B" w:rsidRPr="00670F69" w:rsidRDefault="00D3593B"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DA66B" w14:textId="77777777" w:rsidR="00D3593B" w:rsidRPr="00670F69" w:rsidRDefault="00D3593B">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AE626BE" w14:textId="77777777" w:rsidR="00D3593B" w:rsidRPr="00670F69" w:rsidRDefault="00D3593B">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C4325" w14:textId="77777777" w:rsidR="00D3593B" w:rsidRPr="00670F69" w:rsidRDefault="00D3593B" w:rsidP="0056720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     Identifikační kód</w:t>
    </w:r>
  </w:p>
  <w:p w14:paraId="1A549542" w14:textId="77777777" w:rsidR="00B1562A" w:rsidRDefault="00B1562A" w:rsidP="00B1562A">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Pr>
        <w:rFonts w:asciiTheme="minorHAnsi" w:hAnsiTheme="minorHAnsi" w:cstheme="minorHAnsi"/>
        <w:i/>
        <w:sz w:val="22"/>
        <w:szCs w:val="22"/>
      </w:rPr>
      <w:tab/>
    </w:r>
    <w:r w:rsidRPr="002C127E">
      <w:rPr>
        <w:rFonts w:asciiTheme="minorHAnsi" w:hAnsiTheme="minorHAnsi" w:cstheme="minorHAnsi"/>
        <w:i/>
        <w:sz w:val="22"/>
        <w:szCs w:val="22"/>
      </w:rPr>
      <w:t>LU</w:t>
    </w:r>
    <w:r>
      <w:rPr>
        <w:rFonts w:asciiTheme="minorHAnsi" w:hAnsiTheme="minorHAnsi" w:cstheme="minorHAnsi"/>
        <w:i/>
        <w:sz w:val="22"/>
        <w:szCs w:val="22"/>
      </w:rPr>
      <w:t>C25…</w:t>
    </w:r>
  </w:p>
  <w:p w14:paraId="0F48ACDA" w14:textId="033C9ABB" w:rsidR="00D3593B" w:rsidRPr="008A26F8" w:rsidRDefault="00D3593B" w:rsidP="008A26F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66FF" w14:textId="77777777" w:rsidR="00D3593B" w:rsidRPr="008A26F8" w:rsidRDefault="00D3593B" w:rsidP="008A26F8">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A8CA3"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112E6C2"/>
    <w:lvl w:ilvl="0" w:tplc="5E38F464">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AD18FEA2"/>
    <w:lvl w:ilvl="0" w:tplc="296A0AE2">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B3DA2ABA"/>
    <w:lvl w:ilvl="0" w:tplc="AD94B32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E028E548"/>
    <w:lvl w:ilvl="0" w:tplc="AD1694D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D23"/>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5E55"/>
    <w:rsid w:val="00036EC2"/>
    <w:rsid w:val="00037066"/>
    <w:rsid w:val="000375F8"/>
    <w:rsid w:val="00042140"/>
    <w:rsid w:val="00042F00"/>
    <w:rsid w:val="00043B14"/>
    <w:rsid w:val="00043C3C"/>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388A"/>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16B"/>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24310"/>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57122"/>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1B88"/>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C77CB"/>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9F4"/>
    <w:rsid w:val="00230D87"/>
    <w:rsid w:val="0023112F"/>
    <w:rsid w:val="00232C41"/>
    <w:rsid w:val="0023532E"/>
    <w:rsid w:val="0023566A"/>
    <w:rsid w:val="0023610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4A80"/>
    <w:rsid w:val="00265888"/>
    <w:rsid w:val="00265A95"/>
    <w:rsid w:val="00266010"/>
    <w:rsid w:val="00266DBD"/>
    <w:rsid w:val="00267429"/>
    <w:rsid w:val="00267911"/>
    <w:rsid w:val="0027091C"/>
    <w:rsid w:val="002730A6"/>
    <w:rsid w:val="002736D8"/>
    <w:rsid w:val="00273C5E"/>
    <w:rsid w:val="002746D2"/>
    <w:rsid w:val="00275B8B"/>
    <w:rsid w:val="0027623F"/>
    <w:rsid w:val="0027686C"/>
    <w:rsid w:val="002769C6"/>
    <w:rsid w:val="00277C27"/>
    <w:rsid w:val="00280119"/>
    <w:rsid w:val="002828B9"/>
    <w:rsid w:val="00284110"/>
    <w:rsid w:val="002844C1"/>
    <w:rsid w:val="0028463C"/>
    <w:rsid w:val="002907D7"/>
    <w:rsid w:val="002920A0"/>
    <w:rsid w:val="0029236E"/>
    <w:rsid w:val="00292D71"/>
    <w:rsid w:val="00294B80"/>
    <w:rsid w:val="00296A73"/>
    <w:rsid w:val="0029711A"/>
    <w:rsid w:val="002A0157"/>
    <w:rsid w:val="002A0EF6"/>
    <w:rsid w:val="002A2C55"/>
    <w:rsid w:val="002A2E3F"/>
    <w:rsid w:val="002A3A3D"/>
    <w:rsid w:val="002A3A6E"/>
    <w:rsid w:val="002A430B"/>
    <w:rsid w:val="002A5968"/>
    <w:rsid w:val="002A5D55"/>
    <w:rsid w:val="002B0460"/>
    <w:rsid w:val="002B1C16"/>
    <w:rsid w:val="002B2EEA"/>
    <w:rsid w:val="002B34E9"/>
    <w:rsid w:val="002B4975"/>
    <w:rsid w:val="002B7158"/>
    <w:rsid w:val="002B786C"/>
    <w:rsid w:val="002B7B06"/>
    <w:rsid w:val="002C127E"/>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464"/>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476A4"/>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690"/>
    <w:rsid w:val="00375C8C"/>
    <w:rsid w:val="00380E0E"/>
    <w:rsid w:val="00382487"/>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A7CA2"/>
    <w:rsid w:val="003B03E1"/>
    <w:rsid w:val="003B1A91"/>
    <w:rsid w:val="003B1AF4"/>
    <w:rsid w:val="003B2725"/>
    <w:rsid w:val="003B28CF"/>
    <w:rsid w:val="003B50E7"/>
    <w:rsid w:val="003B6D1B"/>
    <w:rsid w:val="003B7709"/>
    <w:rsid w:val="003C0318"/>
    <w:rsid w:val="003C2C03"/>
    <w:rsid w:val="003C38DE"/>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1476"/>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76B30"/>
    <w:rsid w:val="004816E7"/>
    <w:rsid w:val="00482CF8"/>
    <w:rsid w:val="004840AD"/>
    <w:rsid w:val="00484E4A"/>
    <w:rsid w:val="00486E35"/>
    <w:rsid w:val="00487105"/>
    <w:rsid w:val="00487611"/>
    <w:rsid w:val="004940E7"/>
    <w:rsid w:val="00495C0E"/>
    <w:rsid w:val="0049712B"/>
    <w:rsid w:val="004A0D9E"/>
    <w:rsid w:val="004A0FBD"/>
    <w:rsid w:val="004A27C3"/>
    <w:rsid w:val="004A2C59"/>
    <w:rsid w:val="004A31DC"/>
    <w:rsid w:val="004A4CB8"/>
    <w:rsid w:val="004A5031"/>
    <w:rsid w:val="004A538A"/>
    <w:rsid w:val="004A6361"/>
    <w:rsid w:val="004A66C9"/>
    <w:rsid w:val="004A76D4"/>
    <w:rsid w:val="004A7AB8"/>
    <w:rsid w:val="004A7F31"/>
    <w:rsid w:val="004B26E6"/>
    <w:rsid w:val="004B2E6C"/>
    <w:rsid w:val="004B55CD"/>
    <w:rsid w:val="004B7576"/>
    <w:rsid w:val="004B76F3"/>
    <w:rsid w:val="004C330C"/>
    <w:rsid w:val="004C35C3"/>
    <w:rsid w:val="004C4691"/>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43E"/>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5BCF"/>
    <w:rsid w:val="0055635F"/>
    <w:rsid w:val="00556B13"/>
    <w:rsid w:val="00557106"/>
    <w:rsid w:val="00557D48"/>
    <w:rsid w:val="005611BF"/>
    <w:rsid w:val="00561618"/>
    <w:rsid w:val="00562B1B"/>
    <w:rsid w:val="00562C36"/>
    <w:rsid w:val="00563AE3"/>
    <w:rsid w:val="00564F50"/>
    <w:rsid w:val="005654E1"/>
    <w:rsid w:val="00565617"/>
    <w:rsid w:val="00565BE8"/>
    <w:rsid w:val="005667AD"/>
    <w:rsid w:val="00567207"/>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136F"/>
    <w:rsid w:val="00594B44"/>
    <w:rsid w:val="00595B55"/>
    <w:rsid w:val="00595D4F"/>
    <w:rsid w:val="0059649F"/>
    <w:rsid w:val="00597037"/>
    <w:rsid w:val="005975A7"/>
    <w:rsid w:val="005A0A02"/>
    <w:rsid w:val="005A1910"/>
    <w:rsid w:val="005A31B3"/>
    <w:rsid w:val="005A3E1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E040E"/>
    <w:rsid w:val="005E0943"/>
    <w:rsid w:val="005E09E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11024"/>
    <w:rsid w:val="0061242F"/>
    <w:rsid w:val="0061445B"/>
    <w:rsid w:val="00614766"/>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0C2E"/>
    <w:rsid w:val="00643C0C"/>
    <w:rsid w:val="00647709"/>
    <w:rsid w:val="00647A93"/>
    <w:rsid w:val="00652664"/>
    <w:rsid w:val="006551CE"/>
    <w:rsid w:val="00656426"/>
    <w:rsid w:val="00660A91"/>
    <w:rsid w:val="00660ADC"/>
    <w:rsid w:val="00661173"/>
    <w:rsid w:val="00663B70"/>
    <w:rsid w:val="006644CD"/>
    <w:rsid w:val="00666C5F"/>
    <w:rsid w:val="00670629"/>
    <w:rsid w:val="0067088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653"/>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6B4"/>
    <w:rsid w:val="0073078E"/>
    <w:rsid w:val="007312D0"/>
    <w:rsid w:val="00731687"/>
    <w:rsid w:val="00732995"/>
    <w:rsid w:val="00732CA0"/>
    <w:rsid w:val="007340DA"/>
    <w:rsid w:val="00736E09"/>
    <w:rsid w:val="007401C3"/>
    <w:rsid w:val="0074355C"/>
    <w:rsid w:val="00745B0B"/>
    <w:rsid w:val="00745FFC"/>
    <w:rsid w:val="00746F6D"/>
    <w:rsid w:val="00753896"/>
    <w:rsid w:val="0075417B"/>
    <w:rsid w:val="0075486D"/>
    <w:rsid w:val="00757334"/>
    <w:rsid w:val="007573CB"/>
    <w:rsid w:val="00757908"/>
    <w:rsid w:val="007615B8"/>
    <w:rsid w:val="007615F3"/>
    <w:rsid w:val="007661F6"/>
    <w:rsid w:val="007724F9"/>
    <w:rsid w:val="00772A57"/>
    <w:rsid w:val="00773435"/>
    <w:rsid w:val="00773B2C"/>
    <w:rsid w:val="00774EF2"/>
    <w:rsid w:val="00775357"/>
    <w:rsid w:val="00776701"/>
    <w:rsid w:val="00776A3E"/>
    <w:rsid w:val="00780487"/>
    <w:rsid w:val="00780FDB"/>
    <w:rsid w:val="00781581"/>
    <w:rsid w:val="00782BBE"/>
    <w:rsid w:val="00783F5C"/>
    <w:rsid w:val="0078445B"/>
    <w:rsid w:val="0078640A"/>
    <w:rsid w:val="007865F0"/>
    <w:rsid w:val="007867DF"/>
    <w:rsid w:val="00790BED"/>
    <w:rsid w:val="00792315"/>
    <w:rsid w:val="00793253"/>
    <w:rsid w:val="00793AE1"/>
    <w:rsid w:val="00794747"/>
    <w:rsid w:val="00794C41"/>
    <w:rsid w:val="00795F53"/>
    <w:rsid w:val="007964DC"/>
    <w:rsid w:val="00797096"/>
    <w:rsid w:val="00797EE2"/>
    <w:rsid w:val="007A072B"/>
    <w:rsid w:val="007A1402"/>
    <w:rsid w:val="007A2143"/>
    <w:rsid w:val="007A32F2"/>
    <w:rsid w:val="007A3CFB"/>
    <w:rsid w:val="007A4103"/>
    <w:rsid w:val="007A468A"/>
    <w:rsid w:val="007A4FA3"/>
    <w:rsid w:val="007A5FDB"/>
    <w:rsid w:val="007A612C"/>
    <w:rsid w:val="007A66E6"/>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DC5"/>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49D8"/>
    <w:rsid w:val="00864A48"/>
    <w:rsid w:val="00866555"/>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3BF"/>
    <w:rsid w:val="008B165E"/>
    <w:rsid w:val="008B17A2"/>
    <w:rsid w:val="008B29CF"/>
    <w:rsid w:val="008B2BA8"/>
    <w:rsid w:val="008B3742"/>
    <w:rsid w:val="008B3DB4"/>
    <w:rsid w:val="008B4368"/>
    <w:rsid w:val="008B5CB8"/>
    <w:rsid w:val="008B6DB9"/>
    <w:rsid w:val="008B6F6F"/>
    <w:rsid w:val="008B7A35"/>
    <w:rsid w:val="008B7F9C"/>
    <w:rsid w:val="008C16D1"/>
    <w:rsid w:val="008C1892"/>
    <w:rsid w:val="008C281C"/>
    <w:rsid w:val="008C4EBF"/>
    <w:rsid w:val="008C54EC"/>
    <w:rsid w:val="008C5DDF"/>
    <w:rsid w:val="008C621B"/>
    <w:rsid w:val="008D01A0"/>
    <w:rsid w:val="008D14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AB6"/>
    <w:rsid w:val="00984B87"/>
    <w:rsid w:val="009859A6"/>
    <w:rsid w:val="0098712E"/>
    <w:rsid w:val="009875ED"/>
    <w:rsid w:val="00987C4D"/>
    <w:rsid w:val="00990450"/>
    <w:rsid w:val="00990844"/>
    <w:rsid w:val="00993904"/>
    <w:rsid w:val="0099483D"/>
    <w:rsid w:val="009953B2"/>
    <w:rsid w:val="009958D0"/>
    <w:rsid w:val="00995D18"/>
    <w:rsid w:val="009A12C7"/>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470D7"/>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1A61"/>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3E42"/>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4C1"/>
    <w:rsid w:val="00B13C0D"/>
    <w:rsid w:val="00B14780"/>
    <w:rsid w:val="00B14E34"/>
    <w:rsid w:val="00B1562A"/>
    <w:rsid w:val="00B160C3"/>
    <w:rsid w:val="00B17E7E"/>
    <w:rsid w:val="00B222A3"/>
    <w:rsid w:val="00B22C37"/>
    <w:rsid w:val="00B23D1D"/>
    <w:rsid w:val="00B3038E"/>
    <w:rsid w:val="00B3268D"/>
    <w:rsid w:val="00B33C92"/>
    <w:rsid w:val="00B33CF5"/>
    <w:rsid w:val="00B34C5D"/>
    <w:rsid w:val="00B350ED"/>
    <w:rsid w:val="00B35A2A"/>
    <w:rsid w:val="00B366A8"/>
    <w:rsid w:val="00B36F4C"/>
    <w:rsid w:val="00B37E5E"/>
    <w:rsid w:val="00B43331"/>
    <w:rsid w:val="00B4647B"/>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6FBC"/>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B5E"/>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6778"/>
    <w:rsid w:val="00C37758"/>
    <w:rsid w:val="00C37873"/>
    <w:rsid w:val="00C40CF3"/>
    <w:rsid w:val="00C4130A"/>
    <w:rsid w:val="00C44115"/>
    <w:rsid w:val="00C456A7"/>
    <w:rsid w:val="00C50C0E"/>
    <w:rsid w:val="00C51207"/>
    <w:rsid w:val="00C54217"/>
    <w:rsid w:val="00C54309"/>
    <w:rsid w:val="00C54C5E"/>
    <w:rsid w:val="00C5618C"/>
    <w:rsid w:val="00C56992"/>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446A"/>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D733D"/>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3B"/>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0BD7"/>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A2E"/>
    <w:rsid w:val="00DC6BEE"/>
    <w:rsid w:val="00DD0ABB"/>
    <w:rsid w:val="00DD0B86"/>
    <w:rsid w:val="00DD0F41"/>
    <w:rsid w:val="00DD13D2"/>
    <w:rsid w:val="00DD458F"/>
    <w:rsid w:val="00DD54C3"/>
    <w:rsid w:val="00DD6F97"/>
    <w:rsid w:val="00DE00D7"/>
    <w:rsid w:val="00DE3AF7"/>
    <w:rsid w:val="00DE3B04"/>
    <w:rsid w:val="00DE50FD"/>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BB"/>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5BF1"/>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5B05"/>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5BCC"/>
    <w:rsid w:val="00EB78E5"/>
    <w:rsid w:val="00EC0446"/>
    <w:rsid w:val="00EC0C76"/>
    <w:rsid w:val="00EC16FF"/>
    <w:rsid w:val="00EC2168"/>
    <w:rsid w:val="00EC377B"/>
    <w:rsid w:val="00EC3EBA"/>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0B92"/>
    <w:rsid w:val="00F02557"/>
    <w:rsid w:val="00F02E19"/>
    <w:rsid w:val="00F03358"/>
    <w:rsid w:val="00F034F4"/>
    <w:rsid w:val="00F03C69"/>
    <w:rsid w:val="00F073A0"/>
    <w:rsid w:val="00F073A5"/>
    <w:rsid w:val="00F112D3"/>
    <w:rsid w:val="00F12455"/>
    <w:rsid w:val="00F12D22"/>
    <w:rsid w:val="00F13909"/>
    <w:rsid w:val="00F139DF"/>
    <w:rsid w:val="00F13F6C"/>
    <w:rsid w:val="00F15884"/>
    <w:rsid w:val="00F17517"/>
    <w:rsid w:val="00F17624"/>
    <w:rsid w:val="00F2080A"/>
    <w:rsid w:val="00F21668"/>
    <w:rsid w:val="00F21DEC"/>
    <w:rsid w:val="00F24145"/>
    <w:rsid w:val="00F242A1"/>
    <w:rsid w:val="00F247A1"/>
    <w:rsid w:val="00F24E6E"/>
    <w:rsid w:val="00F257A4"/>
    <w:rsid w:val="00F2598E"/>
    <w:rsid w:val="00F3158D"/>
    <w:rsid w:val="00F325B2"/>
    <w:rsid w:val="00F32E3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CB834"/>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8</TotalTime>
  <Pages>12</Pages>
  <Words>4032</Words>
  <Characters>24135</Characters>
  <Application>Microsoft Office Word</Application>
  <DocSecurity>0</DocSecurity>
  <Lines>201</Lines>
  <Paragraphs>56</Paragraphs>
  <ScaleCrop>false</ScaleCrop>
  <HeadingPairs>
    <vt:vector size="6" baseType="variant">
      <vt:variant>
        <vt:lpstr>Název</vt:lpstr>
      </vt:variant>
      <vt:variant>
        <vt:i4>1</vt:i4>
      </vt:variant>
      <vt:variant>
        <vt:lpstr>Nadpisy</vt:lpstr>
      </vt:variant>
      <vt:variant>
        <vt:i4>4</vt:i4>
      </vt:variant>
      <vt:variant>
        <vt:lpstr>Názov</vt:lpstr>
      </vt:variant>
      <vt:variant>
        <vt:i4>1</vt:i4>
      </vt:variant>
    </vt:vector>
  </HeadingPairs>
  <TitlesOfParts>
    <vt:vector size="6" baseType="lpstr">
      <vt:lpstr>Smlouva_účelová podpora</vt:lpstr>
      <vt:lpstr>        </vt:lpstr>
      <vt:lpstr>        </vt:lpstr>
      <vt:lpstr>        </vt:lpstr>
      <vt:lpstr>        Článek 17</vt:lpstr>
      <vt:lpstr>mobility_rozhodnuti_final</vt:lpstr>
    </vt:vector>
  </TitlesOfParts>
  <Company>MŠMT</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3</cp:revision>
  <cp:lastPrinted>2019-01-02T12:00:00Z</cp:lastPrinted>
  <dcterms:created xsi:type="dcterms:W3CDTF">2024-12-03T08:54:00Z</dcterms:created>
  <dcterms:modified xsi:type="dcterms:W3CDTF">2024-12-03T09:01:00Z</dcterms:modified>
</cp:coreProperties>
</file>