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EE9E" w14:textId="6EE1B6F5" w:rsidR="00CB68A0" w:rsidRPr="00CB68A0" w:rsidRDefault="00CB68A0" w:rsidP="00CB68A0">
      <w:pPr>
        <w:spacing w:after="120" w:line="240" w:lineRule="auto"/>
        <w:contextualSpacing/>
        <w:outlineLvl w:val="0"/>
        <w:rPr>
          <w:rFonts w:ascii="Calibri" w:eastAsia="Calibri" w:hAnsi="Calibri" w:cs="Times New Roman"/>
          <w:b/>
          <w:color w:val="FF0000"/>
          <w:kern w:val="0"/>
          <w:sz w:val="24"/>
          <w:szCs w:val="24"/>
          <w14:ligatures w14:val="none"/>
        </w:rPr>
      </w:pPr>
      <w:r w:rsidRPr="00CB68A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Příloha č. 1 žádosti – Projekt na podporu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studia ukrajinských studentů</w:t>
      </w:r>
      <w:r w:rsidRPr="00CB68A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: </w:t>
      </w:r>
      <w:r w:rsidRPr="00CB68A0">
        <w:rPr>
          <w:rFonts w:ascii="Calibri" w:eastAsia="Calibri" w:hAnsi="Calibri" w:cs="Times New Roman"/>
          <w:b/>
          <w:color w:val="FF0000"/>
          <w:kern w:val="0"/>
          <w:sz w:val="24"/>
          <w:szCs w:val="24"/>
          <w14:ligatures w14:val="none"/>
        </w:rPr>
        <w:t>doplnit název projektu</w:t>
      </w:r>
    </w:p>
    <w:p w14:paraId="12F38AFC" w14:textId="77777777" w:rsidR="00CB68A0" w:rsidRPr="00CB68A0" w:rsidRDefault="00CB68A0" w:rsidP="00CB68A0">
      <w:pPr>
        <w:tabs>
          <w:tab w:val="left" w:pos="851"/>
        </w:tabs>
        <w:spacing w:after="120" w:line="240" w:lineRule="auto"/>
        <w:contextualSpacing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4279581" w14:textId="77777777" w:rsidR="00CB68A0" w:rsidRPr="00CB68A0" w:rsidRDefault="00CB68A0" w:rsidP="00CB68A0">
      <w:pPr>
        <w:numPr>
          <w:ilvl w:val="0"/>
          <w:numId w:val="39"/>
        </w:numPr>
        <w:tabs>
          <w:tab w:val="left" w:pos="851"/>
        </w:tabs>
        <w:spacing w:after="120" w:line="240" w:lineRule="auto"/>
        <w:ind w:left="0" w:firstLine="0"/>
        <w:contextualSpacing/>
        <w:jc w:val="lef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B68A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POPIS AKTIVIT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CB68A0" w:rsidRPr="00CB68A0" w14:paraId="476F2F30" w14:textId="77777777" w:rsidTr="00DA13BD">
        <w:tc>
          <w:tcPr>
            <w:tcW w:w="2830" w:type="dxa"/>
          </w:tcPr>
          <w:p w14:paraId="1D9F32EF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7F71AFB8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Stručný popis aktivity</w:t>
            </w:r>
          </w:p>
        </w:tc>
      </w:tr>
      <w:tr w:rsidR="00CB68A0" w:rsidRPr="00CB68A0" w14:paraId="7D9AFC76" w14:textId="77777777" w:rsidTr="00DA13BD">
        <w:tc>
          <w:tcPr>
            <w:tcW w:w="2830" w:type="dxa"/>
          </w:tcPr>
          <w:p w14:paraId="0F721C55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7B59ED4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A0" w:rsidRPr="00CB68A0" w14:paraId="392314E9" w14:textId="77777777" w:rsidTr="00DA13BD">
        <w:tc>
          <w:tcPr>
            <w:tcW w:w="2830" w:type="dxa"/>
          </w:tcPr>
          <w:p w14:paraId="3DD425B7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EB7B839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A0" w:rsidRPr="00CB68A0" w14:paraId="21DD0F13" w14:textId="77777777" w:rsidTr="00DA13BD">
        <w:tc>
          <w:tcPr>
            <w:tcW w:w="2830" w:type="dxa"/>
          </w:tcPr>
          <w:p w14:paraId="11E5FCF3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F25A2A3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A0" w:rsidRPr="00CB68A0" w14:paraId="1050A036" w14:textId="77777777" w:rsidTr="00DA13BD">
        <w:tc>
          <w:tcPr>
            <w:tcW w:w="2830" w:type="dxa"/>
          </w:tcPr>
          <w:p w14:paraId="389806CC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B49911C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A0" w:rsidRPr="00CB68A0" w14:paraId="16187D8C" w14:textId="77777777" w:rsidTr="00DA13BD">
        <w:tc>
          <w:tcPr>
            <w:tcW w:w="2830" w:type="dxa"/>
          </w:tcPr>
          <w:p w14:paraId="001F0493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0FF1D6C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4952665" w14:textId="77777777" w:rsidR="00CB68A0" w:rsidRPr="00CB68A0" w:rsidRDefault="00CB68A0" w:rsidP="00CB68A0">
      <w:pPr>
        <w:spacing w:after="200"/>
        <w:jc w:val="left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8EED5EC" w14:textId="77777777" w:rsidR="00CB68A0" w:rsidRPr="00CB68A0" w:rsidRDefault="00CB68A0" w:rsidP="00CB68A0">
      <w:pPr>
        <w:numPr>
          <w:ilvl w:val="0"/>
          <w:numId w:val="39"/>
        </w:numPr>
        <w:tabs>
          <w:tab w:val="left" w:pos="851"/>
        </w:tabs>
        <w:spacing w:after="120" w:line="240" w:lineRule="auto"/>
        <w:ind w:left="0" w:firstLine="0"/>
        <w:contextualSpacing/>
        <w:jc w:val="lef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B68A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MONITOROVACÍ INDIKÁTORY AKTIVIT UVEDENÝCH V ČÁSTI 1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CB68A0" w:rsidRPr="00CB68A0" w14:paraId="74790F26" w14:textId="77777777" w:rsidTr="00DA13BD">
        <w:tc>
          <w:tcPr>
            <w:tcW w:w="2830" w:type="dxa"/>
          </w:tcPr>
          <w:p w14:paraId="6D91816B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021ED90A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Plánované výstupy aktivity (monitorovací indikátory)</w:t>
            </w:r>
          </w:p>
        </w:tc>
      </w:tr>
      <w:tr w:rsidR="00CB68A0" w:rsidRPr="00CB68A0" w14:paraId="636F0F5F" w14:textId="77777777" w:rsidTr="00DA13BD">
        <w:tc>
          <w:tcPr>
            <w:tcW w:w="2830" w:type="dxa"/>
          </w:tcPr>
          <w:p w14:paraId="63471FB0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3A978FA9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B68A0" w:rsidRPr="00CB68A0" w14:paraId="13E93F27" w14:textId="77777777" w:rsidTr="00DA13BD">
        <w:tc>
          <w:tcPr>
            <w:tcW w:w="2830" w:type="dxa"/>
          </w:tcPr>
          <w:p w14:paraId="36ADAC91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3FC21696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B68A0" w:rsidRPr="00CB68A0" w14:paraId="0DCD0B6E" w14:textId="77777777" w:rsidTr="00DA13BD">
        <w:tc>
          <w:tcPr>
            <w:tcW w:w="2830" w:type="dxa"/>
          </w:tcPr>
          <w:p w14:paraId="762879A8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9D00E9B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B68A0" w:rsidRPr="00CB68A0" w14:paraId="21364B36" w14:textId="77777777" w:rsidTr="00DA13BD">
        <w:tc>
          <w:tcPr>
            <w:tcW w:w="2830" w:type="dxa"/>
            <w:tcBorders>
              <w:bottom w:val="single" w:sz="4" w:space="0" w:color="auto"/>
            </w:tcBorders>
          </w:tcPr>
          <w:p w14:paraId="0E3C3A81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79D1B8A" w14:textId="77777777" w:rsidR="00CB68A0" w:rsidRPr="00CB68A0" w:rsidRDefault="00CB68A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3AF0146F" w14:textId="77777777" w:rsidR="00CB68A0" w:rsidRPr="00CB68A0" w:rsidRDefault="00CB68A0" w:rsidP="00CB68A0">
      <w:pPr>
        <w:spacing w:after="200"/>
        <w:jc w:val="left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74CBA8C" w14:textId="77777777" w:rsidR="00CB68A0" w:rsidRPr="00CB68A0" w:rsidRDefault="00CB68A0" w:rsidP="00CB68A0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0"/>
        <w:contextualSpacing/>
        <w:jc w:val="lef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B68A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ROZPIS PŘÍSPĚVKU DLE NÁKLADOVÝCH POLOŽEK S KOMENTÁŘEM</w:t>
      </w:r>
    </w:p>
    <w:p w14:paraId="459D46A1" w14:textId="77777777" w:rsidR="00CB68A0" w:rsidRPr="00CB68A0" w:rsidRDefault="00CB68A0" w:rsidP="00CB68A0">
      <w:pPr>
        <w:spacing w:after="0"/>
        <w:ind w:left="7791" w:firstLine="703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B68A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(v Kč)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1559"/>
        <w:gridCol w:w="45"/>
        <w:gridCol w:w="1514"/>
        <w:gridCol w:w="90"/>
        <w:gridCol w:w="1605"/>
      </w:tblGrid>
      <w:tr w:rsidR="00DE4BF0" w:rsidRPr="00CB68A0" w14:paraId="01FF69EC" w14:textId="77777777" w:rsidTr="002A2085">
        <w:trPr>
          <w:trHeight w:val="515"/>
        </w:trPr>
        <w:tc>
          <w:tcPr>
            <w:tcW w:w="4248" w:type="dxa"/>
            <w:gridSpan w:val="2"/>
          </w:tcPr>
          <w:p w14:paraId="667B13FC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195A5" w14:textId="619CE68B" w:rsidR="00DE4BF0" w:rsidRPr="00565DA8" w:rsidRDefault="00DE4BF0" w:rsidP="00DE4BF0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65DA8">
              <w:rPr>
                <w:rFonts w:ascii="Calibri" w:eastAsia="Calibri" w:hAnsi="Calibri" w:cs="Times New Roman"/>
                <w:bCs/>
                <w:sz w:val="24"/>
                <w:szCs w:val="24"/>
              </w:rPr>
              <w:t>Požadovaná částka</w:t>
            </w:r>
          </w:p>
        </w:tc>
        <w:tc>
          <w:tcPr>
            <w:tcW w:w="1559" w:type="dxa"/>
            <w:gridSpan w:val="2"/>
          </w:tcPr>
          <w:p w14:paraId="79A6D599" w14:textId="2D608E6F" w:rsidR="00DE4BF0" w:rsidRPr="00565DA8" w:rsidRDefault="00DE4BF0" w:rsidP="00DE4BF0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65DA8">
              <w:rPr>
                <w:rFonts w:ascii="Calibri" w:eastAsia="Calibri" w:hAnsi="Calibri" w:cs="Times New Roman"/>
                <w:bCs/>
                <w:sz w:val="24"/>
                <w:szCs w:val="24"/>
              </w:rPr>
              <w:t>Jiné zdroje</w:t>
            </w:r>
          </w:p>
        </w:tc>
        <w:tc>
          <w:tcPr>
            <w:tcW w:w="1695" w:type="dxa"/>
            <w:gridSpan w:val="2"/>
          </w:tcPr>
          <w:p w14:paraId="1ABA8EA7" w14:textId="7965D92D" w:rsidR="00DE4BF0" w:rsidRPr="00565DA8" w:rsidRDefault="00DE4BF0" w:rsidP="00DE4BF0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65DA8">
              <w:rPr>
                <w:rFonts w:ascii="Calibri" w:eastAsia="Calibri" w:hAnsi="Calibri" w:cs="Times New Roman"/>
                <w:bCs/>
                <w:sz w:val="24"/>
                <w:szCs w:val="24"/>
              </w:rPr>
              <w:t>Rozpočet celkem</w:t>
            </w:r>
          </w:p>
        </w:tc>
      </w:tr>
      <w:tr w:rsidR="00DE4BF0" w:rsidRPr="00CB68A0" w14:paraId="306EFE50" w14:textId="77777777" w:rsidTr="002A2085">
        <w:tc>
          <w:tcPr>
            <w:tcW w:w="4248" w:type="dxa"/>
            <w:gridSpan w:val="2"/>
          </w:tcPr>
          <w:p w14:paraId="3DAB6A0D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559" w:type="dxa"/>
          </w:tcPr>
          <w:p w14:paraId="0812C556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2931C2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4104D36" w14:textId="2783D86E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E4BF0" w:rsidRPr="00CB68A0" w14:paraId="13F13D9F" w14:textId="77777777" w:rsidTr="002A2085">
        <w:tc>
          <w:tcPr>
            <w:tcW w:w="4248" w:type="dxa"/>
            <w:gridSpan w:val="2"/>
          </w:tcPr>
          <w:p w14:paraId="2D1F19E8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Osobní náklady celkem</w:t>
            </w:r>
          </w:p>
        </w:tc>
        <w:tc>
          <w:tcPr>
            <w:tcW w:w="1559" w:type="dxa"/>
          </w:tcPr>
          <w:p w14:paraId="717D4134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3B5C2D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1D31A0C4" w14:textId="383C0449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BF0" w:rsidRPr="00CB68A0" w14:paraId="381D84A0" w14:textId="77777777" w:rsidTr="002A2085">
        <w:tc>
          <w:tcPr>
            <w:tcW w:w="3020" w:type="dxa"/>
            <w:vMerge w:val="restart"/>
          </w:tcPr>
          <w:p w14:paraId="3E917051" w14:textId="77777777" w:rsidR="00DE4BF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z toho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osobní náklady na pedagogickou činnost</w:t>
            </w:r>
          </w:p>
          <w:p w14:paraId="3535C26F" w14:textId="77777777" w:rsidR="002A2085" w:rsidRDefault="002A2085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8D5BC01" w14:textId="5A7D2330" w:rsidR="002A2085" w:rsidRPr="00CB68A0" w:rsidRDefault="002A2085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A9A3188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mzdy</w:t>
            </w:r>
          </w:p>
        </w:tc>
        <w:tc>
          <w:tcPr>
            <w:tcW w:w="1559" w:type="dxa"/>
          </w:tcPr>
          <w:p w14:paraId="01F95EF0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BBE019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86AE699" w14:textId="35F48E06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BF0" w:rsidRPr="00CB68A0" w14:paraId="1443D28B" w14:textId="77777777" w:rsidTr="002A2085">
        <w:tc>
          <w:tcPr>
            <w:tcW w:w="3020" w:type="dxa"/>
            <w:vMerge/>
          </w:tcPr>
          <w:p w14:paraId="5F75D081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5CCD1A9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OON</w:t>
            </w:r>
          </w:p>
        </w:tc>
        <w:tc>
          <w:tcPr>
            <w:tcW w:w="1559" w:type="dxa"/>
          </w:tcPr>
          <w:p w14:paraId="73CD4964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857878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5D941057" w14:textId="004F0DB3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BF0" w:rsidRPr="00CB68A0" w14:paraId="7EC9CEE6" w14:textId="77777777" w:rsidTr="002A2085">
        <w:tc>
          <w:tcPr>
            <w:tcW w:w="3020" w:type="dxa"/>
            <w:vMerge/>
          </w:tcPr>
          <w:p w14:paraId="08F0D86B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AAB4402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odvody</w:t>
            </w:r>
          </w:p>
        </w:tc>
        <w:tc>
          <w:tcPr>
            <w:tcW w:w="1559" w:type="dxa"/>
          </w:tcPr>
          <w:p w14:paraId="78ADE427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216AE18" w14:textId="77777777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375CD0FA" w14:textId="16D807BF" w:rsidR="00DE4BF0" w:rsidRPr="00CB68A0" w:rsidRDefault="00DE4BF0" w:rsidP="00CB68A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48D585FF" w14:textId="77777777" w:rsidTr="002A2085">
        <w:trPr>
          <w:trHeight w:val="217"/>
        </w:trPr>
        <w:tc>
          <w:tcPr>
            <w:tcW w:w="3020" w:type="dxa"/>
            <w:vMerge w:val="restart"/>
          </w:tcPr>
          <w:p w14:paraId="157E1A5C" w14:textId="6AB4FE8A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 toho osobní náklady na ostatní činnosti</w:t>
            </w:r>
          </w:p>
        </w:tc>
        <w:tc>
          <w:tcPr>
            <w:tcW w:w="1228" w:type="dxa"/>
          </w:tcPr>
          <w:p w14:paraId="5FC3B641" w14:textId="10AE7434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mzdy</w:t>
            </w:r>
          </w:p>
        </w:tc>
        <w:tc>
          <w:tcPr>
            <w:tcW w:w="1559" w:type="dxa"/>
          </w:tcPr>
          <w:p w14:paraId="776EF497" w14:textId="7BFFB59A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AA3FA9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233D093" w14:textId="46AD0A3F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33FD16B9" w14:textId="77777777" w:rsidTr="002A2085">
        <w:trPr>
          <w:trHeight w:val="217"/>
        </w:trPr>
        <w:tc>
          <w:tcPr>
            <w:tcW w:w="3020" w:type="dxa"/>
            <w:vMerge/>
          </w:tcPr>
          <w:p w14:paraId="0A1533D4" w14:textId="77777777" w:rsidR="002A2085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A71F752" w14:textId="0FACB746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OON</w:t>
            </w:r>
          </w:p>
        </w:tc>
        <w:tc>
          <w:tcPr>
            <w:tcW w:w="1559" w:type="dxa"/>
          </w:tcPr>
          <w:p w14:paraId="43A881FC" w14:textId="1029CDE6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28F834E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312A048B" w14:textId="55FF7140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6D2B8AB6" w14:textId="77777777" w:rsidTr="002A2085">
        <w:trPr>
          <w:trHeight w:val="217"/>
        </w:trPr>
        <w:tc>
          <w:tcPr>
            <w:tcW w:w="3020" w:type="dxa"/>
            <w:vMerge/>
          </w:tcPr>
          <w:p w14:paraId="0F5D82F6" w14:textId="77777777" w:rsidR="002A2085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175E359" w14:textId="6FFFBDBC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odvody</w:t>
            </w:r>
          </w:p>
        </w:tc>
        <w:tc>
          <w:tcPr>
            <w:tcW w:w="1559" w:type="dxa"/>
          </w:tcPr>
          <w:p w14:paraId="290DD3FB" w14:textId="79CCC2A3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28A12C9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29F87D9" w14:textId="22CCE22E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BF0" w:rsidRPr="00CB68A0" w14:paraId="114A46B8" w14:textId="77777777" w:rsidTr="00DE4BF0">
        <w:tc>
          <w:tcPr>
            <w:tcW w:w="4248" w:type="dxa"/>
            <w:gridSpan w:val="2"/>
          </w:tcPr>
          <w:p w14:paraId="1F1343B8" w14:textId="77777777" w:rsidR="00DE4BF0" w:rsidRPr="00CB68A0" w:rsidRDefault="00DE4BF0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Služby a náklady celkem</w:t>
            </w:r>
          </w:p>
        </w:tc>
        <w:tc>
          <w:tcPr>
            <w:tcW w:w="4813" w:type="dxa"/>
            <w:gridSpan w:val="5"/>
          </w:tcPr>
          <w:p w14:paraId="4119AE8E" w14:textId="77777777" w:rsidR="00DE4BF0" w:rsidRPr="00CB68A0" w:rsidRDefault="00DE4BF0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3D36EE67" w14:textId="77777777" w:rsidTr="00C2665E">
        <w:trPr>
          <w:trHeight w:val="604"/>
        </w:trPr>
        <w:tc>
          <w:tcPr>
            <w:tcW w:w="3020" w:type="dxa"/>
            <w:vMerge w:val="restart"/>
          </w:tcPr>
          <w:p w14:paraId="6987BF1B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z toho</w:t>
            </w:r>
          </w:p>
        </w:tc>
        <w:tc>
          <w:tcPr>
            <w:tcW w:w="1228" w:type="dxa"/>
          </w:tcPr>
          <w:p w14:paraId="17BB6CD7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materiální náklady</w:t>
            </w:r>
          </w:p>
        </w:tc>
        <w:tc>
          <w:tcPr>
            <w:tcW w:w="1604" w:type="dxa"/>
            <w:gridSpan w:val="2"/>
          </w:tcPr>
          <w:p w14:paraId="32FEE73E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77FA05C5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4B3B84" w14:textId="70A2DCD6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668E4ACC" w14:textId="77777777" w:rsidTr="00A64152">
        <w:tc>
          <w:tcPr>
            <w:tcW w:w="3020" w:type="dxa"/>
            <w:vMerge/>
          </w:tcPr>
          <w:p w14:paraId="7F64A8C6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3ABBF72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cestovné</w:t>
            </w:r>
          </w:p>
        </w:tc>
        <w:tc>
          <w:tcPr>
            <w:tcW w:w="1604" w:type="dxa"/>
            <w:gridSpan w:val="2"/>
          </w:tcPr>
          <w:p w14:paraId="236039BD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3D93BE49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DC5AA4" w14:textId="3695941F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38457CD9" w14:textId="77777777" w:rsidTr="00DF1941">
        <w:tc>
          <w:tcPr>
            <w:tcW w:w="3020" w:type="dxa"/>
            <w:vMerge/>
          </w:tcPr>
          <w:p w14:paraId="7BD872CF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9B97552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služby</w:t>
            </w:r>
          </w:p>
        </w:tc>
        <w:tc>
          <w:tcPr>
            <w:tcW w:w="1604" w:type="dxa"/>
            <w:gridSpan w:val="2"/>
          </w:tcPr>
          <w:p w14:paraId="6914BF52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5BFC89A0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D6AA07" w14:textId="082E08D0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7A296B51" w14:textId="77777777" w:rsidTr="00356E6A">
        <w:tc>
          <w:tcPr>
            <w:tcW w:w="3020" w:type="dxa"/>
            <w:vMerge/>
          </w:tcPr>
          <w:p w14:paraId="5CD37469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725C958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stipendia</w:t>
            </w:r>
          </w:p>
        </w:tc>
        <w:tc>
          <w:tcPr>
            <w:tcW w:w="1604" w:type="dxa"/>
            <w:gridSpan w:val="2"/>
          </w:tcPr>
          <w:p w14:paraId="1C4E336D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7F179FE1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AA0FB5" w14:textId="1D428753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A2085" w:rsidRPr="00CB68A0" w14:paraId="236F3B6A" w14:textId="77777777" w:rsidTr="002630AD">
        <w:tc>
          <w:tcPr>
            <w:tcW w:w="3020" w:type="dxa"/>
            <w:vMerge/>
          </w:tcPr>
          <w:p w14:paraId="2206F717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0420028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sz w:val="24"/>
                <w:szCs w:val="24"/>
              </w:rPr>
              <w:t>ostatní</w:t>
            </w:r>
          </w:p>
        </w:tc>
        <w:tc>
          <w:tcPr>
            <w:tcW w:w="1604" w:type="dxa"/>
            <w:gridSpan w:val="2"/>
          </w:tcPr>
          <w:p w14:paraId="6306ADB9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12437185" w14:textId="77777777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0CA6FD" w14:textId="0D752B31" w:rsidR="002A2085" w:rsidRPr="00CB68A0" w:rsidRDefault="002A2085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BF0" w:rsidRPr="00CB68A0" w14:paraId="059A2B3A" w14:textId="77777777" w:rsidTr="00DA13BD">
        <w:tc>
          <w:tcPr>
            <w:tcW w:w="9061" w:type="dxa"/>
            <w:gridSpan w:val="7"/>
          </w:tcPr>
          <w:p w14:paraId="3B4A9A23" w14:textId="77777777" w:rsidR="00DE4BF0" w:rsidRPr="00CB68A0" w:rsidRDefault="00DE4BF0" w:rsidP="00DE4BF0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B68A0">
              <w:rPr>
                <w:rFonts w:ascii="Calibri" w:eastAsia="Calibri" w:hAnsi="Calibri" w:cs="Times New Roman"/>
                <w:b/>
                <w:sz w:val="24"/>
                <w:szCs w:val="24"/>
              </w:rPr>
              <w:t>Komentář k výše uvedeným položkám:</w:t>
            </w:r>
          </w:p>
          <w:p w14:paraId="3808047C" w14:textId="77777777" w:rsidR="00DE4BF0" w:rsidRPr="00CB68A0" w:rsidRDefault="00DE4BF0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6A0E5BC" w14:textId="77777777" w:rsidR="00DE4BF0" w:rsidRPr="00CB68A0" w:rsidRDefault="00DE4BF0" w:rsidP="00DE4BF0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78FFF4" w14:textId="77777777" w:rsidR="00CB68A0" w:rsidRPr="00CB68A0" w:rsidRDefault="00CB68A0" w:rsidP="00CB68A0">
      <w:pPr>
        <w:spacing w:line="259" w:lineRule="auto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AFFE9BD" w14:textId="77777777" w:rsidR="00CB68A0" w:rsidRPr="00CB68A0" w:rsidRDefault="00CB68A0" w:rsidP="00CB68A0">
      <w:pPr>
        <w:spacing w:line="259" w:lineRule="auto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00D95EC" w14:textId="77777777" w:rsidR="00CB68A0" w:rsidRPr="00C475F3" w:rsidRDefault="00CB68A0" w:rsidP="00D70EFD">
      <w:pPr>
        <w:spacing w:line="259" w:lineRule="auto"/>
        <w:jc w:val="left"/>
        <w:rPr>
          <w:rFonts w:ascii="Calibri" w:eastAsia="Times New Roman" w:hAnsi="Calibri" w:cs="Times New Roman"/>
          <w:b/>
          <w:kern w:val="0"/>
          <w:sz w:val="24"/>
          <w:szCs w:val="24"/>
          <w:lang w:eastAsia="cs-CZ"/>
          <w14:ligatures w14:val="none"/>
        </w:rPr>
      </w:pPr>
    </w:p>
    <w:sectPr w:rsidR="00CB68A0" w:rsidRPr="00C475F3" w:rsidSect="00A52C4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361" w:bottom="1531" w:left="1474" w:header="6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74CB" w14:textId="77777777" w:rsidR="007B24B6" w:rsidRDefault="007B24B6" w:rsidP="004A01A7">
      <w:pPr>
        <w:spacing w:after="0" w:line="240" w:lineRule="auto"/>
      </w:pPr>
      <w:r>
        <w:separator/>
      </w:r>
    </w:p>
  </w:endnote>
  <w:endnote w:type="continuationSeparator" w:id="0">
    <w:p w14:paraId="5D99C2F4" w14:textId="77777777" w:rsidR="007B24B6" w:rsidRDefault="007B24B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1DC3" w14:textId="77777777" w:rsidR="004977D7" w:rsidRDefault="000677DA" w:rsidP="0029648C">
    <w:pPr>
      <w:pStyle w:val="zpatpublikace"/>
    </w:pPr>
    <w:r w:rsidRPr="0029648C">
      <w:t>Ministerstvo školství mládeže</w:t>
    </w:r>
    <w:r w:rsidRPr="000677DA">
      <w:t xml:space="preserve"> a tělovýchovy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3BAFA652" w14:textId="77777777" w:rsidR="004977D7" w:rsidRDefault="000677DA" w:rsidP="0029648C">
    <w:pPr>
      <w:pStyle w:val="Zpat"/>
      <w:spacing w:before="0"/>
    </w:pPr>
    <w:r w:rsidRPr="000677DA">
      <w:t>Karmelitská 529/5</w:t>
    </w:r>
    <w:r w:rsidR="004977D7">
      <w:t xml:space="preserve">, </w:t>
    </w:r>
    <w:r w:rsidRPr="000677DA">
      <w:t xml:space="preserve">118 12 Praha </w:t>
    </w:r>
    <w:r w:rsidR="004977D7">
      <w:t>1</w:t>
    </w:r>
    <w:r w:rsidR="004977D7">
      <w:tab/>
    </w:r>
    <w:r w:rsidR="004977D7">
      <w:tab/>
    </w:r>
  </w:p>
  <w:p w14:paraId="5C8C6184" w14:textId="77777777" w:rsidR="004A01A7" w:rsidRPr="004977D7" w:rsidRDefault="004977D7" w:rsidP="008A6A62">
    <w:pPr>
      <w:pStyle w:val="Zpat"/>
      <w:jc w:val="left"/>
    </w:pPr>
    <w:r>
      <w:t>T: +420 </w:t>
    </w:r>
    <w:r w:rsidR="000677DA" w:rsidRPr="000677DA">
      <w:t>234 811</w:t>
    </w:r>
    <w:r w:rsidR="00F0368E">
      <w:t> </w:t>
    </w:r>
    <w:r w:rsidR="000677DA" w:rsidRPr="000677DA">
      <w:t>111</w:t>
    </w:r>
    <w:r w:rsidR="00F0368E">
      <w:tab/>
    </w:r>
    <w:r>
      <w:tab/>
    </w:r>
    <w:hyperlink r:id="rId1" w:history="1">
      <w:r w:rsidR="008A6A62">
        <w:t>msmt</w:t>
      </w:r>
      <w:r w:rsidRPr="004B4A94">
        <w:t>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9E1" w14:textId="77777777" w:rsidR="007B78F6" w:rsidRPr="001A127E" w:rsidRDefault="007B78F6" w:rsidP="001A127E">
    <w:pPr>
      <w:pStyle w:val="zpattitulnstrnka"/>
      <w:rPr>
        <w:rFonts w:cs="Arial"/>
      </w:rPr>
    </w:pPr>
    <w:r w:rsidRPr="001A127E">
      <w:t>Ministerstvo školství, mládeže a tělovýchovy</w:t>
    </w:r>
    <w:r w:rsidRPr="001A127E">
      <w:tab/>
    </w:r>
  </w:p>
  <w:p w14:paraId="7D62120A" w14:textId="77777777" w:rsidR="007B78F6" w:rsidRPr="001A127E" w:rsidRDefault="007B78F6" w:rsidP="007B78F6">
    <w:pPr>
      <w:tabs>
        <w:tab w:val="right" w:pos="8931"/>
      </w:tabs>
      <w:spacing w:after="0" w:line="240" w:lineRule="auto"/>
      <w:rPr>
        <w:rFonts w:cs="Azeret Mono"/>
        <w:noProof/>
        <w:color w:val="888B95"/>
        <w:sz w:val="16"/>
        <w:szCs w:val="16"/>
      </w:rPr>
    </w:pPr>
    <w:r w:rsidRPr="001A127E">
      <w:rPr>
        <w:rFonts w:cs="Azeret Mono"/>
        <w:noProof/>
        <w:color w:val="888B95"/>
        <w:sz w:val="16"/>
        <w:szCs w:val="16"/>
      </w:rPr>
      <w:t>Karmelitská 529/5, 118 12 Praha 1</w:t>
    </w:r>
  </w:p>
  <w:p w14:paraId="365AF9A7" w14:textId="77777777" w:rsidR="007B78F6" w:rsidRPr="001A127E" w:rsidRDefault="007B78F6" w:rsidP="007B78F6">
    <w:pPr>
      <w:tabs>
        <w:tab w:val="right" w:pos="8931"/>
      </w:tabs>
      <w:spacing w:after="0" w:line="240" w:lineRule="auto"/>
      <w:rPr>
        <w:rFonts w:cs="Azeret Mono"/>
        <w:noProof/>
        <w:color w:val="888B95"/>
        <w:sz w:val="16"/>
        <w:szCs w:val="16"/>
      </w:rPr>
    </w:pPr>
    <w:r w:rsidRPr="001A127E">
      <w:rPr>
        <w:color w:val="888B95"/>
        <w:sz w:val="16"/>
        <w:szCs w:val="16"/>
      </w:rPr>
      <w:t>T: +420 234 811 111</w:t>
    </w:r>
    <w:r w:rsidRPr="001A127E">
      <w:rPr>
        <w:color w:val="888B95"/>
        <w:sz w:val="16"/>
        <w:szCs w:val="16"/>
      </w:rPr>
      <w:tab/>
      <w:t>msmt.gov.cz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96E1" w14:textId="77777777" w:rsidR="007B24B6" w:rsidRDefault="007B24B6" w:rsidP="004A01A7">
      <w:pPr>
        <w:spacing w:after="0" w:line="240" w:lineRule="auto"/>
      </w:pPr>
    </w:p>
  </w:footnote>
  <w:footnote w:type="continuationSeparator" w:id="0">
    <w:p w14:paraId="3F8E29D9" w14:textId="77777777" w:rsidR="007B24B6" w:rsidRDefault="007B24B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DD78" w14:textId="77777777" w:rsidR="004A01A7" w:rsidRDefault="00F0368E" w:rsidP="006B324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3C90DB" wp14:editId="0ED58439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771200" cy="792000"/>
          <wp:effectExtent l="0" t="0" r="635" b="8255"/>
          <wp:wrapNone/>
          <wp:docPr id="870510480" name="Obrázek 1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0681" name="Obrázek 1" descr="Obsah obrázku text, Písmo, snímek obrazovky, Grafika&#10;&#10;Obsah generovaný pomocí AI může být nesprávný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6" t="23763" r="12566" b="23218"/>
                  <a:stretch>
                    <a:fillRect/>
                  </a:stretch>
                </pic:blipFill>
                <pic:spPr bwMode="auto">
                  <a:xfrm>
                    <a:off x="0" y="0"/>
                    <a:ext cx="177120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7DA">
      <w:rPr>
        <w:noProof/>
        <w:color w:val="000000" w:themeColor="text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B2CA" w14:textId="77777777" w:rsidR="007B78F6" w:rsidRDefault="006B3241" w:rsidP="006B3241">
    <w:pPr>
      <w:pStyle w:val="Zhlav"/>
    </w:pPr>
    <w:r>
      <w:rPr>
        <w:noProof/>
      </w:rPr>
      <w:drawing>
        <wp:anchor distT="0" distB="0" distL="114300" distR="114300" simplePos="0" relativeHeight="251658239" behindDoc="0" locked="0" layoutInCell="1" allowOverlap="1" wp14:anchorId="76B2D142" wp14:editId="6800CD1A">
          <wp:simplePos x="0" y="0"/>
          <wp:positionH relativeFrom="column">
            <wp:posOffset>-424180</wp:posOffset>
          </wp:positionH>
          <wp:positionV relativeFrom="paragraph">
            <wp:posOffset>-27763</wp:posOffset>
          </wp:positionV>
          <wp:extent cx="1771015" cy="791845"/>
          <wp:effectExtent l="0" t="0" r="635" b="8255"/>
          <wp:wrapNone/>
          <wp:docPr id="1767333310" name="Obrázek 1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35060" name="Obrázek 1" descr="Obsah obrázku text, Písmo, snímek obrazovky, Grafika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6" t="23763" r="12566" b="23218"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8F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13ABC9" wp14:editId="186573BF">
              <wp:simplePos x="0" y="0"/>
              <wp:positionH relativeFrom="column">
                <wp:posOffset>2138045</wp:posOffset>
              </wp:positionH>
              <wp:positionV relativeFrom="paragraph">
                <wp:posOffset>-18415</wp:posOffset>
              </wp:positionV>
              <wp:extent cx="3594735" cy="9220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99BB4" w14:textId="71393F38" w:rsidR="007B78F6" w:rsidRPr="006B3241" w:rsidRDefault="00DF20B7" w:rsidP="006B3241">
                          <w:pPr>
                            <w:pStyle w:val="Zhlav"/>
                          </w:pPr>
                          <w:r>
                            <w:t>Sekce vysokého školství, vědy a výzkumu</w:t>
                          </w:r>
                          <w:r w:rsidR="009D3E0F" w:rsidRPr="006B3241">
                            <w:t xml:space="preserve"> </w:t>
                          </w:r>
                        </w:p>
                        <w:p w14:paraId="05C6FFB1" w14:textId="345F942C" w:rsidR="007B78F6" w:rsidRPr="006B3241" w:rsidRDefault="009D3E0F" w:rsidP="006B3241">
                          <w:pPr>
                            <w:pStyle w:val="Zhlav"/>
                          </w:pPr>
                          <w:r w:rsidRPr="006B3241">
                            <w:t>Odbor</w:t>
                          </w:r>
                          <w:r w:rsidR="00DF20B7">
                            <w:t xml:space="preserve"> podpory vysokých škol a výzkumu</w:t>
                          </w:r>
                          <w:r w:rsidRPr="006B3241">
                            <w:t xml:space="preserve"> </w:t>
                          </w:r>
                        </w:p>
                        <w:p w14:paraId="3E4BDEBA" w14:textId="6E05C424" w:rsidR="007B78F6" w:rsidRPr="006B3241" w:rsidRDefault="009D3E0F" w:rsidP="006B3241">
                          <w:pPr>
                            <w:pStyle w:val="Zhlav"/>
                          </w:pPr>
                          <w:r w:rsidRPr="006B3241">
                            <w:t xml:space="preserve">Oddělení </w:t>
                          </w:r>
                          <w:r w:rsidR="00DF20B7">
                            <w:t>podpory vysokých škol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3AB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8.35pt;margin-top:-1.45pt;width:283.05pt;height:7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" filled="f" stroked="f">
              <v:textbox>
                <w:txbxContent>
                  <w:p w14:paraId="00A99BB4" w14:textId="71393F38" w:rsidR="007B78F6" w:rsidRPr="006B3241" w:rsidRDefault="00DF20B7" w:rsidP="006B3241">
                    <w:pPr>
                      <w:pStyle w:val="Zhlav"/>
                    </w:pPr>
                    <w:r>
                      <w:t>Sekce vysokého školství, vědy a výzkumu</w:t>
                    </w:r>
                    <w:r w:rsidR="009D3E0F" w:rsidRPr="006B3241">
                      <w:t xml:space="preserve"> </w:t>
                    </w:r>
                  </w:p>
                  <w:p w14:paraId="05C6FFB1" w14:textId="345F942C" w:rsidR="007B78F6" w:rsidRPr="006B3241" w:rsidRDefault="009D3E0F" w:rsidP="006B3241">
                    <w:pPr>
                      <w:pStyle w:val="Zhlav"/>
                    </w:pPr>
                    <w:r w:rsidRPr="006B3241">
                      <w:t>Odbor</w:t>
                    </w:r>
                    <w:r w:rsidR="00DF20B7">
                      <w:t xml:space="preserve"> podpory vysokých škol a výzkumu</w:t>
                    </w:r>
                    <w:r w:rsidRPr="006B3241">
                      <w:t xml:space="preserve"> </w:t>
                    </w:r>
                  </w:p>
                  <w:p w14:paraId="3E4BDEBA" w14:textId="6E05C424" w:rsidR="007B78F6" w:rsidRPr="006B3241" w:rsidRDefault="009D3E0F" w:rsidP="006B3241">
                    <w:pPr>
                      <w:pStyle w:val="Zhlav"/>
                    </w:pPr>
                    <w:r w:rsidRPr="006B3241">
                      <w:t xml:space="preserve">Oddělení </w:t>
                    </w:r>
                    <w:r w:rsidR="00DF20B7">
                      <w:t>podpory vysokých škol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6E"/>
    <w:multiLevelType w:val="hybridMultilevel"/>
    <w:tmpl w:val="46CC7F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83B"/>
    <w:multiLevelType w:val="hybridMultilevel"/>
    <w:tmpl w:val="6BE236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6E3"/>
    <w:multiLevelType w:val="hybridMultilevel"/>
    <w:tmpl w:val="F162CF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B26F3"/>
    <w:multiLevelType w:val="hybridMultilevel"/>
    <w:tmpl w:val="6ED8F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FC7"/>
    <w:multiLevelType w:val="hybridMultilevel"/>
    <w:tmpl w:val="7F1236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681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EFC2FA1"/>
    <w:multiLevelType w:val="hybridMultilevel"/>
    <w:tmpl w:val="47ECB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77B0"/>
    <w:multiLevelType w:val="hybridMultilevel"/>
    <w:tmpl w:val="D83640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85476"/>
    <w:multiLevelType w:val="hybridMultilevel"/>
    <w:tmpl w:val="8AB26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650D8"/>
    <w:multiLevelType w:val="hybridMultilevel"/>
    <w:tmpl w:val="DA6CE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36BF"/>
    <w:multiLevelType w:val="hybridMultilevel"/>
    <w:tmpl w:val="D0668C4E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45852"/>
    <w:multiLevelType w:val="hybridMultilevel"/>
    <w:tmpl w:val="002282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D42E9"/>
    <w:multiLevelType w:val="hybridMultilevel"/>
    <w:tmpl w:val="627A6902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ADB"/>
    <w:multiLevelType w:val="hybridMultilevel"/>
    <w:tmpl w:val="8BC0A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14872"/>
    <w:multiLevelType w:val="hybridMultilevel"/>
    <w:tmpl w:val="AB9E73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313"/>
    <w:multiLevelType w:val="multilevel"/>
    <w:tmpl w:val="B87A9D68"/>
    <w:numStyleLink w:val="Stylseznamu-odstavceslovan"/>
  </w:abstractNum>
  <w:abstractNum w:abstractNumId="16" w15:restartNumberingAfterBreak="0">
    <w:nsid w:val="50EB03AE"/>
    <w:multiLevelType w:val="hybridMultilevel"/>
    <w:tmpl w:val="3FD0A1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219F0"/>
    <w:multiLevelType w:val="multilevel"/>
    <w:tmpl w:val="599C2AC6"/>
    <w:numStyleLink w:val="Stylseznamu-nadpisyslovan"/>
  </w:abstractNum>
  <w:abstractNum w:abstractNumId="18" w15:restartNumberingAfterBreak="0">
    <w:nsid w:val="548660C5"/>
    <w:multiLevelType w:val="hybridMultilevel"/>
    <w:tmpl w:val="73866D22"/>
    <w:lvl w:ilvl="0" w:tplc="6A4ED2D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494"/>
    <w:multiLevelType w:val="multilevel"/>
    <w:tmpl w:val="3BE66384"/>
    <w:numStyleLink w:val="Stylseznamu-odrky"/>
  </w:abstractNum>
  <w:abstractNum w:abstractNumId="2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0416F6"/>
    <w:multiLevelType w:val="multilevel"/>
    <w:tmpl w:val="71F64864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pStyle w:val="odrazky2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22" w15:restartNumberingAfterBreak="0">
    <w:nsid w:val="5A0E0C17"/>
    <w:multiLevelType w:val="multilevel"/>
    <w:tmpl w:val="599C2AC6"/>
    <w:numStyleLink w:val="Stylseznamu-nadpisyslovan"/>
  </w:abstractNum>
  <w:abstractNum w:abstractNumId="2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4035DA"/>
    <w:multiLevelType w:val="hybridMultilevel"/>
    <w:tmpl w:val="FF8C4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953"/>
    <w:multiLevelType w:val="multilevel"/>
    <w:tmpl w:val="599C2AC6"/>
    <w:numStyleLink w:val="Stylseznamu-nadpisyslovan"/>
  </w:abstractNum>
  <w:abstractNum w:abstractNumId="26" w15:restartNumberingAfterBreak="0">
    <w:nsid w:val="6A5F0786"/>
    <w:multiLevelType w:val="hybridMultilevel"/>
    <w:tmpl w:val="90569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427AF"/>
    <w:multiLevelType w:val="hybridMultilevel"/>
    <w:tmpl w:val="5E8473A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DE6C92"/>
    <w:multiLevelType w:val="hybridMultilevel"/>
    <w:tmpl w:val="B8CC0A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97BA4"/>
    <w:multiLevelType w:val="multilevel"/>
    <w:tmpl w:val="599C2AC6"/>
    <w:numStyleLink w:val="Stylseznamu-nadpisyslovan"/>
  </w:abstractNum>
  <w:num w:numId="1" w16cid:durableId="304243697">
    <w:abstractNumId w:val="20"/>
  </w:num>
  <w:num w:numId="2" w16cid:durableId="2111312322">
    <w:abstractNumId w:val="5"/>
  </w:num>
  <w:num w:numId="3" w16cid:durableId="1445079522">
    <w:abstractNumId w:val="23"/>
  </w:num>
  <w:num w:numId="4" w16cid:durableId="831679160">
    <w:abstractNumId w:val="19"/>
    <w:lvlOverride w:ilvl="0">
      <w:lvl w:ilvl="0">
        <w:start w:val="1"/>
        <w:numFmt w:val="bullet"/>
        <w:pStyle w:val="Odrka1"/>
        <w:lvlText w:val="■"/>
        <w:lvlJc w:val="left"/>
        <w:pPr>
          <w:ind w:left="227" w:hanging="227"/>
        </w:pPr>
        <w:rPr>
          <w:color w:val="00469B"/>
        </w:rPr>
      </w:lvl>
    </w:lvlOverride>
    <w:lvlOverride w:ilvl="1">
      <w:lvl w:ilvl="1">
        <w:start w:val="1"/>
        <w:numFmt w:val="bullet"/>
        <w:pStyle w:val="Odrka2"/>
        <w:lvlText w:val="▪"/>
        <w:lvlJc w:val="left"/>
        <w:pPr>
          <w:tabs>
            <w:tab w:val="num" w:pos="1418"/>
          </w:tabs>
          <w:ind w:left="907" w:hanging="198"/>
        </w:pPr>
        <w:rPr>
          <w:rFonts w:ascii="Arial" w:hAnsi="Arial" w:hint="default"/>
          <w:color w:val="00469B"/>
        </w:rPr>
      </w:lvl>
    </w:lvlOverride>
    <w:lvlOverride w:ilvl="2">
      <w:lvl w:ilvl="2">
        <w:start w:val="1"/>
        <w:numFmt w:val="bullet"/>
        <w:pStyle w:val="Odrka3"/>
        <w:lvlText w:val="■"/>
        <w:lvlJc w:val="left"/>
        <w:pPr>
          <w:tabs>
            <w:tab w:val="num" w:pos="2126"/>
          </w:tabs>
          <w:ind w:left="1644" w:hanging="226"/>
        </w:pPr>
        <w:rPr>
          <w:rFonts w:ascii="Arial" w:hAnsi="Arial" w:hint="default"/>
          <w:color w:val="9EC8E9"/>
        </w:rPr>
      </w:lvl>
    </w:lvlOverride>
    <w:lvlOverride w:ilvl="3">
      <w:lvl w:ilvl="3">
        <w:start w:val="1"/>
        <w:numFmt w:val="bullet"/>
        <w:pStyle w:val="Odrka4"/>
        <w:lvlText w:val="▪"/>
        <w:lvlJc w:val="left"/>
        <w:pPr>
          <w:tabs>
            <w:tab w:val="num" w:pos="2835"/>
          </w:tabs>
          <w:ind w:left="2325" w:hanging="199"/>
        </w:pPr>
        <w:rPr>
          <w:color w:val="9EC8E9"/>
        </w:rPr>
      </w:lvl>
    </w:lvlOverride>
  </w:num>
  <w:num w:numId="5" w16cid:durableId="374815673">
    <w:abstractNumId w:val="25"/>
  </w:num>
  <w:num w:numId="6" w16cid:durableId="80033043">
    <w:abstractNumId w:val="15"/>
  </w:num>
  <w:num w:numId="7" w16cid:durableId="1305431965">
    <w:abstractNumId w:val="21"/>
  </w:num>
  <w:num w:numId="8" w16cid:durableId="625936812">
    <w:abstractNumId w:val="12"/>
  </w:num>
  <w:num w:numId="9" w16cid:durableId="1399940194">
    <w:abstractNumId w:val="12"/>
    <w:lvlOverride w:ilvl="0">
      <w:startOverride w:val="1"/>
    </w:lvlOverride>
  </w:num>
  <w:num w:numId="10" w16cid:durableId="2095276874">
    <w:abstractNumId w:val="12"/>
    <w:lvlOverride w:ilvl="0">
      <w:startOverride w:val="1"/>
    </w:lvlOverride>
  </w:num>
  <w:num w:numId="11" w16cid:durableId="1574774853">
    <w:abstractNumId w:val="12"/>
    <w:lvlOverride w:ilvl="0">
      <w:startOverride w:val="1"/>
    </w:lvlOverride>
  </w:num>
  <w:num w:numId="12" w16cid:durableId="178543309">
    <w:abstractNumId w:val="12"/>
    <w:lvlOverride w:ilvl="0">
      <w:startOverride w:val="1"/>
    </w:lvlOverride>
  </w:num>
  <w:num w:numId="13" w16cid:durableId="583808283">
    <w:abstractNumId w:val="12"/>
    <w:lvlOverride w:ilvl="0">
      <w:startOverride w:val="1"/>
    </w:lvlOverride>
  </w:num>
  <w:num w:numId="14" w16cid:durableId="1207451045">
    <w:abstractNumId w:val="12"/>
    <w:lvlOverride w:ilvl="0">
      <w:startOverride w:val="1"/>
    </w:lvlOverride>
  </w:num>
  <w:num w:numId="15" w16cid:durableId="2066221291">
    <w:abstractNumId w:val="12"/>
    <w:lvlOverride w:ilvl="0">
      <w:startOverride w:val="1"/>
    </w:lvlOverride>
  </w:num>
  <w:num w:numId="16" w16cid:durableId="479200824">
    <w:abstractNumId w:val="12"/>
    <w:lvlOverride w:ilvl="0">
      <w:startOverride w:val="1"/>
    </w:lvlOverride>
  </w:num>
  <w:num w:numId="17" w16cid:durableId="674304396">
    <w:abstractNumId w:val="17"/>
  </w:num>
  <w:num w:numId="18" w16cid:durableId="1339186929">
    <w:abstractNumId w:val="30"/>
  </w:num>
  <w:num w:numId="19" w16cid:durableId="1737124859">
    <w:abstractNumId w:val="22"/>
  </w:num>
  <w:num w:numId="20" w16cid:durableId="1470974619">
    <w:abstractNumId w:val="16"/>
  </w:num>
  <w:num w:numId="21" w16cid:durableId="587927264">
    <w:abstractNumId w:val="27"/>
  </w:num>
  <w:num w:numId="22" w16cid:durableId="2018729959">
    <w:abstractNumId w:val="29"/>
  </w:num>
  <w:num w:numId="23" w16cid:durableId="766777348">
    <w:abstractNumId w:val="12"/>
  </w:num>
  <w:num w:numId="24" w16cid:durableId="1861814502">
    <w:abstractNumId w:val="24"/>
  </w:num>
  <w:num w:numId="25" w16cid:durableId="1755660416">
    <w:abstractNumId w:val="6"/>
  </w:num>
  <w:num w:numId="26" w16cid:durableId="1319647572">
    <w:abstractNumId w:val="1"/>
  </w:num>
  <w:num w:numId="27" w16cid:durableId="1176651952">
    <w:abstractNumId w:val="18"/>
  </w:num>
  <w:num w:numId="28" w16cid:durableId="1330601777">
    <w:abstractNumId w:val="4"/>
  </w:num>
  <w:num w:numId="29" w16cid:durableId="1589652280">
    <w:abstractNumId w:val="11"/>
  </w:num>
  <w:num w:numId="30" w16cid:durableId="655767846">
    <w:abstractNumId w:val="8"/>
  </w:num>
  <w:num w:numId="31" w16cid:durableId="766073562">
    <w:abstractNumId w:val="7"/>
  </w:num>
  <w:num w:numId="32" w16cid:durableId="1983845532">
    <w:abstractNumId w:val="14"/>
  </w:num>
  <w:num w:numId="33" w16cid:durableId="1378579859">
    <w:abstractNumId w:val="26"/>
  </w:num>
  <w:num w:numId="34" w16cid:durableId="1633170689">
    <w:abstractNumId w:val="3"/>
  </w:num>
  <w:num w:numId="35" w16cid:durableId="673915872">
    <w:abstractNumId w:val="2"/>
  </w:num>
  <w:num w:numId="36" w16cid:durableId="516819930">
    <w:abstractNumId w:val="28"/>
  </w:num>
  <w:num w:numId="37" w16cid:durableId="557014719">
    <w:abstractNumId w:val="0"/>
  </w:num>
  <w:num w:numId="38" w16cid:durableId="294261576">
    <w:abstractNumId w:val="9"/>
  </w:num>
  <w:num w:numId="39" w16cid:durableId="1857881753">
    <w:abstractNumId w:val="10"/>
  </w:num>
  <w:num w:numId="40" w16cid:durableId="25821579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6"/>
    <w:rsid w:val="00005F30"/>
    <w:rsid w:val="000106FE"/>
    <w:rsid w:val="000120B4"/>
    <w:rsid w:val="0002560E"/>
    <w:rsid w:val="00032CCE"/>
    <w:rsid w:val="00035F16"/>
    <w:rsid w:val="000370B6"/>
    <w:rsid w:val="00043335"/>
    <w:rsid w:val="00054392"/>
    <w:rsid w:val="0005510C"/>
    <w:rsid w:val="000677DA"/>
    <w:rsid w:val="00071F0F"/>
    <w:rsid w:val="00083A55"/>
    <w:rsid w:val="00085436"/>
    <w:rsid w:val="000968A9"/>
    <w:rsid w:val="000A0A16"/>
    <w:rsid w:val="000B4F0B"/>
    <w:rsid w:val="000C11F2"/>
    <w:rsid w:val="000C2452"/>
    <w:rsid w:val="000C67FA"/>
    <w:rsid w:val="000C68F4"/>
    <w:rsid w:val="000D1FB2"/>
    <w:rsid w:val="000D2954"/>
    <w:rsid w:val="000E00C3"/>
    <w:rsid w:val="000E3099"/>
    <w:rsid w:val="000E453E"/>
    <w:rsid w:val="000E5BD0"/>
    <w:rsid w:val="000E6586"/>
    <w:rsid w:val="000F141D"/>
    <w:rsid w:val="000F158A"/>
    <w:rsid w:val="000F5A54"/>
    <w:rsid w:val="00102994"/>
    <w:rsid w:val="00116779"/>
    <w:rsid w:val="00116B62"/>
    <w:rsid w:val="00132C11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12FE"/>
    <w:rsid w:val="00164790"/>
    <w:rsid w:val="001712FE"/>
    <w:rsid w:val="00171B3E"/>
    <w:rsid w:val="00175680"/>
    <w:rsid w:val="001909FA"/>
    <w:rsid w:val="001945CD"/>
    <w:rsid w:val="001A127E"/>
    <w:rsid w:val="001A7482"/>
    <w:rsid w:val="001C38CE"/>
    <w:rsid w:val="001D3C91"/>
    <w:rsid w:val="001D4472"/>
    <w:rsid w:val="001D6C15"/>
    <w:rsid w:val="001D719A"/>
    <w:rsid w:val="001E1B82"/>
    <w:rsid w:val="001E417F"/>
    <w:rsid w:val="001E513B"/>
    <w:rsid w:val="001E691A"/>
    <w:rsid w:val="001F493F"/>
    <w:rsid w:val="002000F6"/>
    <w:rsid w:val="002013B0"/>
    <w:rsid w:val="0021409C"/>
    <w:rsid w:val="0021419F"/>
    <w:rsid w:val="00215EC8"/>
    <w:rsid w:val="00216463"/>
    <w:rsid w:val="00222610"/>
    <w:rsid w:val="002234D1"/>
    <w:rsid w:val="002363CA"/>
    <w:rsid w:val="0024157E"/>
    <w:rsid w:val="00244173"/>
    <w:rsid w:val="0024676C"/>
    <w:rsid w:val="00252AF9"/>
    <w:rsid w:val="00255FA6"/>
    <w:rsid w:val="00260DCA"/>
    <w:rsid w:val="00264D41"/>
    <w:rsid w:val="00275B42"/>
    <w:rsid w:val="00280346"/>
    <w:rsid w:val="00280D21"/>
    <w:rsid w:val="00280DC1"/>
    <w:rsid w:val="0028101B"/>
    <w:rsid w:val="002826B4"/>
    <w:rsid w:val="00293F29"/>
    <w:rsid w:val="0029648C"/>
    <w:rsid w:val="00297C33"/>
    <w:rsid w:val="002A0867"/>
    <w:rsid w:val="002A2085"/>
    <w:rsid w:val="002A236D"/>
    <w:rsid w:val="002C02E4"/>
    <w:rsid w:val="002C5B2D"/>
    <w:rsid w:val="002D11B9"/>
    <w:rsid w:val="002D6023"/>
    <w:rsid w:val="002D796B"/>
    <w:rsid w:val="002F4929"/>
    <w:rsid w:val="002F7004"/>
    <w:rsid w:val="0030061B"/>
    <w:rsid w:val="00303145"/>
    <w:rsid w:val="00303A0E"/>
    <w:rsid w:val="003206E7"/>
    <w:rsid w:val="003208E6"/>
    <w:rsid w:val="0032285E"/>
    <w:rsid w:val="003351B8"/>
    <w:rsid w:val="003540FA"/>
    <w:rsid w:val="00356332"/>
    <w:rsid w:val="00361097"/>
    <w:rsid w:val="00363815"/>
    <w:rsid w:val="003654CD"/>
    <w:rsid w:val="00370110"/>
    <w:rsid w:val="00372598"/>
    <w:rsid w:val="003910CA"/>
    <w:rsid w:val="00392F53"/>
    <w:rsid w:val="00393EC0"/>
    <w:rsid w:val="003A2A49"/>
    <w:rsid w:val="003A3966"/>
    <w:rsid w:val="003A67B6"/>
    <w:rsid w:val="003A7E6A"/>
    <w:rsid w:val="003B3D09"/>
    <w:rsid w:val="003C027F"/>
    <w:rsid w:val="003C3F6A"/>
    <w:rsid w:val="003C5BB9"/>
    <w:rsid w:val="003D353F"/>
    <w:rsid w:val="003D639F"/>
    <w:rsid w:val="003E0572"/>
    <w:rsid w:val="003E2701"/>
    <w:rsid w:val="003E3910"/>
    <w:rsid w:val="003E3E1D"/>
    <w:rsid w:val="003E6369"/>
    <w:rsid w:val="003F2A3C"/>
    <w:rsid w:val="003F36C7"/>
    <w:rsid w:val="003F54C8"/>
    <w:rsid w:val="003F69B1"/>
    <w:rsid w:val="004027D2"/>
    <w:rsid w:val="0040303E"/>
    <w:rsid w:val="004033DD"/>
    <w:rsid w:val="00405D57"/>
    <w:rsid w:val="00407B47"/>
    <w:rsid w:val="004136C9"/>
    <w:rsid w:val="00420F82"/>
    <w:rsid w:val="00421717"/>
    <w:rsid w:val="004235D7"/>
    <w:rsid w:val="00426C60"/>
    <w:rsid w:val="00427375"/>
    <w:rsid w:val="004273C8"/>
    <w:rsid w:val="00430BB6"/>
    <w:rsid w:val="00433E54"/>
    <w:rsid w:val="00436EC2"/>
    <w:rsid w:val="004432D4"/>
    <w:rsid w:val="00444D3D"/>
    <w:rsid w:val="00450156"/>
    <w:rsid w:val="00454DC7"/>
    <w:rsid w:val="004573FA"/>
    <w:rsid w:val="004607B2"/>
    <w:rsid w:val="00462AE8"/>
    <w:rsid w:val="00463047"/>
    <w:rsid w:val="0046727D"/>
    <w:rsid w:val="004723B2"/>
    <w:rsid w:val="00482F2D"/>
    <w:rsid w:val="00487EF7"/>
    <w:rsid w:val="00493ED9"/>
    <w:rsid w:val="004977D7"/>
    <w:rsid w:val="004A01A7"/>
    <w:rsid w:val="004A09C5"/>
    <w:rsid w:val="004A38DD"/>
    <w:rsid w:val="004B4A94"/>
    <w:rsid w:val="004B5C00"/>
    <w:rsid w:val="004C46B7"/>
    <w:rsid w:val="004C775E"/>
    <w:rsid w:val="004C7DCA"/>
    <w:rsid w:val="004E7E0E"/>
    <w:rsid w:val="004F08C8"/>
    <w:rsid w:val="004F1511"/>
    <w:rsid w:val="004F60E5"/>
    <w:rsid w:val="00500A63"/>
    <w:rsid w:val="00506407"/>
    <w:rsid w:val="00521746"/>
    <w:rsid w:val="0052542F"/>
    <w:rsid w:val="00534403"/>
    <w:rsid w:val="005427AC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DA8"/>
    <w:rsid w:val="00566170"/>
    <w:rsid w:val="005801BB"/>
    <w:rsid w:val="00582E46"/>
    <w:rsid w:val="005865A4"/>
    <w:rsid w:val="00586756"/>
    <w:rsid w:val="0058729F"/>
    <w:rsid w:val="005905CE"/>
    <w:rsid w:val="00590B07"/>
    <w:rsid w:val="005970F5"/>
    <w:rsid w:val="005A012C"/>
    <w:rsid w:val="005A4EC9"/>
    <w:rsid w:val="005A60C3"/>
    <w:rsid w:val="005A7E78"/>
    <w:rsid w:val="005C14EB"/>
    <w:rsid w:val="005C29C9"/>
    <w:rsid w:val="005D69FB"/>
    <w:rsid w:val="005E4959"/>
    <w:rsid w:val="00601DFE"/>
    <w:rsid w:val="006028FD"/>
    <w:rsid w:val="00604C3E"/>
    <w:rsid w:val="006051FE"/>
    <w:rsid w:val="00606CF5"/>
    <w:rsid w:val="00607675"/>
    <w:rsid w:val="006120D2"/>
    <w:rsid w:val="00626A46"/>
    <w:rsid w:val="00626A74"/>
    <w:rsid w:val="0062750B"/>
    <w:rsid w:val="00634E04"/>
    <w:rsid w:val="00637E8B"/>
    <w:rsid w:val="00640E73"/>
    <w:rsid w:val="0064237D"/>
    <w:rsid w:val="00647757"/>
    <w:rsid w:val="00650D3D"/>
    <w:rsid w:val="006613E9"/>
    <w:rsid w:val="00662153"/>
    <w:rsid w:val="0067042F"/>
    <w:rsid w:val="0067267F"/>
    <w:rsid w:val="006765F1"/>
    <w:rsid w:val="0067665B"/>
    <w:rsid w:val="0069631F"/>
    <w:rsid w:val="006B3241"/>
    <w:rsid w:val="006B3A87"/>
    <w:rsid w:val="006C0860"/>
    <w:rsid w:val="006C1B90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1703E"/>
    <w:rsid w:val="00724E67"/>
    <w:rsid w:val="0073040F"/>
    <w:rsid w:val="007310DB"/>
    <w:rsid w:val="0073602A"/>
    <w:rsid w:val="007371E0"/>
    <w:rsid w:val="00737ECF"/>
    <w:rsid w:val="007568D9"/>
    <w:rsid w:val="00757EA3"/>
    <w:rsid w:val="00760253"/>
    <w:rsid w:val="00765263"/>
    <w:rsid w:val="00784EE6"/>
    <w:rsid w:val="00787190"/>
    <w:rsid w:val="00791A22"/>
    <w:rsid w:val="00797FE3"/>
    <w:rsid w:val="007B0947"/>
    <w:rsid w:val="007B24B6"/>
    <w:rsid w:val="007B3010"/>
    <w:rsid w:val="007B7756"/>
    <w:rsid w:val="007B78F6"/>
    <w:rsid w:val="007C7F0A"/>
    <w:rsid w:val="007D6A0E"/>
    <w:rsid w:val="007D6F07"/>
    <w:rsid w:val="008055C3"/>
    <w:rsid w:val="00830F85"/>
    <w:rsid w:val="0083341A"/>
    <w:rsid w:val="00834A49"/>
    <w:rsid w:val="00837E45"/>
    <w:rsid w:val="0084277E"/>
    <w:rsid w:val="00851074"/>
    <w:rsid w:val="008541DA"/>
    <w:rsid w:val="008555EA"/>
    <w:rsid w:val="00870D3E"/>
    <w:rsid w:val="00873769"/>
    <w:rsid w:val="00877CF1"/>
    <w:rsid w:val="00884306"/>
    <w:rsid w:val="008A4895"/>
    <w:rsid w:val="008A690E"/>
    <w:rsid w:val="008A6A62"/>
    <w:rsid w:val="008B0E87"/>
    <w:rsid w:val="008C4A49"/>
    <w:rsid w:val="008D3B1D"/>
    <w:rsid w:val="008D405D"/>
    <w:rsid w:val="008D5575"/>
    <w:rsid w:val="008F01B2"/>
    <w:rsid w:val="008F125B"/>
    <w:rsid w:val="008F533C"/>
    <w:rsid w:val="0090352E"/>
    <w:rsid w:val="009149E6"/>
    <w:rsid w:val="00916E60"/>
    <w:rsid w:val="00917C90"/>
    <w:rsid w:val="00945FB9"/>
    <w:rsid w:val="009475A7"/>
    <w:rsid w:val="00951930"/>
    <w:rsid w:val="009536AE"/>
    <w:rsid w:val="009610E2"/>
    <w:rsid w:val="0096469E"/>
    <w:rsid w:val="0097303D"/>
    <w:rsid w:val="00974CE1"/>
    <w:rsid w:val="00984352"/>
    <w:rsid w:val="00985819"/>
    <w:rsid w:val="00992C5C"/>
    <w:rsid w:val="009A389D"/>
    <w:rsid w:val="009B032C"/>
    <w:rsid w:val="009B0804"/>
    <w:rsid w:val="009B3B80"/>
    <w:rsid w:val="009C081A"/>
    <w:rsid w:val="009C0BC3"/>
    <w:rsid w:val="009C31A6"/>
    <w:rsid w:val="009C775A"/>
    <w:rsid w:val="009D2497"/>
    <w:rsid w:val="009D3E0F"/>
    <w:rsid w:val="009D72AA"/>
    <w:rsid w:val="009E4B81"/>
    <w:rsid w:val="009F3E9D"/>
    <w:rsid w:val="00A15A28"/>
    <w:rsid w:val="00A22FDF"/>
    <w:rsid w:val="00A274A1"/>
    <w:rsid w:val="00A3283F"/>
    <w:rsid w:val="00A352F0"/>
    <w:rsid w:val="00A47859"/>
    <w:rsid w:val="00A52C4D"/>
    <w:rsid w:val="00A55A71"/>
    <w:rsid w:val="00A63FC0"/>
    <w:rsid w:val="00A77979"/>
    <w:rsid w:val="00A851CE"/>
    <w:rsid w:val="00A91166"/>
    <w:rsid w:val="00A91452"/>
    <w:rsid w:val="00A95D0B"/>
    <w:rsid w:val="00AA0C58"/>
    <w:rsid w:val="00AA1B26"/>
    <w:rsid w:val="00AB024A"/>
    <w:rsid w:val="00AB4AB7"/>
    <w:rsid w:val="00AB4BE7"/>
    <w:rsid w:val="00AB5479"/>
    <w:rsid w:val="00AB7649"/>
    <w:rsid w:val="00AC0BF4"/>
    <w:rsid w:val="00AC3C88"/>
    <w:rsid w:val="00AD174C"/>
    <w:rsid w:val="00AD40DD"/>
    <w:rsid w:val="00AE1317"/>
    <w:rsid w:val="00AE6440"/>
    <w:rsid w:val="00AF06B0"/>
    <w:rsid w:val="00AF3319"/>
    <w:rsid w:val="00AF39AC"/>
    <w:rsid w:val="00AF6AC9"/>
    <w:rsid w:val="00AF6E9E"/>
    <w:rsid w:val="00AF6FB8"/>
    <w:rsid w:val="00AF7E1A"/>
    <w:rsid w:val="00B0330A"/>
    <w:rsid w:val="00B07208"/>
    <w:rsid w:val="00B11A5B"/>
    <w:rsid w:val="00B2195A"/>
    <w:rsid w:val="00B31BB1"/>
    <w:rsid w:val="00B43D9B"/>
    <w:rsid w:val="00B45BAC"/>
    <w:rsid w:val="00B47F24"/>
    <w:rsid w:val="00B51C8F"/>
    <w:rsid w:val="00B55502"/>
    <w:rsid w:val="00B602D0"/>
    <w:rsid w:val="00B603B8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A7265"/>
    <w:rsid w:val="00BB2466"/>
    <w:rsid w:val="00BB2B9A"/>
    <w:rsid w:val="00BB6195"/>
    <w:rsid w:val="00BB6635"/>
    <w:rsid w:val="00BC23FF"/>
    <w:rsid w:val="00BC5C99"/>
    <w:rsid w:val="00BD1379"/>
    <w:rsid w:val="00BD27B2"/>
    <w:rsid w:val="00BD5105"/>
    <w:rsid w:val="00BE055A"/>
    <w:rsid w:val="00BE2E0B"/>
    <w:rsid w:val="00BE3BE4"/>
    <w:rsid w:val="00BE5550"/>
    <w:rsid w:val="00BE6E9F"/>
    <w:rsid w:val="00BF0927"/>
    <w:rsid w:val="00BF58C9"/>
    <w:rsid w:val="00C01726"/>
    <w:rsid w:val="00C044C1"/>
    <w:rsid w:val="00C12B28"/>
    <w:rsid w:val="00C15C5E"/>
    <w:rsid w:val="00C206E5"/>
    <w:rsid w:val="00C21594"/>
    <w:rsid w:val="00C240F6"/>
    <w:rsid w:val="00C26E51"/>
    <w:rsid w:val="00C27B17"/>
    <w:rsid w:val="00C311A5"/>
    <w:rsid w:val="00C349C2"/>
    <w:rsid w:val="00C41855"/>
    <w:rsid w:val="00C4391D"/>
    <w:rsid w:val="00C451FE"/>
    <w:rsid w:val="00C47D31"/>
    <w:rsid w:val="00C5077B"/>
    <w:rsid w:val="00C559EC"/>
    <w:rsid w:val="00C5725B"/>
    <w:rsid w:val="00C61C26"/>
    <w:rsid w:val="00C678BE"/>
    <w:rsid w:val="00C74341"/>
    <w:rsid w:val="00C74A09"/>
    <w:rsid w:val="00C82875"/>
    <w:rsid w:val="00C83CAC"/>
    <w:rsid w:val="00CA3ABB"/>
    <w:rsid w:val="00CB1B52"/>
    <w:rsid w:val="00CB1BF2"/>
    <w:rsid w:val="00CB1E4F"/>
    <w:rsid w:val="00CB44D1"/>
    <w:rsid w:val="00CB68A0"/>
    <w:rsid w:val="00CB6B2A"/>
    <w:rsid w:val="00CC0409"/>
    <w:rsid w:val="00CC12A0"/>
    <w:rsid w:val="00CC2002"/>
    <w:rsid w:val="00CC309B"/>
    <w:rsid w:val="00CC35A2"/>
    <w:rsid w:val="00CC7927"/>
    <w:rsid w:val="00CD0856"/>
    <w:rsid w:val="00CD5E0B"/>
    <w:rsid w:val="00CD784B"/>
    <w:rsid w:val="00CE0BC6"/>
    <w:rsid w:val="00CF6697"/>
    <w:rsid w:val="00D00A39"/>
    <w:rsid w:val="00D04DE1"/>
    <w:rsid w:val="00D066AA"/>
    <w:rsid w:val="00D13397"/>
    <w:rsid w:val="00D15B3B"/>
    <w:rsid w:val="00D20AC3"/>
    <w:rsid w:val="00D50FAD"/>
    <w:rsid w:val="00D62127"/>
    <w:rsid w:val="00D63056"/>
    <w:rsid w:val="00D63C04"/>
    <w:rsid w:val="00D63E38"/>
    <w:rsid w:val="00D64980"/>
    <w:rsid w:val="00D70040"/>
    <w:rsid w:val="00D70EFD"/>
    <w:rsid w:val="00D7143F"/>
    <w:rsid w:val="00D92CCC"/>
    <w:rsid w:val="00DA10DB"/>
    <w:rsid w:val="00DA65F8"/>
    <w:rsid w:val="00DB09DB"/>
    <w:rsid w:val="00DB4BCF"/>
    <w:rsid w:val="00DC10DC"/>
    <w:rsid w:val="00DD3D93"/>
    <w:rsid w:val="00DD4623"/>
    <w:rsid w:val="00DD4E3E"/>
    <w:rsid w:val="00DD6689"/>
    <w:rsid w:val="00DE1AEE"/>
    <w:rsid w:val="00DE2B2E"/>
    <w:rsid w:val="00DE4BF0"/>
    <w:rsid w:val="00DF1E14"/>
    <w:rsid w:val="00DF20B7"/>
    <w:rsid w:val="00DF30AB"/>
    <w:rsid w:val="00DF3F66"/>
    <w:rsid w:val="00DF4DA3"/>
    <w:rsid w:val="00E1048A"/>
    <w:rsid w:val="00E12747"/>
    <w:rsid w:val="00E14659"/>
    <w:rsid w:val="00E161A6"/>
    <w:rsid w:val="00E21300"/>
    <w:rsid w:val="00E238BE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1FF6"/>
    <w:rsid w:val="00E8736C"/>
    <w:rsid w:val="00E9571D"/>
    <w:rsid w:val="00E97FB6"/>
    <w:rsid w:val="00EA0AC7"/>
    <w:rsid w:val="00EA62BA"/>
    <w:rsid w:val="00EB5DA8"/>
    <w:rsid w:val="00EC2292"/>
    <w:rsid w:val="00ED6292"/>
    <w:rsid w:val="00EE78B5"/>
    <w:rsid w:val="00EF1981"/>
    <w:rsid w:val="00EF4611"/>
    <w:rsid w:val="00EF76FB"/>
    <w:rsid w:val="00F0368E"/>
    <w:rsid w:val="00F0418D"/>
    <w:rsid w:val="00F049CC"/>
    <w:rsid w:val="00F152C4"/>
    <w:rsid w:val="00F1763E"/>
    <w:rsid w:val="00F21784"/>
    <w:rsid w:val="00F23614"/>
    <w:rsid w:val="00F24835"/>
    <w:rsid w:val="00F26AB3"/>
    <w:rsid w:val="00F30E1E"/>
    <w:rsid w:val="00F33472"/>
    <w:rsid w:val="00F34410"/>
    <w:rsid w:val="00F51E3A"/>
    <w:rsid w:val="00F562EF"/>
    <w:rsid w:val="00F5713F"/>
    <w:rsid w:val="00F668A6"/>
    <w:rsid w:val="00F70F49"/>
    <w:rsid w:val="00F7103D"/>
    <w:rsid w:val="00F71BA5"/>
    <w:rsid w:val="00F7709D"/>
    <w:rsid w:val="00F837DE"/>
    <w:rsid w:val="00F91774"/>
    <w:rsid w:val="00F918A5"/>
    <w:rsid w:val="00FA0FB3"/>
    <w:rsid w:val="00FA634C"/>
    <w:rsid w:val="00FA79CC"/>
    <w:rsid w:val="00FA7B77"/>
    <w:rsid w:val="00FB11FD"/>
    <w:rsid w:val="00FB4F1B"/>
    <w:rsid w:val="00FB57B9"/>
    <w:rsid w:val="00FC186E"/>
    <w:rsid w:val="00FC7112"/>
    <w:rsid w:val="00FD5BC4"/>
    <w:rsid w:val="00FD5BEC"/>
    <w:rsid w:val="00FD5E47"/>
    <w:rsid w:val="00FD7332"/>
    <w:rsid w:val="00FE1A14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51929"/>
  <w15:chartTrackingRefBased/>
  <w15:docId w15:val="{3DA8894C-5587-4B14-8A89-7631720D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57EA3"/>
    <w:pPr>
      <w:keepNext/>
      <w:keepLines/>
      <w:suppressAutoHyphens/>
      <w:spacing w:before="320" w:after="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57EA3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aliases w:val="JVS Záhlaví,STS Záhlaví"/>
    <w:basedOn w:val="Normln"/>
    <w:link w:val="ZhlavChar"/>
    <w:uiPriority w:val="99"/>
    <w:unhideWhenUsed/>
    <w:qFormat/>
    <w:rsid w:val="006B3241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888B95"/>
    </w:rPr>
  </w:style>
  <w:style w:type="character" w:customStyle="1" w:styleId="ZhlavChar">
    <w:name w:val="Záhlaví Char"/>
    <w:aliases w:val="JVS Záhlaví Char,STS Záhlaví Char"/>
    <w:basedOn w:val="Standardnpsmoodstavce"/>
    <w:link w:val="Zhlav"/>
    <w:uiPriority w:val="99"/>
    <w:rsid w:val="006B3241"/>
    <w:rPr>
      <w:color w:val="888B95"/>
    </w:rPr>
  </w:style>
  <w:style w:type="paragraph" w:styleId="Zpat">
    <w:name w:val="footer"/>
    <w:aliases w:val="JVS Zápatí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5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7B78F6"/>
    <w:pPr>
      <w:spacing w:before="60" w:after="6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5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5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5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5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5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5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1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AB4AB7"/>
    <w:pPr>
      <w:numPr>
        <w:numId w:val="6"/>
      </w:numPr>
      <w:ind w:left="567" w:hanging="567"/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6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6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6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6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6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2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6028FD"/>
    <w:pPr>
      <w:numPr>
        <w:numId w:val="4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4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6028FD"/>
    <w:pPr>
      <w:numPr>
        <w:ilvl w:val="2"/>
        <w:numId w:val="4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6028FD"/>
    <w:pPr>
      <w:numPr>
        <w:ilvl w:val="3"/>
        <w:numId w:val="4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4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4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3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A0AC7"/>
    <w:rPr>
      <w:color w:val="00459B" w:themeColor="followedHyperlink"/>
      <w:u w:val="single"/>
    </w:rPr>
  </w:style>
  <w:style w:type="paragraph" w:customStyle="1" w:styleId="Nadpis2netun">
    <w:name w:val="Nadpis 2 netučný"/>
    <w:basedOn w:val="Nadpis2"/>
    <w:link w:val="Nadpis2netunChar"/>
    <w:qFormat/>
    <w:rsid w:val="007310DB"/>
    <w:rPr>
      <w:b w:val="0"/>
      <w:bCs w:val="0"/>
    </w:rPr>
  </w:style>
  <w:style w:type="character" w:customStyle="1" w:styleId="Nadpis2netunChar">
    <w:name w:val="Nadpis 2 netučný Char"/>
    <w:basedOn w:val="Nadpis2Char"/>
    <w:link w:val="Nadpis2netun"/>
    <w:rsid w:val="007310DB"/>
    <w:rPr>
      <w:rFonts w:asciiTheme="majorHAnsi" w:eastAsiaTheme="majorEastAsia" w:hAnsiTheme="majorHAnsi" w:cstheme="majorBidi"/>
      <w:b w:val="0"/>
      <w:bCs w:val="0"/>
      <w:color w:val="545860" w:themeColor="text2"/>
      <w:sz w:val="32"/>
      <w:szCs w:val="32"/>
    </w:rPr>
  </w:style>
  <w:style w:type="paragraph" w:customStyle="1" w:styleId="JVSOdrka">
    <w:name w:val="JVS Odrážka"/>
    <w:basedOn w:val="Odstavecseseznamem"/>
    <w:link w:val="JVSOdrkaChar"/>
    <w:qFormat/>
    <w:rsid w:val="007B24B6"/>
    <w:pPr>
      <w:numPr>
        <w:numId w:val="7"/>
      </w:numPr>
      <w:tabs>
        <w:tab w:val="left" w:pos="2768"/>
      </w:tabs>
      <w:spacing w:before="60" w:after="60" w:line="288" w:lineRule="auto"/>
      <w:ind w:left="454"/>
      <w:contextualSpacing w:val="0"/>
    </w:pPr>
    <w:rPr>
      <w:rFonts w:ascii="Arial" w:eastAsia="MS Mincho" w:hAnsi="Arial"/>
      <w:kern w:val="0"/>
      <w:lang w:eastAsia="cs-CZ"/>
      <w14:ligatures w14:val="none"/>
    </w:rPr>
  </w:style>
  <w:style w:type="paragraph" w:customStyle="1" w:styleId="TitulNadpis">
    <w:name w:val="Titul Nadpis"/>
    <w:basedOn w:val="Normln"/>
    <w:link w:val="TitulNadpisChar"/>
    <w:qFormat/>
    <w:rsid w:val="006B3241"/>
    <w:pPr>
      <w:spacing w:before="120" w:after="480" w:line="240" w:lineRule="auto"/>
      <w:jc w:val="left"/>
    </w:pPr>
    <w:rPr>
      <w:rFonts w:ascii="Arial" w:eastAsia="MS Mincho" w:hAnsi="Arial" w:cs="Arial"/>
      <w:b/>
      <w:bCs/>
      <w:color w:val="00459B"/>
      <w:kern w:val="0"/>
      <w:sz w:val="60"/>
      <w:szCs w:val="60"/>
      <w:lang w:eastAsia="cs-CZ"/>
      <w14:ligatures w14:val="none"/>
    </w:rPr>
  </w:style>
  <w:style w:type="paragraph" w:customStyle="1" w:styleId="odrazky2">
    <w:name w:val="odrazky 2"/>
    <w:basedOn w:val="JVSOdrka"/>
    <w:qFormat/>
    <w:rsid w:val="00AB024A"/>
    <w:pPr>
      <w:numPr>
        <w:ilvl w:val="3"/>
      </w:numPr>
      <w:spacing w:line="276" w:lineRule="auto"/>
      <w:ind w:left="1078" w:hanging="284"/>
    </w:pPr>
  </w:style>
  <w:style w:type="character" w:customStyle="1" w:styleId="JVSOdrkaChar">
    <w:name w:val="JVS Odrážka Char"/>
    <w:basedOn w:val="Standardnpsmoodstavce"/>
    <w:link w:val="JVSOdrka"/>
    <w:rsid w:val="007B24B6"/>
    <w:rPr>
      <w:rFonts w:ascii="Arial" w:eastAsia="MS Mincho" w:hAnsi="Arial"/>
      <w:kern w:val="0"/>
      <w:lang w:eastAsia="cs-CZ"/>
      <w14:ligatures w14:val="none"/>
    </w:rPr>
  </w:style>
  <w:style w:type="paragraph" w:customStyle="1" w:styleId="tabulkatext">
    <w:name w:val="tabulka text"/>
    <w:basedOn w:val="Nadpis1"/>
    <w:link w:val="tabulkatextChar"/>
    <w:qFormat/>
    <w:rsid w:val="007310DB"/>
    <w:pPr>
      <w:framePr w:hSpace="141" w:wrap="around" w:vAnchor="text" w:hAnchor="margin" w:y="81"/>
      <w:suppressAutoHyphens w:val="0"/>
      <w:snapToGrid w:val="0"/>
      <w:spacing w:before="60" w:after="60" w:line="288" w:lineRule="auto"/>
    </w:pPr>
    <w:rPr>
      <w:rFonts w:ascii="Arial" w:eastAsia="MS Mincho" w:hAnsi="Arial" w:cs="Azeret Mono"/>
      <w:b w:val="0"/>
      <w:bCs w:val="0"/>
      <w:color w:val="auto"/>
      <w:kern w:val="0"/>
      <w:sz w:val="20"/>
      <w:szCs w:val="20"/>
      <w:lang w:eastAsia="cs-CZ"/>
      <w14:ligatures w14:val="none"/>
    </w:rPr>
  </w:style>
  <w:style w:type="character" w:customStyle="1" w:styleId="tabulkatextChar">
    <w:name w:val="tabulka text Char"/>
    <w:basedOn w:val="Standardnpsmoodstavce"/>
    <w:link w:val="tabulkatext"/>
    <w:rsid w:val="007310DB"/>
    <w:rPr>
      <w:rFonts w:ascii="Arial" w:eastAsia="MS Mincho" w:hAnsi="Arial" w:cs="Azeret Mono"/>
      <w:kern w:val="0"/>
      <w:lang w:eastAsia="cs-CZ"/>
      <w14:ligatures w14:val="none"/>
    </w:rPr>
  </w:style>
  <w:style w:type="paragraph" w:customStyle="1" w:styleId="pismenaodrazky">
    <w:name w:val="pismena odrazky"/>
    <w:basedOn w:val="Odstavecseseznamem"/>
    <w:link w:val="pismenaodrazkyChar"/>
    <w:qFormat/>
    <w:rsid w:val="00DC10DC"/>
    <w:pPr>
      <w:ind w:left="0"/>
      <w:contextualSpacing w:val="0"/>
    </w:pPr>
  </w:style>
  <w:style w:type="character" w:customStyle="1" w:styleId="pismenaodrazkyChar">
    <w:name w:val="pismena odrazky Char"/>
    <w:basedOn w:val="JVSOdrkaChar"/>
    <w:link w:val="pismenaodrazky"/>
    <w:rsid w:val="00DC10DC"/>
    <w:rPr>
      <w:rFonts w:ascii="Arial" w:eastAsia="MS Mincho" w:hAnsi="Arial"/>
      <w:kern w:val="0"/>
      <w:lang w:eastAsia="cs-CZ"/>
      <w14:ligatures w14:val="none"/>
    </w:rPr>
  </w:style>
  <w:style w:type="paragraph" w:customStyle="1" w:styleId="tabulkanadpis">
    <w:name w:val="tabulka nadpis"/>
    <w:basedOn w:val="Nadpis1"/>
    <w:link w:val="tabulkanadpisChar"/>
    <w:qFormat/>
    <w:rsid w:val="007310DB"/>
    <w:pPr>
      <w:framePr w:hSpace="141" w:wrap="around" w:vAnchor="text" w:hAnchor="margin" w:y="81"/>
      <w:suppressAutoHyphens w:val="0"/>
      <w:snapToGrid w:val="0"/>
      <w:spacing w:before="60" w:after="60" w:line="288" w:lineRule="auto"/>
    </w:pPr>
    <w:rPr>
      <w:rFonts w:ascii="Arial" w:eastAsia="MS Mincho" w:hAnsi="Arial" w:cs="Azeret Mono"/>
      <w:color w:val="FFFFFF" w:themeColor="background1"/>
      <w:kern w:val="0"/>
      <w:sz w:val="22"/>
      <w:szCs w:val="22"/>
      <w:lang w:eastAsia="cs-CZ"/>
      <w14:ligatures w14:val="none"/>
    </w:rPr>
  </w:style>
  <w:style w:type="character" w:customStyle="1" w:styleId="tabulkanadpisChar">
    <w:name w:val="tabulka nadpis Char"/>
    <w:basedOn w:val="Standardnpsmoodstavce"/>
    <w:link w:val="tabulkanadpis"/>
    <w:rsid w:val="007310DB"/>
    <w:rPr>
      <w:rFonts w:ascii="Arial" w:eastAsia="MS Mincho" w:hAnsi="Arial" w:cs="Azeret Mono"/>
      <w:b/>
      <w:bCs/>
      <w:color w:val="FFFFFF" w:themeColor="background1"/>
      <w:kern w:val="0"/>
      <w:sz w:val="22"/>
      <w:szCs w:val="22"/>
      <w:lang w:eastAsia="cs-CZ"/>
      <w14:ligatures w14:val="none"/>
    </w:rPr>
  </w:style>
  <w:style w:type="character" w:customStyle="1" w:styleId="TitulNadpisChar">
    <w:name w:val="Titul Nadpis Char"/>
    <w:basedOn w:val="Standardnpsmoodstavce"/>
    <w:link w:val="TitulNadpis"/>
    <w:rsid w:val="006B3241"/>
    <w:rPr>
      <w:rFonts w:ascii="Arial" w:eastAsia="MS Mincho" w:hAnsi="Arial" w:cs="Arial"/>
      <w:b/>
      <w:bCs/>
      <w:color w:val="00459B"/>
      <w:kern w:val="0"/>
      <w:sz w:val="60"/>
      <w:szCs w:val="6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90B07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90B0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0B07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0B0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590B07"/>
    <w:pPr>
      <w:spacing w:before="100" w:beforeAutospacing="1" w:after="100" w:afterAutospacing="1" w:line="240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590B07"/>
    <w:pPr>
      <w:spacing w:after="0" w:line="240" w:lineRule="auto"/>
      <w:jc w:val="left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90B07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90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B0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B0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07"/>
    <w:pPr>
      <w:spacing w:after="0" w:line="240" w:lineRule="auto"/>
      <w:jc w:val="left"/>
    </w:pPr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07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B07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poznamka">
    <w:name w:val="poznamka"/>
    <w:basedOn w:val="Textpoznpodarou"/>
    <w:link w:val="poznamkaChar"/>
    <w:qFormat/>
    <w:rsid w:val="007568D9"/>
    <w:pPr>
      <w:ind w:left="113" w:hanging="113"/>
      <w:jc w:val="both"/>
    </w:pPr>
    <w:rPr>
      <w:sz w:val="15"/>
    </w:rPr>
  </w:style>
  <w:style w:type="character" w:customStyle="1" w:styleId="poznamkaChar">
    <w:name w:val="poznamka Char"/>
    <w:basedOn w:val="TextpoznpodarouChar"/>
    <w:link w:val="poznamka"/>
    <w:rsid w:val="007568D9"/>
    <w:rPr>
      <w:sz w:val="15"/>
    </w:rPr>
  </w:style>
  <w:style w:type="paragraph" w:customStyle="1" w:styleId="odst2">
    <w:name w:val="odst2"/>
    <w:link w:val="odst2Char"/>
    <w:qFormat/>
    <w:rsid w:val="00AB024A"/>
    <w:pPr>
      <w:spacing w:after="200"/>
      <w:ind w:left="6805" w:hanging="567"/>
      <w:jc w:val="left"/>
    </w:pPr>
    <w:rPr>
      <w:rFonts w:ascii="Arial" w:hAnsi="Arial" w:cs="Arial"/>
      <w:color w:val="000000" w:themeColor="text1"/>
      <w:kern w:val="0"/>
      <w14:ligatures w14:val="none"/>
    </w:rPr>
  </w:style>
  <w:style w:type="character" w:customStyle="1" w:styleId="odst2Char">
    <w:name w:val="odst2 Char"/>
    <w:basedOn w:val="Standardnpsmoodstavce"/>
    <w:link w:val="odst2"/>
    <w:rsid w:val="00AB024A"/>
    <w:rPr>
      <w:rFonts w:ascii="Arial" w:hAnsi="Arial" w:cs="Arial"/>
      <w:color w:val="000000" w:themeColor="text1"/>
      <w:kern w:val="0"/>
      <w14:ligatures w14:val="none"/>
    </w:rPr>
  </w:style>
  <w:style w:type="paragraph" w:customStyle="1" w:styleId="zpattitulnstrnka">
    <w:name w:val="zápatí titulní stránka"/>
    <w:basedOn w:val="Zpat"/>
    <w:link w:val="zpattitulnstrnkaChar"/>
    <w:qFormat/>
    <w:rsid w:val="001A127E"/>
  </w:style>
  <w:style w:type="character" w:customStyle="1" w:styleId="zpattitulnstrnkaChar">
    <w:name w:val="zápatí titulní stránka Char"/>
    <w:basedOn w:val="ZpatChar"/>
    <w:link w:val="zpattitulnstrnka"/>
    <w:rsid w:val="001A127E"/>
    <w:rPr>
      <w:color w:val="888B95"/>
      <w:sz w:val="16"/>
    </w:rPr>
  </w:style>
  <w:style w:type="paragraph" w:customStyle="1" w:styleId="zpatpublikace">
    <w:name w:val="zápatí publikace"/>
    <w:basedOn w:val="Zpat"/>
    <w:link w:val="zpatpublikaceChar"/>
    <w:qFormat/>
    <w:rsid w:val="0029648C"/>
    <w:pPr>
      <w:spacing w:before="0"/>
    </w:pPr>
  </w:style>
  <w:style w:type="character" w:customStyle="1" w:styleId="zpatpublikaceChar">
    <w:name w:val="zápatí publikace Char"/>
    <w:basedOn w:val="ZpatChar"/>
    <w:link w:val="zpatpublikace"/>
    <w:rsid w:val="0029648C"/>
    <w:rPr>
      <w:color w:val="888B95"/>
      <w:sz w:val="16"/>
    </w:rPr>
  </w:style>
  <w:style w:type="paragraph" w:customStyle="1" w:styleId="Titulpodnadpis">
    <w:name w:val="Titul podnadpis"/>
    <w:basedOn w:val="Normln"/>
    <w:link w:val="TitulpodnadpisChar"/>
    <w:qFormat/>
    <w:rsid w:val="006B3241"/>
    <w:pPr>
      <w:jc w:val="left"/>
    </w:pPr>
    <w:rPr>
      <w:color w:val="545860"/>
      <w:sz w:val="32"/>
      <w:szCs w:val="32"/>
    </w:rPr>
  </w:style>
  <w:style w:type="character" w:customStyle="1" w:styleId="TitulpodnadpisChar">
    <w:name w:val="Titul podnadpis Char"/>
    <w:basedOn w:val="Standardnpsmoodstavce"/>
    <w:link w:val="Titulpodnadpis"/>
    <w:rsid w:val="006B3241"/>
    <w:rPr>
      <w:color w:val="545860"/>
      <w:sz w:val="32"/>
      <w:szCs w:val="32"/>
    </w:rPr>
  </w:style>
  <w:style w:type="paragraph" w:customStyle="1" w:styleId="Titulnormln">
    <w:name w:val="Titul normální"/>
    <w:basedOn w:val="Normln"/>
    <w:link w:val="TitulnormlnChar"/>
    <w:qFormat/>
    <w:rsid w:val="006B3241"/>
    <w:rPr>
      <w:color w:val="545860"/>
      <w:sz w:val="26"/>
      <w:szCs w:val="26"/>
    </w:rPr>
  </w:style>
  <w:style w:type="character" w:customStyle="1" w:styleId="TitulnormlnChar">
    <w:name w:val="Titul normální Char"/>
    <w:basedOn w:val="Standardnpsmoodstavce"/>
    <w:link w:val="Titulnormln"/>
    <w:rsid w:val="006B3241"/>
    <w:rPr>
      <w:color w:val="545860"/>
      <w:sz w:val="26"/>
      <w:szCs w:val="26"/>
    </w:rPr>
  </w:style>
  <w:style w:type="paragraph" w:customStyle="1" w:styleId="Nadpis2modr">
    <w:name w:val="Nadpis 2 modrý"/>
    <w:basedOn w:val="Nadpis2"/>
    <w:link w:val="Nadpis2modrChar"/>
    <w:qFormat/>
    <w:rsid w:val="005905CE"/>
    <w:rPr>
      <w:color w:val="00469B"/>
    </w:rPr>
  </w:style>
  <w:style w:type="character" w:customStyle="1" w:styleId="Nadpis2modrChar">
    <w:name w:val="Nadpis 2 modrý Char"/>
    <w:basedOn w:val="Nadpis2Char"/>
    <w:link w:val="Nadpis2modr"/>
    <w:rsid w:val="005905CE"/>
    <w:rPr>
      <w:rFonts w:asciiTheme="majorHAnsi" w:eastAsiaTheme="majorEastAsia" w:hAnsiTheme="majorHAnsi" w:cstheme="majorBidi"/>
      <w:b/>
      <w:bCs/>
      <w:color w:val="00469B"/>
      <w:sz w:val="32"/>
      <w:szCs w:val="32"/>
    </w:rPr>
  </w:style>
  <w:style w:type="paragraph" w:customStyle="1" w:styleId="Nadpis3modr">
    <w:name w:val="Nadpis 3 modrý"/>
    <w:basedOn w:val="Nadpis3"/>
    <w:link w:val="Nadpis3modrChar"/>
    <w:qFormat/>
    <w:rsid w:val="005905CE"/>
    <w:rPr>
      <w:color w:val="00469B"/>
    </w:rPr>
  </w:style>
  <w:style w:type="character" w:customStyle="1" w:styleId="Nadpis3modrChar">
    <w:name w:val="Nadpis 3 modrý Char"/>
    <w:basedOn w:val="Nadpis3Char"/>
    <w:link w:val="Nadpis3modr"/>
    <w:rsid w:val="005905CE"/>
    <w:rPr>
      <w:rFonts w:eastAsiaTheme="majorEastAsia" w:cstheme="majorBidi"/>
      <w:b/>
      <w:bCs/>
      <w:color w:val="00469B"/>
      <w:sz w:val="28"/>
      <w:szCs w:val="28"/>
    </w:rPr>
  </w:style>
  <w:style w:type="paragraph" w:customStyle="1" w:styleId="Nadpis4modr">
    <w:name w:val="Nadpis 4 modrý"/>
    <w:basedOn w:val="Nadpis4"/>
    <w:link w:val="Nadpis4modrChar"/>
    <w:qFormat/>
    <w:rsid w:val="005905CE"/>
    <w:rPr>
      <w:color w:val="00469B"/>
    </w:rPr>
  </w:style>
  <w:style w:type="character" w:customStyle="1" w:styleId="Nadpis4modrChar">
    <w:name w:val="Nadpis 4 modrý Char"/>
    <w:basedOn w:val="Nadpis4Char"/>
    <w:link w:val="Nadpis4modr"/>
    <w:rsid w:val="005905CE"/>
    <w:rPr>
      <w:rFonts w:eastAsiaTheme="majorEastAsia" w:cstheme="majorBidi"/>
      <w:b/>
      <w:bCs/>
      <w:color w:val="00469B"/>
      <w:sz w:val="24"/>
      <w:szCs w:val="24"/>
    </w:rPr>
  </w:style>
  <w:style w:type="paragraph" w:customStyle="1" w:styleId="Nadpis5modr">
    <w:name w:val="Nadpis 5 modrý"/>
    <w:basedOn w:val="Nadpis5"/>
    <w:link w:val="Nadpis5modrChar"/>
    <w:qFormat/>
    <w:rsid w:val="005905CE"/>
    <w:rPr>
      <w:color w:val="00469B"/>
    </w:rPr>
  </w:style>
  <w:style w:type="character" w:customStyle="1" w:styleId="Nadpis5modrChar">
    <w:name w:val="Nadpis 5 modrý Char"/>
    <w:basedOn w:val="Nadpis5Char"/>
    <w:link w:val="Nadpis5modr"/>
    <w:rsid w:val="005905CE"/>
    <w:rPr>
      <w:rFonts w:eastAsiaTheme="majorEastAsia" w:cstheme="majorBidi"/>
      <w:b/>
      <w:bCs/>
      <w:color w:val="00469B"/>
      <w:sz w:val="22"/>
      <w:szCs w:val="22"/>
    </w:rPr>
  </w:style>
  <w:style w:type="paragraph" w:customStyle="1" w:styleId="Nadpis6modr">
    <w:name w:val="Nadpis 6 modrý"/>
    <w:basedOn w:val="Nadpis6"/>
    <w:link w:val="Nadpis6modrChar"/>
    <w:qFormat/>
    <w:rsid w:val="005905CE"/>
    <w:rPr>
      <w:color w:val="00469B"/>
    </w:rPr>
  </w:style>
  <w:style w:type="character" w:customStyle="1" w:styleId="Nadpis6modrChar">
    <w:name w:val="Nadpis 6 modrý Char"/>
    <w:basedOn w:val="Nadpis6Char"/>
    <w:link w:val="Nadpis6modr"/>
    <w:rsid w:val="005905CE"/>
    <w:rPr>
      <w:rFonts w:eastAsiaTheme="majorEastAsia" w:cstheme="majorBidi"/>
      <w:b/>
      <w:bCs/>
      <w:color w:val="00469B"/>
    </w:rPr>
  </w:style>
  <w:style w:type="paragraph" w:customStyle="1" w:styleId="puntik">
    <w:name w:val="puntik"/>
    <w:basedOn w:val="Normln"/>
    <w:rsid w:val="005427AC"/>
  </w:style>
  <w:style w:type="paragraph" w:customStyle="1" w:styleId="Cittpodbarven">
    <w:name w:val="Citát podbarvení"/>
    <w:basedOn w:val="Citt"/>
    <w:link w:val="CittpodbarvenChar"/>
    <w:qFormat/>
    <w:rsid w:val="003B3D09"/>
    <w:pPr>
      <w:pBdr>
        <w:top w:val="single" w:sz="48" w:space="1" w:color="D3E6F5"/>
        <w:left w:val="single" w:sz="48" w:space="4" w:color="D3E6F5"/>
        <w:bottom w:val="single" w:sz="48" w:space="1" w:color="D3E6F5"/>
        <w:right w:val="single" w:sz="48" w:space="4" w:color="D3E6F5"/>
      </w:pBdr>
      <w:shd w:val="clear" w:color="auto" w:fill="D3E6F5"/>
      <w:ind w:left="170" w:right="170"/>
    </w:pPr>
  </w:style>
  <w:style w:type="character" w:customStyle="1" w:styleId="CittpodbarvenChar">
    <w:name w:val="Citát podbarvení Char"/>
    <w:basedOn w:val="CittChar"/>
    <w:link w:val="Cittpodbarven"/>
    <w:rsid w:val="003B3D09"/>
    <w:rPr>
      <w:i/>
      <w:iCs/>
      <w:shd w:val="clear" w:color="auto" w:fill="D3E6F5"/>
    </w:rPr>
  </w:style>
  <w:style w:type="table" w:customStyle="1" w:styleId="Mkatabulky1">
    <w:name w:val="Mřížka tabulky1"/>
    <w:basedOn w:val="Normlntabulka"/>
    <w:next w:val="Mkatabulky"/>
    <w:uiPriority w:val="39"/>
    <w:rsid w:val="00CB68A0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CB68A0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A086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harovav\Downloads\Dlouh&#253;%20dokument%20-%20pozitiv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EA4D3114431B4CA1C9B1B5A3598623" ma:contentTypeVersion="20" ma:contentTypeDescription="Vytvoří nový dokument" ma:contentTypeScope="" ma:versionID="6e1c8d931b138e8b00420be6c9c94985">
  <xsd:schema xmlns:xsd="http://www.w3.org/2001/XMLSchema" xmlns:xs="http://www.w3.org/2001/XMLSchema" xmlns:p="http://schemas.microsoft.com/office/2006/metadata/properties" xmlns:ns2="aaabc790-61c3-4ed2-bf48-4fd4653df86f" xmlns:ns3="9230b3a5-857e-4604-8e9a-a3cafa8dc0df" targetNamespace="http://schemas.microsoft.com/office/2006/metadata/properties" ma:root="true" ma:fieldsID="c455432545bac475e8a733797a19b572" ns2:_="" ns3:_="">
    <xsd:import namespace="aaabc790-61c3-4ed2-bf48-4fd4653df86f"/>
    <xsd:import namespace="9230b3a5-857e-4604-8e9a-a3cafa8dc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g1bf7dc5913d4011ad560cddbd11b96d" minOccurs="0"/>
                <xsd:element ref="ns3:TaxCatchAll" minOccurs="0"/>
                <xsd:element ref="ns2:Akc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zn_x00e1_mka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bc790-61c3-4ed2-bf48-4fd4653df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1bf7dc5913d4011ad560cddbd11b96d" ma:index="15" nillable="true" ma:taxonomy="true" ma:internalName="g1bf7dc5913d4011ad560cddbd11b96d" ma:taxonomyFieldName="Gestor" ma:displayName="Gestor" ma:readOnly="false" ma:default="" ma:fieldId="{01bf7dc5-913d-4011-ad56-0cddbd11b96d}" ma:taxonomyMulti="true" ma:sspId="7705af95-af8b-4274-9321-7e268ee4833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kce" ma:index="17" nillable="true" ma:displayName="Akce" ma:format="Dropdown" ma:internalName="Akce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Po_x0159_ad_x00ed_" ma:index="25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b3a5-857e-4604-8e9a-a3cafa8dc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eedd47-934c-4dd0-a667-4857a7469ef2}" ma:internalName="TaxCatchAll" ma:showField="CatchAllData" ma:web="9230b3a5-857e-4604-8e9a-a3cafa8dc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0b3a5-857e-4604-8e9a-a3cafa8dc0df" xsi:nil="true"/>
    <lcf76f155ced4ddcb4097134ff3c332f xmlns="aaabc790-61c3-4ed2-bf48-4fd4653df86f">
      <Terms xmlns="http://schemas.microsoft.com/office/infopath/2007/PartnerControls"/>
    </lcf76f155ced4ddcb4097134ff3c332f>
    <Pozn_x00e1_mka xmlns="aaabc790-61c3-4ed2-bf48-4fd4653df86f" xsi:nil="true"/>
    <Po_x0159_ad_x00ed_ xmlns="aaabc790-61c3-4ed2-bf48-4fd4653df86f" xsi:nil="true"/>
    <Akce xmlns="aaabc790-61c3-4ed2-bf48-4fd4653df86f" xsi:nil="true"/>
    <g1bf7dc5913d4011ad560cddbd11b96d xmlns="aaabc790-61c3-4ed2-bf48-4fd4653df86f">
      <Terms xmlns="http://schemas.microsoft.com/office/infopath/2007/PartnerControls"/>
    </g1bf7dc5913d4011ad560cddbd11b96d>
  </documentManagement>
</p:properti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9D6E0-E8D1-4CD6-BD2F-EF2D71192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bc790-61c3-4ed2-bf48-4fd4653df86f"/>
    <ds:schemaRef ds:uri="9230b3a5-857e-4604-8e9a-a3cafa8dc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66913-4A2E-4EE5-8DB1-1C4106427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256B9-080C-40A5-8DD7-E6C6703CF7D2}">
  <ds:schemaRefs>
    <ds:schemaRef ds:uri="http://schemas.microsoft.com/office/2006/metadata/properties"/>
    <ds:schemaRef ds:uri="http://schemas.microsoft.com/office/infopath/2007/PartnerControls"/>
    <ds:schemaRef ds:uri="9230b3a5-857e-4604-8e9a-a3cafa8dc0df"/>
    <ds:schemaRef ds:uri="aaabc790-61c3-4ed2-bf48-4fd4653d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Dlouhý dokument - pozitiv</Template>
  <TotalTime>1</TotalTime>
  <Pages>2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 Veronika</dc:creator>
  <cp:keywords/>
  <dc:description/>
  <cp:lastModifiedBy>Čermáková Martina</cp:lastModifiedBy>
  <cp:revision>2</cp:revision>
  <cp:lastPrinted>2026-04-22T07:20:00Z</cp:lastPrinted>
  <dcterms:created xsi:type="dcterms:W3CDTF">2026-04-28T08:53:00Z</dcterms:created>
  <dcterms:modified xsi:type="dcterms:W3CDTF">2026-04-28T08:53:00Z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0x01010058EA4D3114431B4CA1C9B1B5A3598623</vt:lpwstr>
  </property>
</Properties>
</file>